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7151B" w14:textId="5216B0D4" w:rsidR="00E26FDB" w:rsidRDefault="00F64ADB" w:rsidP="00E26FDB">
      <w:pPr>
        <w:pStyle w:val="Heading1"/>
        <w:jc w:val="center"/>
        <w:rPr>
          <w:rStyle w:val="Strong"/>
          <w:rFonts w:ascii="Source Sans Pro Black" w:hAnsi="Source Sans Pro Black"/>
          <w:b/>
          <w:bCs w:val="0"/>
        </w:rPr>
      </w:pPr>
      <w:r w:rsidRPr="00E26FDB">
        <w:rPr>
          <w:rStyle w:val="Strong"/>
          <w:rFonts w:ascii="Source Sans Pro Black" w:hAnsi="Source Sans Pro Black"/>
          <w:b/>
          <w:bCs w:val="0"/>
        </w:rPr>
        <w:t>Evaluation Questions</w:t>
      </w:r>
    </w:p>
    <w:p w14:paraId="1D85FA02" w14:textId="77777777" w:rsidR="00E26FDB" w:rsidRPr="00E26FDB" w:rsidRDefault="00E26FDB" w:rsidP="00E26FDB">
      <w:pPr>
        <w:spacing w:after="0"/>
      </w:pPr>
    </w:p>
    <w:p w14:paraId="180C64DC" w14:textId="2FA0E778" w:rsidR="003E22AE" w:rsidRPr="003E07E3" w:rsidRDefault="00F64ADB" w:rsidP="00E26FDB">
      <w:pPr>
        <w:pStyle w:val="ParagraphbeforeList"/>
      </w:pPr>
      <w:r w:rsidRPr="003E07E3">
        <w:rPr>
          <w:b/>
          <w:bCs/>
        </w:rPr>
        <w:t xml:space="preserve">Directions: </w:t>
      </w:r>
      <w:r w:rsidRPr="003E07E3">
        <w:t>Select the evaluation questions that will work well for your team</w:t>
      </w:r>
      <w:r w:rsidR="6AB9AAE3" w:rsidRPr="003E07E3">
        <w:t xml:space="preserve"> and what you want to learn about their experiences on the research team</w:t>
      </w:r>
      <w:r w:rsidRPr="003E07E3">
        <w:t>.</w:t>
      </w:r>
    </w:p>
    <w:p w14:paraId="2620F9B1" w14:textId="77777777" w:rsidR="003E22AE" w:rsidRPr="003E07E3" w:rsidRDefault="003E22AE" w:rsidP="00E03DDE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 w:rsidRPr="003E07E3">
        <w:rPr>
          <w:color w:val="000000" w:themeColor="text1"/>
        </w:rPr>
        <w:t xml:space="preserve">You can involve your team in picking the questions that are most important to the whole team. </w:t>
      </w:r>
    </w:p>
    <w:p w14:paraId="76EEFE14" w14:textId="77777777" w:rsidR="003E22AE" w:rsidRPr="003E07E3" w:rsidRDefault="00E03DDE" w:rsidP="00E03DDE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 w:rsidRPr="003E07E3">
        <w:rPr>
          <w:color w:val="000000" w:themeColor="text1"/>
        </w:rPr>
        <w:t xml:space="preserve">You can ask these questions regularly during your project. You can also ask them at the end of the project. </w:t>
      </w:r>
    </w:p>
    <w:p w14:paraId="546ADDF3" w14:textId="2E33090D" w:rsidR="00756FE9" w:rsidRPr="003E07E3" w:rsidRDefault="00DE5A06" w:rsidP="00E03DDE">
      <w:pPr>
        <w:pStyle w:val="ListParagraph"/>
        <w:numPr>
          <w:ilvl w:val="0"/>
          <w:numId w:val="36"/>
        </w:numPr>
        <w:spacing w:after="0"/>
        <w:rPr>
          <w:color w:val="000000" w:themeColor="text1"/>
        </w:rPr>
      </w:pPr>
      <w:r w:rsidRPr="003E07E3">
        <w:rPr>
          <w:color w:val="000000" w:themeColor="text1"/>
        </w:rPr>
        <w:t>Some questions are open-ended. Other questions will need a Likert response scale.</w:t>
      </w:r>
      <w:r w:rsidR="00461AD5" w:rsidRPr="003E07E3">
        <w:rPr>
          <w:color w:val="000000" w:themeColor="text1"/>
        </w:rPr>
        <w:t xml:space="preserve"> </w:t>
      </w:r>
      <w:r w:rsidR="00756FE9" w:rsidRPr="003E07E3">
        <w:rPr>
          <w:color w:val="000000" w:themeColor="text1"/>
        </w:rPr>
        <w:t xml:space="preserve">You can use the response options that will work best for your team. </w:t>
      </w:r>
    </w:p>
    <w:p w14:paraId="70E7A632" w14:textId="31CBDE83" w:rsidR="00E03DDE" w:rsidRPr="003E07E3" w:rsidRDefault="00E03DDE" w:rsidP="00B7115B">
      <w:pPr>
        <w:rPr>
          <w:color w:val="000000" w:themeColor="text1"/>
        </w:rPr>
      </w:pPr>
      <w:r w:rsidRPr="003E07E3">
        <w:rPr>
          <w:color w:val="000000" w:themeColor="text1"/>
        </w:rPr>
        <w:t xml:space="preserve">These questions were gathered from evaluations other teams did. </w:t>
      </w:r>
    </w:p>
    <w:p w14:paraId="2DA7FEB3" w14:textId="77777777" w:rsidR="00787EE9" w:rsidRDefault="00787EE9">
      <w:pPr>
        <w:spacing w:after="160" w:line="278" w:lineRule="auto"/>
        <w:rPr>
          <w:color w:val="1B4388"/>
        </w:rPr>
      </w:pPr>
      <w:r>
        <w:rPr>
          <w:color w:val="1B4388"/>
        </w:rPr>
        <w:br w:type="page"/>
      </w:r>
    </w:p>
    <w:p w14:paraId="3AD17FBF" w14:textId="460C4250" w:rsidR="00787EE9" w:rsidRDefault="00787EE9" w:rsidP="00787EE9">
      <w:pPr>
        <w:pStyle w:val="Heading2"/>
      </w:pPr>
      <w:r>
        <w:lastRenderedPageBreak/>
        <w:t>Response options</w:t>
      </w:r>
    </w:p>
    <w:p w14:paraId="60D4E180" w14:textId="25407E75" w:rsidR="00756FE9" w:rsidRPr="0079081A" w:rsidRDefault="00477D70" w:rsidP="00787EE9">
      <w:pPr>
        <w:pStyle w:val="Heading3"/>
      </w:pPr>
      <w:r w:rsidRPr="0079081A">
        <w:rPr>
          <w:noProof/>
        </w:rPr>
        <w:drawing>
          <wp:anchor distT="0" distB="0" distL="114300" distR="114300" simplePos="0" relativeHeight="251658240" behindDoc="0" locked="0" layoutInCell="1" allowOverlap="1" wp14:anchorId="5A4A41E9" wp14:editId="25C1BC38">
            <wp:simplePos x="0" y="0"/>
            <wp:positionH relativeFrom="column">
              <wp:posOffset>0</wp:posOffset>
            </wp:positionH>
            <wp:positionV relativeFrom="paragraph">
              <wp:posOffset>446405</wp:posOffset>
            </wp:positionV>
            <wp:extent cx="914400" cy="914400"/>
            <wp:effectExtent l="0" t="0" r="0" b="0"/>
            <wp:wrapSquare wrapText="bothSides"/>
            <wp:docPr id="12" name="Graphic 11" descr="Green thumbs up">
              <a:extLst xmlns:a="http://schemas.openxmlformats.org/drawingml/2006/main">
                <a:ext uri="{FF2B5EF4-FFF2-40B4-BE49-F238E27FC236}">
                  <a16:creationId xmlns:a16="http://schemas.microsoft.com/office/drawing/2014/main" id="{18E6341D-D747-6A02-9C5C-8A69B9F59CFA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phic 11" descr="Green thumbs up">
                      <a:extLst>
                        <a:ext uri="{FF2B5EF4-FFF2-40B4-BE49-F238E27FC236}">
                          <a16:creationId xmlns:a16="http://schemas.microsoft.com/office/drawing/2014/main" id="{18E6341D-D747-6A02-9C5C-8A69B9F59CFA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56FE9" w:rsidRPr="0079081A">
        <w:t>Response option 1:</w:t>
      </w:r>
    </w:p>
    <w:p w14:paraId="2CA7223C" w14:textId="23D85294" w:rsidR="00756FE9" w:rsidRPr="00477D70" w:rsidRDefault="00477D70" w:rsidP="00477D70">
      <w:pPr>
        <w:pStyle w:val="Paragraphwithtextwrappedimage"/>
        <w:rPr>
          <w:sz w:val="32"/>
          <w:szCs w:val="28"/>
        </w:rPr>
      </w:pPr>
      <w:r w:rsidRPr="00477D70">
        <w:rPr>
          <w:noProof/>
          <w:sz w:val="32"/>
          <w:szCs w:val="28"/>
        </w:rPr>
        <w:drawing>
          <wp:anchor distT="0" distB="0" distL="114300" distR="114300" simplePos="0" relativeHeight="251659264" behindDoc="0" locked="0" layoutInCell="1" allowOverlap="1" wp14:anchorId="31F050F4" wp14:editId="624B7471">
            <wp:simplePos x="0" y="0"/>
            <wp:positionH relativeFrom="column">
              <wp:posOffset>4445</wp:posOffset>
            </wp:positionH>
            <wp:positionV relativeFrom="paragraph">
              <wp:posOffset>952500</wp:posOffset>
            </wp:positionV>
            <wp:extent cx="914400" cy="914400"/>
            <wp:effectExtent l="0" t="0" r="0" b="0"/>
            <wp:wrapSquare wrapText="bothSides"/>
            <wp:docPr id="13" name="Graphic 12" descr="Yellow thumbs middle">
              <a:extLst xmlns:a="http://schemas.openxmlformats.org/drawingml/2006/main">
                <a:ext uri="{FF2B5EF4-FFF2-40B4-BE49-F238E27FC236}">
                  <a16:creationId xmlns:a16="http://schemas.microsoft.com/office/drawing/2014/main" id="{F3A4C8EE-8BDF-A1AF-802F-17DCFDF302BB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Graphic 12" descr="Yellow thumbs middle">
                      <a:extLst>
                        <a:ext uri="{FF2B5EF4-FFF2-40B4-BE49-F238E27FC236}">
                          <a16:creationId xmlns:a16="http://schemas.microsoft.com/office/drawing/2014/main" id="{F3A4C8EE-8BDF-A1AF-802F-17DCFDF302BB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22B" w:rsidRPr="00477D70">
        <w:rPr>
          <w:sz w:val="32"/>
          <w:szCs w:val="28"/>
        </w:rPr>
        <w:t>Yes</w:t>
      </w:r>
    </w:p>
    <w:p w14:paraId="2C142CCE" w14:textId="39D6D60D" w:rsidR="00E1722B" w:rsidRPr="00477D70" w:rsidRDefault="00477D70" w:rsidP="00477D70">
      <w:pPr>
        <w:pStyle w:val="Paragraphwithtextwrappedimage"/>
        <w:rPr>
          <w:sz w:val="32"/>
          <w:szCs w:val="28"/>
        </w:rPr>
      </w:pPr>
      <w:r w:rsidRPr="00477D70">
        <w:rPr>
          <w:noProof/>
          <w:sz w:val="32"/>
          <w:szCs w:val="28"/>
        </w:rPr>
        <w:drawing>
          <wp:anchor distT="0" distB="0" distL="114300" distR="114300" simplePos="0" relativeHeight="251660288" behindDoc="0" locked="0" layoutInCell="1" allowOverlap="1" wp14:anchorId="2E485032" wp14:editId="34EF7576">
            <wp:simplePos x="0" y="0"/>
            <wp:positionH relativeFrom="column">
              <wp:posOffset>0</wp:posOffset>
            </wp:positionH>
            <wp:positionV relativeFrom="paragraph">
              <wp:posOffset>971550</wp:posOffset>
            </wp:positionV>
            <wp:extent cx="914400" cy="914400"/>
            <wp:effectExtent l="0" t="0" r="0" b="0"/>
            <wp:wrapSquare wrapText="bothSides"/>
            <wp:docPr id="14" name="Graphic 13" descr="Red thumbs down">
              <a:extLst xmlns:a="http://schemas.openxmlformats.org/drawingml/2006/main">
                <a:ext uri="{FF2B5EF4-FFF2-40B4-BE49-F238E27FC236}">
                  <a16:creationId xmlns:a16="http://schemas.microsoft.com/office/drawing/2014/main" id="{F8B45F60-EAB9-D421-16A0-9DEF0A757733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Graphic 13" descr="Red thumbs down">
                      <a:extLst>
                        <a:ext uri="{FF2B5EF4-FFF2-40B4-BE49-F238E27FC236}">
                          <a16:creationId xmlns:a16="http://schemas.microsoft.com/office/drawing/2014/main" id="{F8B45F60-EAB9-D421-16A0-9DEF0A757733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22B" w:rsidRPr="00477D70">
        <w:rPr>
          <w:sz w:val="32"/>
          <w:szCs w:val="28"/>
        </w:rPr>
        <w:t xml:space="preserve">Kind of </w:t>
      </w:r>
    </w:p>
    <w:p w14:paraId="1DE01412" w14:textId="338D02EE" w:rsidR="00E1722B" w:rsidRPr="00477D70" w:rsidRDefault="00477D70" w:rsidP="00477D70">
      <w:pPr>
        <w:pStyle w:val="Paragraphwithtextwrappedimage"/>
        <w:rPr>
          <w:sz w:val="32"/>
          <w:szCs w:val="28"/>
        </w:rPr>
      </w:pPr>
      <w:r w:rsidRPr="00477D70">
        <w:rPr>
          <w:noProof/>
          <w:sz w:val="32"/>
          <w:szCs w:val="28"/>
        </w:rPr>
        <w:drawing>
          <wp:anchor distT="0" distB="0" distL="114300" distR="114300" simplePos="0" relativeHeight="251661312" behindDoc="0" locked="0" layoutInCell="1" allowOverlap="1" wp14:anchorId="671DAEC2" wp14:editId="07CA911B">
            <wp:simplePos x="0" y="0"/>
            <wp:positionH relativeFrom="column">
              <wp:posOffset>0</wp:posOffset>
            </wp:positionH>
            <wp:positionV relativeFrom="paragraph">
              <wp:posOffset>906780</wp:posOffset>
            </wp:positionV>
            <wp:extent cx="914400" cy="914400"/>
            <wp:effectExtent l="0" t="0" r="0" b="0"/>
            <wp:wrapSquare wrapText="bothSides"/>
            <wp:docPr id="11" name="Picture 10" descr="Person shrugging with a question mark on their shirt">
              <a:extLst xmlns:a="http://schemas.openxmlformats.org/drawingml/2006/main">
                <a:ext uri="{FF2B5EF4-FFF2-40B4-BE49-F238E27FC236}">
                  <a16:creationId xmlns:a16="http://schemas.microsoft.com/office/drawing/2014/main" id="{C2430FF5-9631-D89B-1E58-D308C3135422}"/>
                </a:ext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0" descr="Person shrugging with a question mark on their shirt">
                      <a:extLst>
                        <a:ext uri="{FF2B5EF4-FFF2-40B4-BE49-F238E27FC236}">
                          <a16:creationId xmlns:a16="http://schemas.microsoft.com/office/drawing/2014/main" id="{C2430FF5-9631-D89B-1E58-D308C3135422}"/>
                        </a:ex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722B" w:rsidRPr="00477D70">
        <w:rPr>
          <w:sz w:val="32"/>
          <w:szCs w:val="28"/>
        </w:rPr>
        <w:t>No</w:t>
      </w:r>
    </w:p>
    <w:p w14:paraId="01B0AA70" w14:textId="30D697DF" w:rsidR="00F51D96" w:rsidRPr="00477D70" w:rsidRDefault="00E1722B" w:rsidP="00477D70">
      <w:pPr>
        <w:pStyle w:val="Paragraphwithtextwrappedimage"/>
        <w:rPr>
          <w:sz w:val="32"/>
          <w:szCs w:val="28"/>
        </w:rPr>
      </w:pPr>
      <w:r w:rsidRPr="00477D70">
        <w:rPr>
          <w:sz w:val="32"/>
          <w:szCs w:val="28"/>
        </w:rPr>
        <w:t>I’m not sure</w:t>
      </w:r>
    </w:p>
    <w:p w14:paraId="45166AF0" w14:textId="018D9EFC" w:rsidR="00F51D96" w:rsidRDefault="00F51D96">
      <w:pPr>
        <w:spacing w:after="160" w:line="278" w:lineRule="auto"/>
        <w:rPr>
          <w:color w:val="1B4388"/>
        </w:rPr>
      </w:pPr>
    </w:p>
    <w:p w14:paraId="7A304F81" w14:textId="77777777" w:rsidR="00477D70" w:rsidRDefault="00477D70">
      <w:pPr>
        <w:spacing w:after="160" w:line="278" w:lineRule="auto"/>
        <w:rPr>
          <w:rFonts w:ascii="Source Sans Pro SemiBold" w:hAnsi="Source Sans Pro SemiBold"/>
          <w:sz w:val="32"/>
          <w:szCs w:val="28"/>
        </w:rPr>
      </w:pPr>
      <w:r>
        <w:br w:type="page"/>
      </w:r>
    </w:p>
    <w:p w14:paraId="4BCE4AC4" w14:textId="51BDD20E" w:rsidR="00E1722B" w:rsidRDefault="00F51D96" w:rsidP="00787EE9">
      <w:pPr>
        <w:pStyle w:val="Heading3"/>
      </w:pPr>
      <w:r>
        <w:lastRenderedPageBreak/>
        <w:t>Response option 2</w:t>
      </w:r>
      <w:r w:rsidR="00787EE9">
        <w:t>:</w:t>
      </w:r>
    </w:p>
    <w:p w14:paraId="41AE137D" w14:textId="3021C791" w:rsidR="00F51D96" w:rsidRDefault="00F51D96" w:rsidP="00477D70">
      <w:r w:rsidRPr="00F51D96">
        <w:rPr>
          <w:noProof/>
        </w:rPr>
        <w:drawing>
          <wp:inline distT="0" distB="0" distL="0" distR="0" wp14:anchorId="1AF1DD1F" wp14:editId="4C17FC82">
            <wp:extent cx="5943600" cy="1701165"/>
            <wp:effectExtent l="0" t="0" r="0" b="0"/>
            <wp:docPr id="9" name="Picture 8" descr="A likert scale with options 1-5: Disagree strongly, disagree, neither agree or disagree, agree, agree strongly. Also an option for do not know or wish to say. ">
              <a:extLst xmlns:a="http://schemas.openxmlformats.org/drawingml/2006/main">
                <a:ext uri="{FF2B5EF4-FFF2-40B4-BE49-F238E27FC236}">
                  <a16:creationId xmlns:a16="http://schemas.microsoft.com/office/drawing/2014/main" id="{0B05AFFA-F8AA-5839-9D05-DB590DCCE21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likert scale with options 1-5: Disagree strongly, disagree, neither agree or disagree, agree, agree strongly. Also an option for do not know or wish to say. ">
                      <a:extLst>
                        <a:ext uri="{FF2B5EF4-FFF2-40B4-BE49-F238E27FC236}">
                          <a16:creationId xmlns:a16="http://schemas.microsoft.com/office/drawing/2014/main" id="{0B05AFFA-F8AA-5839-9D05-DB590DCCE21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01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57FCE5" w14:textId="77777777" w:rsidR="00787EE9" w:rsidRPr="0079081A" w:rsidRDefault="00787EE9" w:rsidP="00E1722B">
      <w:pPr>
        <w:spacing w:after="0"/>
        <w:rPr>
          <w:color w:val="1B4388"/>
        </w:rPr>
      </w:pPr>
    </w:p>
    <w:p w14:paraId="17088E8B" w14:textId="2666E0A9" w:rsidR="001E1C19" w:rsidRPr="0079081A" w:rsidRDefault="5BE9D051" w:rsidP="00787EE9">
      <w:pPr>
        <w:pStyle w:val="Heading3"/>
      </w:pPr>
      <w:r w:rsidRPr="1D0DF55D">
        <w:t>Response option 3</w:t>
      </w:r>
      <w:r w:rsidR="00787EE9">
        <w:t>:</w:t>
      </w:r>
      <w:r w:rsidRPr="1D0DF55D">
        <w:t xml:space="preserve"> </w:t>
      </w:r>
    </w:p>
    <w:p w14:paraId="4F626AA5" w14:textId="2DC12EC3" w:rsidR="1D0DF55D" w:rsidRDefault="00C047CB" w:rsidP="00477D70">
      <w:r w:rsidRPr="00C047CB">
        <w:rPr>
          <w:noProof/>
        </w:rPr>
        <w:drawing>
          <wp:inline distT="0" distB="0" distL="0" distR="0" wp14:anchorId="672BC621" wp14:editId="23A95FD2">
            <wp:extent cx="5943600" cy="1903730"/>
            <wp:effectExtent l="0" t="0" r="0" b="1270"/>
            <wp:docPr id="4" name="Picture 3" descr="A likert scale with options 1-5: from not at all important to very important. Also an option for do not know or wish to say. ">
              <a:extLst xmlns:a="http://schemas.openxmlformats.org/drawingml/2006/main">
                <a:ext uri="{FF2B5EF4-FFF2-40B4-BE49-F238E27FC236}">
                  <a16:creationId xmlns:a16="http://schemas.microsoft.com/office/drawing/2014/main" id="{3B756D50-8163-AE2E-8FCC-D5A8BFA3CFF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 descr="A likert scale with options 1-5: from not at all important to very important. Also an option for do not know or wish to say. ">
                      <a:extLst>
                        <a:ext uri="{FF2B5EF4-FFF2-40B4-BE49-F238E27FC236}">
                          <a16:creationId xmlns:a16="http://schemas.microsoft.com/office/drawing/2014/main" id="{3B756D50-8163-AE2E-8FCC-D5A8BFA3CFF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03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50D1A9" w14:textId="77777777" w:rsidR="00AD510E" w:rsidRPr="0079081A" w:rsidRDefault="00AD510E">
      <w:pPr>
        <w:spacing w:after="160" w:line="278" w:lineRule="auto"/>
        <w:rPr>
          <w:color w:val="EE0000"/>
        </w:rPr>
      </w:pPr>
      <w:r w:rsidRPr="0079081A">
        <w:rPr>
          <w:color w:val="EE0000"/>
        </w:rPr>
        <w:br w:type="page"/>
      </w:r>
    </w:p>
    <w:p w14:paraId="12880AE0" w14:textId="77777777" w:rsidR="00AD510E" w:rsidRPr="0079081A" w:rsidRDefault="00AD510E" w:rsidP="00AD510E">
      <w:pPr>
        <w:pStyle w:val="Heading2"/>
        <w:rPr>
          <w:rStyle w:val="normaltextrun"/>
          <w:b w:val="0"/>
        </w:rPr>
      </w:pPr>
      <w:r>
        <w:lastRenderedPageBreak/>
        <w:t>Team process</w:t>
      </w:r>
    </w:p>
    <w:p w14:paraId="0815FBFC" w14:textId="21F75D51" w:rsidR="00AD510E" w:rsidRPr="0079081A" w:rsidRDefault="00AD510E" w:rsidP="00AD510E">
      <w:pPr>
        <w:spacing w:after="0"/>
      </w:pPr>
      <w:r w:rsidRPr="0079081A">
        <w:rPr>
          <w:rStyle w:val="normaltextrun"/>
        </w:rPr>
        <w:t>Questions about how well teams worked together</w:t>
      </w:r>
      <w:r w:rsidR="001A10A5">
        <w:rPr>
          <w:rStyle w:val="normaltextrun"/>
        </w:rPr>
        <w:t>.</w:t>
      </w:r>
    </w:p>
    <w:p w14:paraId="4E70A666" w14:textId="55D68262" w:rsidR="00AD510E" w:rsidRPr="0079081A" w:rsidRDefault="00DE5A06" w:rsidP="001A10A5">
      <w:pPr>
        <w:pStyle w:val="Heading3"/>
      </w:pPr>
      <w:r w:rsidRPr="0079081A">
        <w:t>Open-ended questions</w:t>
      </w:r>
    </w:p>
    <w:p w14:paraId="6BD0F5EA" w14:textId="4543E65F" w:rsidR="00DE5A06" w:rsidRPr="0079081A" w:rsidRDefault="00DE5A06" w:rsidP="00DE5A06">
      <w:pPr>
        <w:pStyle w:val="ListParagraph"/>
        <w:numPr>
          <w:ilvl w:val="0"/>
          <w:numId w:val="28"/>
        </w:numPr>
        <w:spacing w:after="0"/>
      </w:pPr>
      <w:r w:rsidRPr="0079081A">
        <w:t xml:space="preserve">How is working with other members of </w:t>
      </w:r>
      <w:r w:rsidRPr="0079081A">
        <w:rPr>
          <w:color w:val="196B24" w:themeColor="accent3"/>
        </w:rPr>
        <w:t>[team name]</w:t>
      </w:r>
      <w:r w:rsidRPr="0079081A">
        <w:t xml:space="preserve"> going?</w:t>
      </w:r>
    </w:p>
    <w:p w14:paraId="73B2F1C7" w14:textId="6D044A37" w:rsidR="00DE5A06" w:rsidRPr="0079081A" w:rsidRDefault="00DE5A06" w:rsidP="00DE5A06">
      <w:pPr>
        <w:pStyle w:val="ListParagraph"/>
        <w:numPr>
          <w:ilvl w:val="0"/>
          <w:numId w:val="28"/>
        </w:numPr>
        <w:spacing w:after="0"/>
      </w:pPr>
      <w:r w:rsidRPr="0079081A">
        <w:t>How can we make our meetings better?</w:t>
      </w:r>
    </w:p>
    <w:p w14:paraId="0E50A73E" w14:textId="673AF361" w:rsidR="00DE5A06" w:rsidRPr="0079081A" w:rsidRDefault="00DE5A06" w:rsidP="00DE5A06">
      <w:pPr>
        <w:pStyle w:val="ListParagraph"/>
        <w:numPr>
          <w:ilvl w:val="0"/>
          <w:numId w:val="28"/>
        </w:numPr>
        <w:spacing w:after="0"/>
      </w:pPr>
      <w:r w:rsidRPr="0079081A">
        <w:t>What worked well?</w:t>
      </w:r>
    </w:p>
    <w:p w14:paraId="671F1382" w14:textId="258F0E29" w:rsidR="00DE5A06" w:rsidRPr="0079081A" w:rsidRDefault="00DE5A06" w:rsidP="00DE5A06">
      <w:pPr>
        <w:pStyle w:val="ListParagraph"/>
        <w:numPr>
          <w:ilvl w:val="0"/>
          <w:numId w:val="28"/>
        </w:numPr>
        <w:spacing w:after="0"/>
      </w:pPr>
      <w:r w:rsidRPr="0079081A">
        <w:t>What should we keep doing?</w:t>
      </w:r>
    </w:p>
    <w:p w14:paraId="4A18BF45" w14:textId="6616B191" w:rsidR="00DE5A06" w:rsidRPr="0079081A" w:rsidRDefault="00DE5A06" w:rsidP="00DE5A06">
      <w:pPr>
        <w:pStyle w:val="ListParagraph"/>
        <w:numPr>
          <w:ilvl w:val="0"/>
          <w:numId w:val="28"/>
        </w:numPr>
        <w:spacing w:after="0"/>
      </w:pPr>
      <w:r w:rsidRPr="0079081A">
        <w:t>What hasn’t worked well? What should we change?</w:t>
      </w:r>
    </w:p>
    <w:p w14:paraId="129EBA2D" w14:textId="2C09ECAD" w:rsidR="00DE5A06" w:rsidRPr="0079081A" w:rsidRDefault="00DE5A06" w:rsidP="00DE5A06">
      <w:pPr>
        <w:pStyle w:val="ListParagraph"/>
        <w:numPr>
          <w:ilvl w:val="0"/>
          <w:numId w:val="28"/>
        </w:numPr>
        <w:spacing w:after="0"/>
      </w:pPr>
      <w:r w:rsidRPr="0079081A">
        <w:t>What could we have done better?</w:t>
      </w:r>
    </w:p>
    <w:p w14:paraId="337C790F" w14:textId="6F5853D3" w:rsidR="00DE5A06" w:rsidRPr="0079081A" w:rsidRDefault="00DE5A06" w:rsidP="00DE5A06">
      <w:pPr>
        <w:pStyle w:val="ListParagraph"/>
        <w:numPr>
          <w:ilvl w:val="0"/>
          <w:numId w:val="28"/>
        </w:numPr>
        <w:spacing w:after="0"/>
      </w:pPr>
      <w:r w:rsidRPr="0079081A">
        <w:t xml:space="preserve">Is there anything </w:t>
      </w:r>
      <w:r w:rsidRPr="0079081A">
        <w:rPr>
          <w:color w:val="196B24" w:themeColor="accent3"/>
        </w:rPr>
        <w:t xml:space="preserve">[team leaders or staff] </w:t>
      </w:r>
      <w:r w:rsidRPr="0079081A">
        <w:t>can do to improve how we work together?</w:t>
      </w:r>
    </w:p>
    <w:p w14:paraId="241906B1" w14:textId="25F643F0" w:rsidR="00DE5A06" w:rsidRPr="0079081A" w:rsidRDefault="00DE5A06" w:rsidP="00DE5A06">
      <w:pPr>
        <w:pStyle w:val="ListParagraph"/>
        <w:numPr>
          <w:ilvl w:val="0"/>
          <w:numId w:val="28"/>
        </w:numPr>
        <w:spacing w:after="0"/>
      </w:pPr>
      <w:r w:rsidRPr="0079081A">
        <w:t xml:space="preserve">What did </w:t>
      </w:r>
      <w:r w:rsidRPr="0079081A">
        <w:rPr>
          <w:color w:val="196B24" w:themeColor="accent3"/>
        </w:rPr>
        <w:t xml:space="preserve">[project leaders] </w:t>
      </w:r>
      <w:r w:rsidR="00E03DDE" w:rsidRPr="0079081A">
        <w:t>do that you would like to keep doing in future meetings?</w:t>
      </w:r>
    </w:p>
    <w:p w14:paraId="75C43683" w14:textId="471FA124" w:rsidR="00E03DDE" w:rsidRPr="0079081A" w:rsidRDefault="00E03DDE" w:rsidP="001A10A5">
      <w:pPr>
        <w:pStyle w:val="Heading3"/>
      </w:pPr>
      <w:r w:rsidRPr="0079081A">
        <w:t>Likert scale questions</w:t>
      </w:r>
    </w:p>
    <w:p w14:paraId="76695B88" w14:textId="3161CEDC" w:rsidR="00E03DDE" w:rsidRPr="0079081A" w:rsidRDefault="00017E93" w:rsidP="00E03DDE">
      <w:pPr>
        <w:pStyle w:val="ListParagraph"/>
        <w:numPr>
          <w:ilvl w:val="0"/>
          <w:numId w:val="29"/>
        </w:numPr>
        <w:spacing w:after="0"/>
      </w:pPr>
      <w:r w:rsidRPr="0079081A">
        <w:t>Most of the time, I feel like our team works well together.</w:t>
      </w:r>
    </w:p>
    <w:p w14:paraId="743FDAD0" w14:textId="2EE88D23" w:rsidR="00017E93" w:rsidRPr="0079081A" w:rsidRDefault="00017E93" w:rsidP="00E03DDE">
      <w:pPr>
        <w:pStyle w:val="ListParagraph"/>
        <w:numPr>
          <w:ilvl w:val="0"/>
          <w:numId w:val="29"/>
        </w:numPr>
        <w:spacing w:after="0"/>
      </w:pPr>
      <w:r>
        <w:t>I didn’t feel rushed</w:t>
      </w:r>
      <w:r w:rsidR="000100EF">
        <w:t xml:space="preserve"> at this meeting</w:t>
      </w:r>
      <w:r>
        <w:t>.</w:t>
      </w:r>
    </w:p>
    <w:p w14:paraId="1C4416A6" w14:textId="411545E3" w:rsidR="00017E93" w:rsidRPr="0079081A" w:rsidRDefault="000100EF" w:rsidP="00E03DDE">
      <w:pPr>
        <w:pStyle w:val="ListParagraph"/>
        <w:numPr>
          <w:ilvl w:val="0"/>
          <w:numId w:val="29"/>
        </w:numPr>
        <w:spacing w:after="0"/>
      </w:pPr>
      <w:r>
        <w:t>We</w:t>
      </w:r>
      <w:r w:rsidR="00017E93">
        <w:t xml:space="preserve"> could meet our goals</w:t>
      </w:r>
      <w:r>
        <w:t xml:space="preserve"> at this meeting</w:t>
      </w:r>
      <w:r w:rsidR="00017E93">
        <w:t>.</w:t>
      </w:r>
    </w:p>
    <w:p w14:paraId="05F5E284" w14:textId="388A6ED3" w:rsidR="00017E93" w:rsidRPr="0079081A" w:rsidRDefault="00017E93" w:rsidP="00E03DDE">
      <w:pPr>
        <w:pStyle w:val="ListParagraph"/>
        <w:numPr>
          <w:ilvl w:val="0"/>
          <w:numId w:val="29"/>
        </w:numPr>
        <w:spacing w:after="0"/>
      </w:pPr>
      <w:r w:rsidRPr="0079081A">
        <w:t>We got</w:t>
      </w:r>
      <w:r w:rsidR="000F206A">
        <w:t xml:space="preserve"> </w:t>
      </w:r>
      <w:r w:rsidRPr="0079081A">
        <w:t>our work done at this meeting.</w:t>
      </w:r>
    </w:p>
    <w:p w14:paraId="4FC00AD9" w14:textId="77777777" w:rsidR="00DE5A06" w:rsidRPr="0079081A" w:rsidRDefault="00DE5A06" w:rsidP="00DE5A06">
      <w:pPr>
        <w:spacing w:after="0"/>
      </w:pPr>
    </w:p>
    <w:p w14:paraId="44E985A6" w14:textId="77777777" w:rsidR="00017E93" w:rsidRPr="0079081A" w:rsidRDefault="00017E93">
      <w:pPr>
        <w:spacing w:after="160" w:line="278" w:lineRule="auto"/>
        <w:rPr>
          <w:rFonts w:eastAsiaTheme="majorEastAsia" w:cstheme="majorBidi"/>
          <w:b/>
          <w:color w:val="000000" w:themeColor="text1"/>
          <w:sz w:val="36"/>
          <w:szCs w:val="32"/>
        </w:rPr>
      </w:pPr>
      <w:r w:rsidRPr="0079081A">
        <w:br w:type="page"/>
      </w:r>
    </w:p>
    <w:p w14:paraId="52AC6534" w14:textId="54686B4F" w:rsidR="00AD510E" w:rsidRPr="0079081A" w:rsidRDefault="00AD510E" w:rsidP="00AD510E">
      <w:pPr>
        <w:pStyle w:val="Heading2"/>
      </w:pPr>
      <w:r w:rsidRPr="0079081A">
        <w:lastRenderedPageBreak/>
        <w:t>Satisfaction/feedback</w:t>
      </w:r>
    </w:p>
    <w:p w14:paraId="3AB3670A" w14:textId="645EE5CF" w:rsidR="00AD510E" w:rsidRPr="0079081A" w:rsidRDefault="00AD510E" w:rsidP="00AD510E">
      <w:pPr>
        <w:spacing w:after="0"/>
      </w:pPr>
      <w:r w:rsidRPr="0079081A">
        <w:rPr>
          <w:shd w:val="clear" w:color="auto" w:fill="FFFFFF"/>
        </w:rPr>
        <w:t>Questions about how happy you are with your experience on a project</w:t>
      </w:r>
      <w:r w:rsidR="001A10A5">
        <w:rPr>
          <w:shd w:val="clear" w:color="auto" w:fill="FFFFFF"/>
        </w:rPr>
        <w:t>.</w:t>
      </w:r>
    </w:p>
    <w:p w14:paraId="0F84BABC" w14:textId="60A35B88" w:rsidR="00AD510E" w:rsidRPr="0079081A" w:rsidRDefault="00A11621" w:rsidP="001A10A5">
      <w:pPr>
        <w:pStyle w:val="Heading3"/>
      </w:pPr>
      <w:r w:rsidRPr="0079081A">
        <w:t>Open-ended questions</w:t>
      </w:r>
    </w:p>
    <w:p w14:paraId="497809B7" w14:textId="5C3D7839" w:rsidR="00A11621" w:rsidRPr="0079081A" w:rsidRDefault="00A11621" w:rsidP="00A11621">
      <w:pPr>
        <w:pStyle w:val="ListParagraph"/>
        <w:numPr>
          <w:ilvl w:val="0"/>
          <w:numId w:val="30"/>
        </w:numPr>
        <w:spacing w:after="0"/>
      </w:pPr>
      <w:r w:rsidRPr="0079081A">
        <w:t xml:space="preserve">How could we make </w:t>
      </w:r>
      <w:r w:rsidRPr="0079081A">
        <w:rPr>
          <w:color w:val="196B24" w:themeColor="accent3"/>
        </w:rPr>
        <w:t xml:space="preserve">[project name] </w:t>
      </w:r>
      <w:r w:rsidRPr="0079081A">
        <w:t>better?</w:t>
      </w:r>
    </w:p>
    <w:p w14:paraId="18273234" w14:textId="71DB2EA1" w:rsidR="00A11621" w:rsidRPr="0079081A" w:rsidRDefault="00A11621" w:rsidP="00A11621">
      <w:pPr>
        <w:pStyle w:val="ListParagraph"/>
        <w:numPr>
          <w:ilvl w:val="0"/>
          <w:numId w:val="30"/>
        </w:numPr>
        <w:spacing w:after="0"/>
      </w:pPr>
      <w:r w:rsidRPr="0079081A">
        <w:t xml:space="preserve">What did you like most about </w:t>
      </w:r>
      <w:r w:rsidRPr="0079081A">
        <w:rPr>
          <w:color w:val="196B24" w:themeColor="accent3"/>
        </w:rPr>
        <w:t>[project name]</w:t>
      </w:r>
      <w:r w:rsidRPr="0079081A">
        <w:rPr>
          <w:color w:val="auto"/>
        </w:rPr>
        <w:t>?</w:t>
      </w:r>
    </w:p>
    <w:p w14:paraId="2A98076A" w14:textId="7C536AB5" w:rsidR="00A11621" w:rsidRPr="0079081A" w:rsidRDefault="00A11621" w:rsidP="00A11621">
      <w:pPr>
        <w:pStyle w:val="ListParagraph"/>
        <w:numPr>
          <w:ilvl w:val="0"/>
          <w:numId w:val="30"/>
        </w:numPr>
        <w:spacing w:after="0"/>
      </w:pPr>
      <w:r w:rsidRPr="0079081A">
        <w:rPr>
          <w:color w:val="auto"/>
        </w:rPr>
        <w:t xml:space="preserve">Do you have any ideas for making </w:t>
      </w:r>
      <w:r w:rsidRPr="0079081A">
        <w:rPr>
          <w:color w:val="196B24" w:themeColor="accent3"/>
        </w:rPr>
        <w:t xml:space="preserve">[project name] </w:t>
      </w:r>
      <w:r w:rsidRPr="0079081A">
        <w:rPr>
          <w:color w:val="auto"/>
        </w:rPr>
        <w:t>better?</w:t>
      </w:r>
    </w:p>
    <w:p w14:paraId="37A5F42A" w14:textId="3CE66FA9" w:rsidR="00A11621" w:rsidRPr="0079081A" w:rsidRDefault="00A11621" w:rsidP="00A11621">
      <w:pPr>
        <w:pStyle w:val="ListParagraph"/>
        <w:numPr>
          <w:ilvl w:val="0"/>
          <w:numId w:val="30"/>
        </w:numPr>
        <w:spacing w:after="0"/>
      </w:pPr>
      <w:r w:rsidRPr="0079081A">
        <w:rPr>
          <w:color w:val="auto"/>
        </w:rPr>
        <w:t xml:space="preserve">Do you have any concerns about </w:t>
      </w:r>
      <w:r w:rsidRPr="0079081A">
        <w:rPr>
          <w:color w:val="196B24" w:themeColor="accent3"/>
        </w:rPr>
        <w:t>[project name]</w:t>
      </w:r>
      <w:r w:rsidRPr="0079081A">
        <w:rPr>
          <w:color w:val="auto"/>
        </w:rPr>
        <w:t>?</w:t>
      </w:r>
    </w:p>
    <w:p w14:paraId="4349467B" w14:textId="0A1D5945" w:rsidR="00A11621" w:rsidRPr="0079081A" w:rsidRDefault="00A11621" w:rsidP="00A11621">
      <w:pPr>
        <w:pStyle w:val="ListParagraph"/>
        <w:numPr>
          <w:ilvl w:val="0"/>
          <w:numId w:val="30"/>
        </w:numPr>
        <w:spacing w:after="0"/>
      </w:pPr>
      <w:r w:rsidRPr="0079081A">
        <w:rPr>
          <w:color w:val="auto"/>
        </w:rPr>
        <w:t xml:space="preserve">What did you like most about </w:t>
      </w:r>
      <w:r w:rsidRPr="0079081A">
        <w:rPr>
          <w:color w:val="196B24" w:themeColor="accent3"/>
        </w:rPr>
        <w:t>[project name or specific activity]</w:t>
      </w:r>
      <w:r w:rsidRPr="0079081A">
        <w:rPr>
          <w:color w:val="auto"/>
        </w:rPr>
        <w:t>?</w:t>
      </w:r>
    </w:p>
    <w:p w14:paraId="60A80A12" w14:textId="1A388060" w:rsidR="00A11621" w:rsidRPr="00A40D41" w:rsidRDefault="00B117D8" w:rsidP="00A11621">
      <w:pPr>
        <w:pStyle w:val="ListParagraph"/>
        <w:numPr>
          <w:ilvl w:val="0"/>
          <w:numId w:val="30"/>
        </w:numPr>
        <w:spacing w:after="0"/>
      </w:pPr>
      <w:r w:rsidRPr="0079081A">
        <w:rPr>
          <w:color w:val="auto"/>
        </w:rPr>
        <w:t xml:space="preserve">What </w:t>
      </w:r>
      <w:proofErr w:type="gramStart"/>
      <w:r w:rsidRPr="0079081A">
        <w:rPr>
          <w:color w:val="auto"/>
        </w:rPr>
        <w:t>did</w:t>
      </w:r>
      <w:proofErr w:type="gramEnd"/>
      <w:r w:rsidRPr="0079081A">
        <w:rPr>
          <w:color w:val="auto"/>
        </w:rPr>
        <w:t xml:space="preserve"> you like least about </w:t>
      </w:r>
      <w:r w:rsidRPr="0079081A">
        <w:rPr>
          <w:color w:val="196B24" w:themeColor="accent3"/>
        </w:rPr>
        <w:t>[project name or specific activity]</w:t>
      </w:r>
      <w:r w:rsidRPr="0079081A">
        <w:rPr>
          <w:color w:val="auto"/>
        </w:rPr>
        <w:t>?</w:t>
      </w:r>
    </w:p>
    <w:p w14:paraId="1D5A96DA" w14:textId="77777777" w:rsidR="00A40D41" w:rsidRPr="0079081A" w:rsidRDefault="00A40D41" w:rsidP="00A40D41">
      <w:pPr>
        <w:pStyle w:val="ListParagraph"/>
        <w:numPr>
          <w:ilvl w:val="0"/>
          <w:numId w:val="30"/>
        </w:numPr>
        <w:spacing w:after="0"/>
        <w:rPr>
          <w:b/>
          <w:bCs/>
        </w:rPr>
      </w:pPr>
      <w:r w:rsidRPr="0079081A">
        <w:rPr>
          <w:color w:val="auto"/>
        </w:rPr>
        <w:t xml:space="preserve">Would you </w:t>
      </w:r>
      <w:proofErr w:type="gramStart"/>
      <w:r w:rsidRPr="0079081A">
        <w:rPr>
          <w:color w:val="auto"/>
        </w:rPr>
        <w:t>participant</w:t>
      </w:r>
      <w:proofErr w:type="gramEnd"/>
      <w:r w:rsidRPr="0079081A">
        <w:rPr>
          <w:color w:val="auto"/>
        </w:rPr>
        <w:t xml:space="preserve"> in </w:t>
      </w:r>
      <w:r w:rsidRPr="0079081A">
        <w:rPr>
          <w:color w:val="196B24" w:themeColor="accent3"/>
        </w:rPr>
        <w:t>[project name]</w:t>
      </w:r>
      <w:r w:rsidRPr="0079081A">
        <w:rPr>
          <w:color w:val="auto"/>
        </w:rPr>
        <w:t xml:space="preserve"> again? </w:t>
      </w:r>
    </w:p>
    <w:p w14:paraId="3759DA33" w14:textId="77777777" w:rsidR="00A40D41" w:rsidRPr="0079081A" w:rsidRDefault="00A40D41" w:rsidP="00A40D41">
      <w:pPr>
        <w:pStyle w:val="ListParagraph"/>
        <w:numPr>
          <w:ilvl w:val="0"/>
          <w:numId w:val="30"/>
        </w:numPr>
        <w:spacing w:after="0"/>
        <w:rPr>
          <w:b/>
          <w:bCs/>
        </w:rPr>
      </w:pPr>
      <w:r w:rsidRPr="0079081A">
        <w:rPr>
          <w:color w:val="auto"/>
        </w:rPr>
        <w:t xml:space="preserve">Would you recommend participating in </w:t>
      </w:r>
      <w:r w:rsidRPr="0079081A">
        <w:rPr>
          <w:color w:val="196B24" w:themeColor="accent3"/>
        </w:rPr>
        <w:t>[project name]</w:t>
      </w:r>
      <w:r w:rsidRPr="0079081A">
        <w:rPr>
          <w:color w:val="auto"/>
        </w:rPr>
        <w:t xml:space="preserve"> to other people? </w:t>
      </w:r>
    </w:p>
    <w:p w14:paraId="05C623DD" w14:textId="72BE3D1C" w:rsidR="00A40D41" w:rsidRPr="00A40D41" w:rsidRDefault="00A40D41" w:rsidP="00A40D41">
      <w:pPr>
        <w:pStyle w:val="ListParagraph"/>
        <w:numPr>
          <w:ilvl w:val="1"/>
          <w:numId w:val="30"/>
        </w:numPr>
        <w:spacing w:after="0"/>
        <w:rPr>
          <w:b/>
          <w:bCs/>
        </w:rPr>
      </w:pPr>
      <w:r w:rsidRPr="0079081A">
        <w:rPr>
          <w:color w:val="auto"/>
        </w:rPr>
        <w:t>Why/why not</w:t>
      </w:r>
      <w:r w:rsidR="00AC594F">
        <w:rPr>
          <w:color w:val="auto"/>
        </w:rPr>
        <w:t>?</w:t>
      </w:r>
    </w:p>
    <w:p w14:paraId="46036D04" w14:textId="749BFCA2" w:rsidR="00B117D8" w:rsidRPr="0079081A" w:rsidRDefault="00B117D8" w:rsidP="001A10A5">
      <w:pPr>
        <w:pStyle w:val="Heading3"/>
      </w:pPr>
      <w:r w:rsidRPr="0079081A">
        <w:t>Likert-scale questions</w:t>
      </w:r>
    </w:p>
    <w:p w14:paraId="3B2737BA" w14:textId="7F88BB97" w:rsidR="00B117D8" w:rsidRPr="0079081A" w:rsidRDefault="00B117D8" w:rsidP="00B117D8">
      <w:pPr>
        <w:pStyle w:val="ListParagraph"/>
        <w:numPr>
          <w:ilvl w:val="0"/>
          <w:numId w:val="31"/>
        </w:numPr>
        <w:spacing w:after="0"/>
        <w:rPr>
          <w:b/>
          <w:bCs/>
        </w:rPr>
      </w:pPr>
      <w:r>
        <w:t>I feel like we get things done at team meetings.</w:t>
      </w:r>
    </w:p>
    <w:p w14:paraId="57F4BC5A" w14:textId="073B4AAB" w:rsidR="00B117D8" w:rsidRPr="0079081A" w:rsidRDefault="00B117D8" w:rsidP="00B117D8">
      <w:pPr>
        <w:pStyle w:val="ListParagraph"/>
        <w:numPr>
          <w:ilvl w:val="0"/>
          <w:numId w:val="31"/>
        </w:numPr>
        <w:spacing w:after="0"/>
        <w:rPr>
          <w:b/>
          <w:bCs/>
        </w:rPr>
      </w:pPr>
      <w:r w:rsidRPr="0079081A">
        <w:t xml:space="preserve">I enjoyed my experience working on the </w:t>
      </w:r>
      <w:r w:rsidRPr="0079081A">
        <w:rPr>
          <w:color w:val="196B24" w:themeColor="accent3"/>
        </w:rPr>
        <w:t>[project name]</w:t>
      </w:r>
      <w:r w:rsidR="00AC594F">
        <w:rPr>
          <w:color w:val="196B24" w:themeColor="accent3"/>
        </w:rPr>
        <w:t>.</w:t>
      </w:r>
    </w:p>
    <w:p w14:paraId="35C32404" w14:textId="2512BDAD" w:rsidR="00B117D8" w:rsidRPr="0079081A" w:rsidRDefault="00A40D41" w:rsidP="00B117D8">
      <w:pPr>
        <w:pStyle w:val="ListParagraph"/>
        <w:numPr>
          <w:ilvl w:val="0"/>
          <w:numId w:val="31"/>
        </w:numPr>
        <w:spacing w:after="0"/>
        <w:rPr>
          <w:b/>
          <w:bCs/>
        </w:rPr>
      </w:pPr>
      <w:r>
        <w:t>I feel like t</w:t>
      </w:r>
      <w:r w:rsidR="00B117D8" w:rsidRPr="0079081A">
        <w:t xml:space="preserve">he </w:t>
      </w:r>
      <w:r w:rsidR="00B117D8" w:rsidRPr="0079081A">
        <w:rPr>
          <w:color w:val="196B24" w:themeColor="accent3"/>
        </w:rPr>
        <w:t>[project name]</w:t>
      </w:r>
      <w:r w:rsidR="00B117D8" w:rsidRPr="0079081A">
        <w:rPr>
          <w:color w:val="auto"/>
        </w:rPr>
        <w:t xml:space="preserve"> is important.</w:t>
      </w:r>
    </w:p>
    <w:p w14:paraId="7648F77F" w14:textId="77777777" w:rsidR="00B117D8" w:rsidRPr="0079081A" w:rsidRDefault="00B117D8">
      <w:pPr>
        <w:spacing w:after="160" w:line="278" w:lineRule="auto"/>
        <w:rPr>
          <w:rFonts w:eastAsiaTheme="majorEastAsia" w:cstheme="majorBidi"/>
          <w:b/>
          <w:color w:val="000000" w:themeColor="text1"/>
          <w:sz w:val="36"/>
          <w:szCs w:val="32"/>
        </w:rPr>
      </w:pPr>
      <w:r w:rsidRPr="0079081A">
        <w:br w:type="page"/>
      </w:r>
    </w:p>
    <w:p w14:paraId="71FC7870" w14:textId="62DA9312" w:rsidR="00AD510E" w:rsidRPr="0079081A" w:rsidRDefault="00AD510E" w:rsidP="00AD510E">
      <w:pPr>
        <w:pStyle w:val="Heading2"/>
      </w:pPr>
      <w:r w:rsidRPr="0079081A">
        <w:lastRenderedPageBreak/>
        <w:t>Communication</w:t>
      </w:r>
    </w:p>
    <w:p w14:paraId="7DA55F17" w14:textId="6DEAEE85" w:rsidR="00AD510E" w:rsidRPr="0079081A" w:rsidRDefault="00AD510E" w:rsidP="00AD510E">
      <w:pPr>
        <w:spacing w:after="0"/>
      </w:pPr>
      <w:r w:rsidRPr="0079081A">
        <w:rPr>
          <w:shd w:val="clear" w:color="auto" w:fill="FFFFFF"/>
        </w:rPr>
        <w:t>Questions about how happy you are with your experience on a project</w:t>
      </w:r>
      <w:r w:rsidR="008169C8">
        <w:rPr>
          <w:shd w:val="clear" w:color="auto" w:fill="FFFFFF"/>
        </w:rPr>
        <w:t>.</w:t>
      </w:r>
    </w:p>
    <w:p w14:paraId="4C3DDFAE" w14:textId="4E13375E" w:rsidR="00AD510E" w:rsidRPr="0079081A" w:rsidRDefault="008E0FB6" w:rsidP="008169C8">
      <w:pPr>
        <w:pStyle w:val="Heading3"/>
      </w:pPr>
      <w:r w:rsidRPr="0079081A">
        <w:t>Open-ended question</w:t>
      </w:r>
    </w:p>
    <w:p w14:paraId="7BFDFCDC" w14:textId="0ED4A052" w:rsidR="008E0FB6" w:rsidRPr="0079081A" w:rsidRDefault="008E0FB6" w:rsidP="008E0FB6">
      <w:pPr>
        <w:pStyle w:val="ListParagraph"/>
        <w:numPr>
          <w:ilvl w:val="0"/>
          <w:numId w:val="32"/>
        </w:numPr>
        <w:spacing w:after="0"/>
      </w:pPr>
      <w:r w:rsidRPr="0079081A">
        <w:t>Did we communicate clearly between meetings?</w:t>
      </w:r>
    </w:p>
    <w:p w14:paraId="2B540E24" w14:textId="2567F8FC" w:rsidR="008E0FB6" w:rsidRPr="0079081A" w:rsidRDefault="008E0FB6" w:rsidP="008169C8">
      <w:pPr>
        <w:pStyle w:val="Heading3"/>
      </w:pPr>
      <w:r w:rsidRPr="0079081A">
        <w:t>Likert-scale questions</w:t>
      </w:r>
    </w:p>
    <w:p w14:paraId="2875296A" w14:textId="7E3FEB2E" w:rsidR="008E0FB6" w:rsidRPr="0079081A" w:rsidRDefault="00A40D41" w:rsidP="008E0FB6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>
        <w:t>I am happy with</w:t>
      </w:r>
      <w:r w:rsidR="00610D92">
        <w:t xml:space="preserve"> how we communicate between meetings</w:t>
      </w:r>
      <w:r>
        <w:t>.</w:t>
      </w:r>
    </w:p>
    <w:p w14:paraId="665EC513" w14:textId="6ADAAF9D" w:rsidR="00610D92" w:rsidRPr="0079081A" w:rsidRDefault="00610D92" w:rsidP="008E0FB6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 w:rsidRPr="0079081A">
        <w:t xml:space="preserve">Team meetings </w:t>
      </w:r>
      <w:r w:rsidR="0079081A" w:rsidRPr="0079081A">
        <w:t>are</w:t>
      </w:r>
      <w:r w:rsidRPr="0079081A">
        <w:t xml:space="preserve"> scheduled far enough ahead of time for me.</w:t>
      </w:r>
    </w:p>
    <w:p w14:paraId="7FBE3B5F" w14:textId="319109CC" w:rsidR="00610D92" w:rsidRPr="0079081A" w:rsidRDefault="00610D92" w:rsidP="008E0FB6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 w:rsidRPr="0079081A">
        <w:t>I got all the information I needed about the project far enough ahead of time.</w:t>
      </w:r>
    </w:p>
    <w:p w14:paraId="21AEA855" w14:textId="1C95F035" w:rsidR="00610D92" w:rsidRPr="0079081A" w:rsidRDefault="00610D92" w:rsidP="008E0FB6">
      <w:pPr>
        <w:pStyle w:val="ListParagraph"/>
        <w:numPr>
          <w:ilvl w:val="0"/>
          <w:numId w:val="32"/>
        </w:numPr>
        <w:spacing w:after="0"/>
        <w:rPr>
          <w:b/>
          <w:bCs/>
        </w:rPr>
      </w:pPr>
      <w:r w:rsidRPr="0079081A">
        <w:t>Our team communicated well.</w:t>
      </w:r>
    </w:p>
    <w:p w14:paraId="5370AC4D" w14:textId="77777777" w:rsidR="003E07E3" w:rsidRDefault="003E07E3">
      <w:pPr>
        <w:spacing w:after="160" w:line="278" w:lineRule="auto"/>
        <w:rPr>
          <w:rFonts w:eastAsiaTheme="majorEastAsia" w:cstheme="majorBidi"/>
          <w:b/>
          <w:color w:val="000000" w:themeColor="text1"/>
          <w:sz w:val="36"/>
          <w:szCs w:val="32"/>
        </w:rPr>
      </w:pPr>
      <w:r>
        <w:br w:type="page"/>
      </w:r>
    </w:p>
    <w:p w14:paraId="7CBAE675" w14:textId="3444EE24" w:rsidR="00AD510E" w:rsidRPr="0079081A" w:rsidRDefault="00AD510E" w:rsidP="00AD510E">
      <w:pPr>
        <w:pStyle w:val="Heading2"/>
      </w:pPr>
      <w:r w:rsidRPr="0079081A">
        <w:lastRenderedPageBreak/>
        <w:t>Accessibility</w:t>
      </w:r>
    </w:p>
    <w:p w14:paraId="292804F3" w14:textId="7A8B48D7" w:rsidR="00AD510E" w:rsidRPr="0079081A" w:rsidRDefault="00AD510E" w:rsidP="00AD510E">
      <w:pPr>
        <w:spacing w:after="0"/>
      </w:pPr>
      <w:r w:rsidRPr="0079081A">
        <w:rPr>
          <w:shd w:val="clear" w:color="auto" w:fill="FFFFFF"/>
        </w:rPr>
        <w:t xml:space="preserve">Questions about </w:t>
      </w:r>
      <w:proofErr w:type="gramStart"/>
      <w:r w:rsidRPr="0079081A">
        <w:rPr>
          <w:shd w:val="clear" w:color="auto" w:fill="FFFFFF"/>
        </w:rPr>
        <w:t>if</w:t>
      </w:r>
      <w:proofErr w:type="gramEnd"/>
      <w:r w:rsidRPr="0079081A">
        <w:rPr>
          <w:shd w:val="clear" w:color="auto" w:fill="FFFFFF"/>
        </w:rPr>
        <w:t xml:space="preserve"> the project was easy to understand</w:t>
      </w:r>
      <w:r w:rsidR="00535776">
        <w:rPr>
          <w:shd w:val="clear" w:color="auto" w:fill="FFFFFF"/>
        </w:rPr>
        <w:t>.</w:t>
      </w:r>
    </w:p>
    <w:p w14:paraId="7F52AE39" w14:textId="182AF304" w:rsidR="00AD510E" w:rsidRPr="0079081A" w:rsidRDefault="00610D92" w:rsidP="003E07E3">
      <w:pPr>
        <w:pStyle w:val="Heading3"/>
      </w:pPr>
      <w:r w:rsidRPr="0079081A">
        <w:t>Open-ended questions</w:t>
      </w:r>
    </w:p>
    <w:p w14:paraId="66866AF2" w14:textId="1B89354A" w:rsidR="00610D92" w:rsidRPr="0079081A" w:rsidRDefault="00610D92" w:rsidP="00610D92">
      <w:pPr>
        <w:pStyle w:val="ListParagraph"/>
        <w:numPr>
          <w:ilvl w:val="0"/>
          <w:numId w:val="33"/>
        </w:numPr>
        <w:spacing w:after="0"/>
      </w:pPr>
      <w:r>
        <w:t>Is there anything you need to make it easier to be part of meetings or discussions?</w:t>
      </w:r>
    </w:p>
    <w:p w14:paraId="4FFD186B" w14:textId="4138159E" w:rsidR="00610D92" w:rsidRPr="0079081A" w:rsidRDefault="007D1313" w:rsidP="00610D92">
      <w:pPr>
        <w:pStyle w:val="ListParagraph"/>
        <w:numPr>
          <w:ilvl w:val="0"/>
          <w:numId w:val="33"/>
        </w:numPr>
        <w:spacing w:after="0"/>
      </w:pPr>
      <w:r w:rsidRPr="0079081A">
        <w:t>Did you feel like you could share your ideas? What helped you share your ideas? / What made it hard for you to share your ideas?</w:t>
      </w:r>
    </w:p>
    <w:p w14:paraId="2914332C" w14:textId="41CD5AE2" w:rsidR="007D1313" w:rsidRPr="0079081A" w:rsidRDefault="007D1313" w:rsidP="003E07E3">
      <w:pPr>
        <w:pStyle w:val="Heading3"/>
      </w:pPr>
      <w:r w:rsidRPr="0079081A">
        <w:t>Likert-scale questions</w:t>
      </w:r>
    </w:p>
    <w:p w14:paraId="2AAA99D5" w14:textId="2A578B42" w:rsidR="003E22AE" w:rsidRPr="0079081A" w:rsidRDefault="003E22AE" w:rsidP="003E22AE">
      <w:pPr>
        <w:pStyle w:val="ListParagraph"/>
        <w:numPr>
          <w:ilvl w:val="0"/>
          <w:numId w:val="34"/>
        </w:numPr>
        <w:spacing w:after="0"/>
      </w:pPr>
      <w:r w:rsidRPr="0079081A">
        <w:t>I can understand information at team meetings.</w:t>
      </w:r>
    </w:p>
    <w:p w14:paraId="67B57126" w14:textId="6435AF19" w:rsidR="003E22AE" w:rsidRPr="0079081A" w:rsidRDefault="003E22AE" w:rsidP="003E22AE">
      <w:pPr>
        <w:pStyle w:val="ListParagraph"/>
        <w:numPr>
          <w:ilvl w:val="0"/>
          <w:numId w:val="34"/>
        </w:numPr>
        <w:spacing w:after="0"/>
      </w:pPr>
      <w:r w:rsidRPr="0079081A">
        <w:t xml:space="preserve">I feel like I </w:t>
      </w:r>
      <w:r w:rsidR="00535776">
        <w:t>ha</w:t>
      </w:r>
      <w:r w:rsidRPr="0079081A">
        <w:t>ve the chance to share what I want during team meetings.</w:t>
      </w:r>
    </w:p>
    <w:p w14:paraId="0ABF9ABD" w14:textId="77777777" w:rsidR="003E07E3" w:rsidRDefault="003E07E3">
      <w:pPr>
        <w:spacing w:after="160" w:line="278" w:lineRule="auto"/>
        <w:rPr>
          <w:rFonts w:eastAsiaTheme="majorEastAsia" w:cstheme="majorBidi"/>
          <w:b/>
          <w:color w:val="000000" w:themeColor="text1"/>
          <w:sz w:val="36"/>
          <w:szCs w:val="32"/>
        </w:rPr>
      </w:pPr>
      <w:r>
        <w:br w:type="page"/>
      </w:r>
    </w:p>
    <w:p w14:paraId="21F2B9A5" w14:textId="43D62E6B" w:rsidR="00AD510E" w:rsidRPr="0079081A" w:rsidRDefault="00AD510E" w:rsidP="00AD510E">
      <w:pPr>
        <w:pStyle w:val="Heading2"/>
      </w:pPr>
      <w:r w:rsidRPr="0079081A">
        <w:lastRenderedPageBreak/>
        <w:t>Inclusion/value</w:t>
      </w:r>
    </w:p>
    <w:p w14:paraId="77C8A902" w14:textId="73C6EEF7" w:rsidR="00AD510E" w:rsidRPr="0079081A" w:rsidRDefault="00AD510E" w:rsidP="00AD510E">
      <w:pPr>
        <w:spacing w:after="0"/>
        <w:rPr>
          <w:rStyle w:val="eop"/>
        </w:rPr>
      </w:pPr>
      <w:r w:rsidRPr="0079081A">
        <w:rPr>
          <w:rStyle w:val="normaltextrun"/>
        </w:rPr>
        <w:t xml:space="preserve">Questions about if you felt included and that your opinions were valued </w:t>
      </w:r>
      <w:proofErr w:type="gramStart"/>
      <w:r w:rsidRPr="0079081A">
        <w:rPr>
          <w:rStyle w:val="normaltextrun"/>
        </w:rPr>
        <w:t>on</w:t>
      </w:r>
      <w:proofErr w:type="gramEnd"/>
      <w:r w:rsidRPr="0079081A">
        <w:rPr>
          <w:rStyle w:val="normaltextrun"/>
        </w:rPr>
        <w:t xml:space="preserve"> the research team</w:t>
      </w:r>
      <w:r w:rsidR="00535776">
        <w:rPr>
          <w:rStyle w:val="eop"/>
        </w:rPr>
        <w:t>.</w:t>
      </w:r>
    </w:p>
    <w:p w14:paraId="7D48E0F2" w14:textId="26248187" w:rsidR="003E22AE" w:rsidRPr="003E07E3" w:rsidRDefault="003E22AE" w:rsidP="003E07E3">
      <w:pPr>
        <w:pStyle w:val="Heading3"/>
        <w:rPr>
          <w:rStyle w:val="eop"/>
        </w:rPr>
      </w:pPr>
      <w:r w:rsidRPr="003E07E3">
        <w:rPr>
          <w:rStyle w:val="eop"/>
        </w:rPr>
        <w:t>Open-ended questions</w:t>
      </w:r>
    </w:p>
    <w:p w14:paraId="00CFA248" w14:textId="709EAF34" w:rsidR="003E22AE" w:rsidRPr="0079081A" w:rsidRDefault="003E22AE" w:rsidP="003E22AE">
      <w:pPr>
        <w:pStyle w:val="ListParagraph"/>
        <w:numPr>
          <w:ilvl w:val="0"/>
          <w:numId w:val="37"/>
        </w:numPr>
        <w:spacing w:after="0"/>
      </w:pPr>
      <w:r w:rsidRPr="0079081A">
        <w:t>Did you feel uncomfortable at any time? If so, when did this happen? How could we help you feel more comfortable?</w:t>
      </w:r>
    </w:p>
    <w:p w14:paraId="2C70B1B5" w14:textId="5B9200D6" w:rsidR="003E22AE" w:rsidRPr="0079081A" w:rsidRDefault="003E22AE" w:rsidP="003E22AE">
      <w:pPr>
        <w:pStyle w:val="ListParagraph"/>
        <w:numPr>
          <w:ilvl w:val="0"/>
          <w:numId w:val="37"/>
        </w:numPr>
        <w:spacing w:after="0"/>
      </w:pPr>
      <w:r w:rsidRPr="0079081A">
        <w:t>Do you feel comfortable sharing your experiences/ What helps you feel comfortable? / What makes you feel uncomfortable?</w:t>
      </w:r>
    </w:p>
    <w:p w14:paraId="59C10DB5" w14:textId="3AD57177" w:rsidR="003E22AE" w:rsidRPr="0079081A" w:rsidRDefault="003E22AE" w:rsidP="003E22AE">
      <w:pPr>
        <w:pStyle w:val="ListParagraph"/>
        <w:numPr>
          <w:ilvl w:val="0"/>
          <w:numId w:val="37"/>
        </w:numPr>
        <w:spacing w:after="0"/>
      </w:pPr>
      <w:r w:rsidRPr="0079081A">
        <w:t xml:space="preserve">How did you help the team? </w:t>
      </w:r>
    </w:p>
    <w:p w14:paraId="151E33A6" w14:textId="2AFB2FAF" w:rsidR="003E22AE" w:rsidRPr="0079081A" w:rsidRDefault="003E22AE" w:rsidP="003E07E3">
      <w:pPr>
        <w:pStyle w:val="Heading3"/>
      </w:pPr>
      <w:r w:rsidRPr="0079081A">
        <w:t>Likert scale questions</w:t>
      </w:r>
    </w:p>
    <w:p w14:paraId="034B6D61" w14:textId="06F41A50" w:rsidR="003E22AE" w:rsidRPr="0079081A" w:rsidRDefault="003E22AE" w:rsidP="003E22AE">
      <w:pPr>
        <w:pStyle w:val="ListParagraph"/>
        <w:numPr>
          <w:ilvl w:val="0"/>
          <w:numId w:val="38"/>
        </w:numPr>
        <w:spacing w:after="0"/>
      </w:pPr>
      <w:r w:rsidRPr="0079081A">
        <w:t>My team thinks my ideas are important.</w:t>
      </w:r>
    </w:p>
    <w:p w14:paraId="2EA9AA1A" w14:textId="64ABE332" w:rsidR="003E22AE" w:rsidRPr="0079081A" w:rsidRDefault="003E22AE" w:rsidP="003E22AE">
      <w:pPr>
        <w:pStyle w:val="ListParagraph"/>
        <w:numPr>
          <w:ilvl w:val="0"/>
          <w:numId w:val="38"/>
        </w:numPr>
        <w:spacing w:after="0"/>
      </w:pPr>
      <w:r w:rsidRPr="0079081A">
        <w:t>I feel like the things I say are valued.</w:t>
      </w:r>
    </w:p>
    <w:p w14:paraId="46F2F52E" w14:textId="268C3628" w:rsidR="003E22AE" w:rsidRPr="0079081A" w:rsidRDefault="003E22AE" w:rsidP="003E22AE">
      <w:pPr>
        <w:pStyle w:val="ListParagraph"/>
        <w:numPr>
          <w:ilvl w:val="0"/>
          <w:numId w:val="38"/>
        </w:numPr>
        <w:spacing w:after="0"/>
      </w:pPr>
      <w:r w:rsidRPr="0079081A">
        <w:t>I feel included when my team makes important decisions.</w:t>
      </w:r>
    </w:p>
    <w:p w14:paraId="203A1A02" w14:textId="30FD6A91" w:rsidR="003E22AE" w:rsidRPr="0079081A" w:rsidRDefault="003E22AE" w:rsidP="003E22AE">
      <w:pPr>
        <w:pStyle w:val="ListParagraph"/>
        <w:numPr>
          <w:ilvl w:val="0"/>
          <w:numId w:val="38"/>
        </w:numPr>
        <w:spacing w:after="0"/>
      </w:pPr>
      <w:r w:rsidRPr="0079081A">
        <w:t>My team includes me in important decisions.</w:t>
      </w:r>
    </w:p>
    <w:p w14:paraId="37A86BDC" w14:textId="4CB67739" w:rsidR="009B552F" w:rsidRPr="0079081A" w:rsidRDefault="009B552F" w:rsidP="003E22AE">
      <w:pPr>
        <w:pStyle w:val="ListParagraph"/>
        <w:numPr>
          <w:ilvl w:val="0"/>
          <w:numId w:val="38"/>
        </w:numPr>
        <w:spacing w:after="0"/>
      </w:pPr>
      <w:r w:rsidRPr="0079081A">
        <w:t>I feel comfortable sharing what I think.</w:t>
      </w:r>
    </w:p>
    <w:p w14:paraId="5B7B5166" w14:textId="7196ED4E" w:rsidR="009B552F" w:rsidRPr="0079081A" w:rsidRDefault="009B552F" w:rsidP="003E22AE">
      <w:pPr>
        <w:pStyle w:val="ListParagraph"/>
        <w:numPr>
          <w:ilvl w:val="0"/>
          <w:numId w:val="38"/>
        </w:numPr>
        <w:spacing w:after="0"/>
      </w:pPr>
      <w:r w:rsidRPr="0079081A">
        <w:t>I feel comfortable sharing my experiences.</w:t>
      </w:r>
    </w:p>
    <w:p w14:paraId="0A7F1E3B" w14:textId="415A0050" w:rsidR="009B552F" w:rsidRPr="0079081A" w:rsidRDefault="009B552F" w:rsidP="003E22AE">
      <w:pPr>
        <w:pStyle w:val="ListParagraph"/>
        <w:numPr>
          <w:ilvl w:val="0"/>
          <w:numId w:val="38"/>
        </w:numPr>
        <w:spacing w:after="0"/>
      </w:pPr>
      <w:r w:rsidRPr="0079081A">
        <w:t>I feel like people listen to and</w:t>
      </w:r>
      <w:r w:rsidR="0079081A" w:rsidRPr="0079081A">
        <w:t xml:space="preserve"> </w:t>
      </w:r>
      <w:r w:rsidR="00D807B5" w:rsidRPr="0079081A">
        <w:t>understand</w:t>
      </w:r>
      <w:r w:rsidRPr="0079081A">
        <w:t xml:space="preserve"> my ideas.</w:t>
      </w:r>
    </w:p>
    <w:p w14:paraId="4C4DA769" w14:textId="79CE0669" w:rsidR="009B552F" w:rsidRPr="0079081A" w:rsidRDefault="009B552F" w:rsidP="003E22AE">
      <w:pPr>
        <w:pStyle w:val="ListParagraph"/>
        <w:numPr>
          <w:ilvl w:val="0"/>
          <w:numId w:val="38"/>
        </w:numPr>
        <w:spacing w:after="0"/>
      </w:pPr>
      <w:r>
        <w:t xml:space="preserve">I feel like my experiences are valued by </w:t>
      </w:r>
      <w:r w:rsidRPr="6D27A207">
        <w:rPr>
          <w:color w:val="196A24"/>
        </w:rPr>
        <w:t>[team leader]</w:t>
      </w:r>
      <w:r>
        <w:t>.</w:t>
      </w:r>
    </w:p>
    <w:p w14:paraId="2C6A83C1" w14:textId="6D98F163" w:rsidR="00B25260" w:rsidRPr="0079081A" w:rsidRDefault="00B25260" w:rsidP="003E22AE">
      <w:pPr>
        <w:pStyle w:val="ListParagraph"/>
        <w:numPr>
          <w:ilvl w:val="0"/>
          <w:numId w:val="38"/>
        </w:numPr>
        <w:spacing w:after="0"/>
      </w:pPr>
      <w:r w:rsidRPr="0079081A">
        <w:t xml:space="preserve">The things I </w:t>
      </w:r>
      <w:r w:rsidR="0079081A" w:rsidRPr="0079081A">
        <w:t>do</w:t>
      </w:r>
      <w:r w:rsidRPr="0079081A">
        <w:t xml:space="preserve"> on this project </w:t>
      </w:r>
      <w:r w:rsidR="0079081A" w:rsidRPr="0079081A">
        <w:t>are</w:t>
      </w:r>
      <w:r w:rsidRPr="0079081A">
        <w:t xml:space="preserve"> important to me.</w:t>
      </w:r>
    </w:p>
    <w:p w14:paraId="126E7D9F" w14:textId="3F75FBC0" w:rsidR="00B25260" w:rsidRPr="0079081A" w:rsidRDefault="00B25260" w:rsidP="003E22AE">
      <w:pPr>
        <w:pStyle w:val="ListParagraph"/>
        <w:numPr>
          <w:ilvl w:val="0"/>
          <w:numId w:val="38"/>
        </w:numPr>
        <w:spacing w:after="0"/>
      </w:pPr>
      <w:r w:rsidRPr="0079081A">
        <w:t>Being part of the research team was important to me.</w:t>
      </w:r>
    </w:p>
    <w:p w14:paraId="56D94A8A" w14:textId="18C16900" w:rsidR="00B25260" w:rsidRPr="0079081A" w:rsidRDefault="00B25260" w:rsidP="003E22AE">
      <w:pPr>
        <w:pStyle w:val="ListParagraph"/>
        <w:numPr>
          <w:ilvl w:val="0"/>
          <w:numId w:val="38"/>
        </w:numPr>
        <w:spacing w:after="0"/>
      </w:pPr>
      <w:r>
        <w:t xml:space="preserve">My responsibilities on this project </w:t>
      </w:r>
      <w:r w:rsidR="0079081A">
        <w:t>are</w:t>
      </w:r>
      <w:r>
        <w:t xml:space="preserve"> important to me.</w:t>
      </w:r>
    </w:p>
    <w:p w14:paraId="7B1E2DE8" w14:textId="5F5A24A4" w:rsidR="00B25260" w:rsidRPr="0079081A" w:rsidRDefault="00B25260">
      <w:pPr>
        <w:spacing w:after="160" w:line="278" w:lineRule="auto"/>
        <w:rPr>
          <w:color w:val="EE0000"/>
        </w:rPr>
      </w:pPr>
      <w:r w:rsidRPr="0079081A">
        <w:rPr>
          <w:color w:val="EE0000"/>
        </w:rPr>
        <w:br w:type="page"/>
      </w:r>
    </w:p>
    <w:p w14:paraId="203CA0E4" w14:textId="3F13FC49" w:rsidR="001E1C19" w:rsidRDefault="00B25260" w:rsidP="00B25260">
      <w:pPr>
        <w:pStyle w:val="Heading2"/>
      </w:pPr>
      <w:r w:rsidRPr="0079081A">
        <w:lastRenderedPageBreak/>
        <w:t>Individual outcomes for team members</w:t>
      </w:r>
    </w:p>
    <w:p w14:paraId="63CE7728" w14:textId="64081A66" w:rsidR="00D807B5" w:rsidRDefault="00D807B5" w:rsidP="003E07E3">
      <w:pPr>
        <w:pStyle w:val="Heading3"/>
      </w:pPr>
      <w:r>
        <w:t>Open-ended question</w:t>
      </w:r>
    </w:p>
    <w:p w14:paraId="1196B21A" w14:textId="797D70EA" w:rsidR="00D807B5" w:rsidRDefault="00D807B5" w:rsidP="00D807B5">
      <w:pPr>
        <w:pStyle w:val="ListParagraph"/>
        <w:numPr>
          <w:ilvl w:val="0"/>
          <w:numId w:val="39"/>
        </w:numPr>
        <w:spacing w:after="0"/>
      </w:pPr>
      <w:r>
        <w:t xml:space="preserve">What good things </w:t>
      </w:r>
      <w:proofErr w:type="gramStart"/>
      <w:r>
        <w:t>have happened</w:t>
      </w:r>
      <w:proofErr w:type="gramEnd"/>
      <w:r>
        <w:t xml:space="preserve"> </w:t>
      </w:r>
      <w:proofErr w:type="gramStart"/>
      <w:r>
        <w:t>for</w:t>
      </w:r>
      <w:proofErr w:type="gramEnd"/>
      <w:r>
        <w:t xml:space="preserve"> you because you were part of this team?</w:t>
      </w:r>
    </w:p>
    <w:p w14:paraId="2B4F9C9C" w14:textId="1B704D1D" w:rsidR="00D807B5" w:rsidRDefault="00D807B5" w:rsidP="003E07E3">
      <w:pPr>
        <w:pStyle w:val="Heading3"/>
      </w:pPr>
      <w:r>
        <w:t>Likert scale questions</w:t>
      </w:r>
    </w:p>
    <w:p w14:paraId="6C3C8913" w14:textId="00A4315F" w:rsidR="00D807B5" w:rsidRDefault="00D807B5" w:rsidP="00D807B5">
      <w:pPr>
        <w:pStyle w:val="ListParagraph"/>
        <w:numPr>
          <w:ilvl w:val="0"/>
          <w:numId w:val="39"/>
        </w:numPr>
        <w:spacing w:after="0"/>
      </w:pPr>
      <w:r>
        <w:t xml:space="preserve">I got something out of this project. </w:t>
      </w:r>
    </w:p>
    <w:p w14:paraId="3A707463" w14:textId="05A9091D" w:rsidR="00D807B5" w:rsidRDefault="00D807B5" w:rsidP="00D807B5">
      <w:pPr>
        <w:pStyle w:val="ListParagraph"/>
        <w:numPr>
          <w:ilvl w:val="0"/>
          <w:numId w:val="39"/>
        </w:numPr>
        <w:spacing w:after="0"/>
      </w:pPr>
      <w:r>
        <w:t>Working on this project mattered to me.</w:t>
      </w:r>
    </w:p>
    <w:p w14:paraId="6BA8DA2A" w14:textId="74EA4B75" w:rsidR="00D807B5" w:rsidRDefault="00D807B5" w:rsidP="00D807B5">
      <w:pPr>
        <w:pStyle w:val="ListParagraph"/>
        <w:numPr>
          <w:ilvl w:val="0"/>
          <w:numId w:val="39"/>
        </w:numPr>
        <w:spacing w:after="0"/>
      </w:pPr>
      <w:r>
        <w:t xml:space="preserve">I am glad that I was part of the </w:t>
      </w:r>
      <w:r w:rsidRPr="00D807B5">
        <w:rPr>
          <w:color w:val="196B24" w:themeColor="accent3"/>
        </w:rPr>
        <w:t>[project name]</w:t>
      </w:r>
      <w:r>
        <w:t xml:space="preserve"> team.</w:t>
      </w:r>
    </w:p>
    <w:p w14:paraId="372243BE" w14:textId="21B16390" w:rsidR="00D807B5" w:rsidRDefault="00D807B5" w:rsidP="00D807B5">
      <w:pPr>
        <w:pStyle w:val="ListParagraph"/>
        <w:numPr>
          <w:ilvl w:val="0"/>
          <w:numId w:val="39"/>
        </w:numPr>
        <w:spacing w:after="0"/>
      </w:pPr>
      <w:r>
        <w:t xml:space="preserve">I value spending social time with the </w:t>
      </w:r>
      <w:r w:rsidRPr="00D807B5">
        <w:rPr>
          <w:color w:val="196B24" w:themeColor="accent3"/>
        </w:rPr>
        <w:t xml:space="preserve">[project name] </w:t>
      </w:r>
      <w:r>
        <w:t>team.</w:t>
      </w:r>
    </w:p>
    <w:p w14:paraId="56B723D6" w14:textId="4E6A1DF9" w:rsidR="00D807B5" w:rsidRDefault="00D807B5" w:rsidP="00D807B5">
      <w:pPr>
        <w:pStyle w:val="ListParagraph"/>
        <w:numPr>
          <w:ilvl w:val="0"/>
          <w:numId w:val="39"/>
        </w:numPr>
        <w:spacing w:after="0"/>
      </w:pPr>
      <w:r>
        <w:t>I am learning about research.</w:t>
      </w:r>
    </w:p>
    <w:p w14:paraId="786CF19E" w14:textId="78AE02A0" w:rsidR="00D807B5" w:rsidRDefault="00D807B5" w:rsidP="00D807B5">
      <w:pPr>
        <w:pStyle w:val="ListParagraph"/>
        <w:numPr>
          <w:ilvl w:val="0"/>
          <w:numId w:val="39"/>
        </w:numPr>
        <w:spacing w:after="0"/>
      </w:pPr>
      <w:r>
        <w:t>The research project discussions were interesting.</w:t>
      </w:r>
    </w:p>
    <w:p w14:paraId="28E66179" w14:textId="581F7DE4" w:rsidR="00D807B5" w:rsidRDefault="00D807B5" w:rsidP="00D807B5">
      <w:pPr>
        <w:pStyle w:val="ListParagraph"/>
        <w:numPr>
          <w:ilvl w:val="0"/>
          <w:numId w:val="39"/>
        </w:numPr>
        <w:spacing w:after="0"/>
      </w:pPr>
      <w:r>
        <w:t xml:space="preserve">I feel prepared to </w:t>
      </w:r>
      <w:r w:rsidR="00B80650">
        <w:t>help lead a research project.</w:t>
      </w:r>
    </w:p>
    <w:p w14:paraId="28B84C17" w14:textId="19B16449" w:rsidR="00B80650" w:rsidRDefault="00B80650" w:rsidP="00D807B5">
      <w:pPr>
        <w:pStyle w:val="ListParagraph"/>
        <w:numPr>
          <w:ilvl w:val="0"/>
          <w:numId w:val="39"/>
        </w:numPr>
        <w:spacing w:after="0"/>
      </w:pPr>
      <w:r>
        <w:t>I am confident that I can help lead a research project.</w:t>
      </w:r>
    </w:p>
    <w:p w14:paraId="36754806" w14:textId="05F34102" w:rsidR="00B80650" w:rsidRDefault="00B80650" w:rsidP="00D807B5">
      <w:pPr>
        <w:pStyle w:val="ListParagraph"/>
        <w:numPr>
          <w:ilvl w:val="0"/>
          <w:numId w:val="39"/>
        </w:numPr>
        <w:spacing w:after="0"/>
      </w:pPr>
      <w:r>
        <w:t>I have leadership skills I can use.</w:t>
      </w:r>
    </w:p>
    <w:p w14:paraId="66052B43" w14:textId="373B74F7" w:rsidR="00B80650" w:rsidRDefault="00B80650" w:rsidP="00D807B5">
      <w:pPr>
        <w:pStyle w:val="ListParagraph"/>
        <w:numPr>
          <w:ilvl w:val="0"/>
          <w:numId w:val="39"/>
        </w:numPr>
        <w:spacing w:after="0"/>
      </w:pPr>
      <w:r>
        <w:t>I can lead a research team meeting.</w:t>
      </w:r>
    </w:p>
    <w:p w14:paraId="307CF9EE" w14:textId="528C73F8" w:rsidR="00B80650" w:rsidRDefault="00B80650" w:rsidP="00D807B5">
      <w:pPr>
        <w:pStyle w:val="ListParagraph"/>
        <w:numPr>
          <w:ilvl w:val="0"/>
          <w:numId w:val="39"/>
        </w:numPr>
        <w:spacing w:after="0"/>
      </w:pPr>
      <w:r>
        <w:t>I can solve problems on a research project.</w:t>
      </w:r>
    </w:p>
    <w:p w14:paraId="39176C2F" w14:textId="5EF73847" w:rsidR="00B80650" w:rsidRDefault="00B80650" w:rsidP="00D807B5">
      <w:pPr>
        <w:pStyle w:val="ListParagraph"/>
        <w:numPr>
          <w:ilvl w:val="0"/>
          <w:numId w:val="39"/>
        </w:numPr>
        <w:spacing w:after="0"/>
      </w:pPr>
      <w:r>
        <w:t xml:space="preserve">I can </w:t>
      </w:r>
      <w:r w:rsidR="003E07E3">
        <w:t>help solve</w:t>
      </w:r>
      <w:r>
        <w:t xml:space="preserve"> disagreements on a research project.</w:t>
      </w:r>
    </w:p>
    <w:p w14:paraId="0B1425B0" w14:textId="77777777" w:rsidR="0029069D" w:rsidRDefault="0029069D" w:rsidP="0029069D">
      <w:pPr>
        <w:spacing w:after="0"/>
      </w:pPr>
    </w:p>
    <w:p w14:paraId="594FAE9A" w14:textId="77777777" w:rsidR="0029069D" w:rsidRDefault="0029069D">
      <w:pPr>
        <w:spacing w:after="160" w:line="278" w:lineRule="auto"/>
        <w:rPr>
          <w:rFonts w:eastAsiaTheme="majorEastAsia" w:cstheme="majorBidi"/>
          <w:b/>
          <w:color w:val="000000" w:themeColor="text1"/>
          <w:sz w:val="36"/>
          <w:szCs w:val="32"/>
        </w:rPr>
      </w:pPr>
      <w:r>
        <w:br w:type="page"/>
      </w:r>
    </w:p>
    <w:p w14:paraId="3009DC8B" w14:textId="46417C70" w:rsidR="0029069D" w:rsidRDefault="0029069D" w:rsidP="0029069D">
      <w:pPr>
        <w:pStyle w:val="Heading2"/>
      </w:pPr>
      <w:r>
        <w:lastRenderedPageBreak/>
        <w:t>Specific project feedback</w:t>
      </w:r>
    </w:p>
    <w:p w14:paraId="3EC43C50" w14:textId="19000A84" w:rsidR="0029069D" w:rsidRDefault="0029069D" w:rsidP="003E07E3">
      <w:pPr>
        <w:pStyle w:val="Heading3"/>
      </w:pPr>
      <w:r>
        <w:t>Open-ended questions</w:t>
      </w:r>
    </w:p>
    <w:p w14:paraId="113DA9C4" w14:textId="14083553" w:rsidR="0029069D" w:rsidRPr="00D16E7B" w:rsidRDefault="00A8707D" w:rsidP="00D16E7B">
      <w:pPr>
        <w:pStyle w:val="ListParagraph"/>
        <w:numPr>
          <w:ilvl w:val="0"/>
          <w:numId w:val="43"/>
        </w:numPr>
      </w:pPr>
      <w:r w:rsidRPr="00D16E7B">
        <w:t>What would you tell other people about this group?</w:t>
      </w:r>
    </w:p>
    <w:p w14:paraId="0652A067" w14:textId="504B061B" w:rsidR="00A8707D" w:rsidRPr="00D16E7B" w:rsidRDefault="00A8707D" w:rsidP="00D16E7B">
      <w:pPr>
        <w:pStyle w:val="ListParagraph"/>
        <w:numPr>
          <w:ilvl w:val="0"/>
          <w:numId w:val="43"/>
        </w:numPr>
      </w:pPr>
      <w:r w:rsidRPr="00D16E7B">
        <w:t xml:space="preserve">What do you think other people on the team </w:t>
      </w:r>
      <w:proofErr w:type="gramStart"/>
      <w:r w:rsidRPr="00D16E7B">
        <w:t>learned</w:t>
      </w:r>
      <w:proofErr w:type="gramEnd"/>
      <w:r w:rsidRPr="00D16E7B">
        <w:t xml:space="preserve"> from you?</w:t>
      </w:r>
    </w:p>
    <w:p w14:paraId="79FF331D" w14:textId="77777777" w:rsidR="005F76EF" w:rsidRDefault="005F76EF" w:rsidP="005F76EF">
      <w:pPr>
        <w:spacing w:after="0"/>
      </w:pPr>
    </w:p>
    <w:p w14:paraId="3977EC58" w14:textId="77777777" w:rsidR="000100EF" w:rsidRDefault="000100EF">
      <w:pPr>
        <w:spacing w:after="160" w:line="278" w:lineRule="auto"/>
        <w:rPr>
          <w:rFonts w:eastAsiaTheme="majorEastAsia" w:cstheme="majorBidi"/>
          <w:b/>
          <w:color w:val="000000" w:themeColor="text1"/>
          <w:sz w:val="36"/>
          <w:szCs w:val="32"/>
        </w:rPr>
      </w:pPr>
      <w:r>
        <w:br w:type="page"/>
      </w:r>
    </w:p>
    <w:p w14:paraId="21043A8B" w14:textId="6826F452" w:rsidR="005F76EF" w:rsidRDefault="431ED3EC" w:rsidP="00D16E7B">
      <w:pPr>
        <w:pStyle w:val="Heading2"/>
      </w:pPr>
      <w:r>
        <w:lastRenderedPageBreak/>
        <w:t>R</w:t>
      </w:r>
      <w:r w:rsidR="41E0A319">
        <w:t>eferences</w:t>
      </w:r>
    </w:p>
    <w:p w14:paraId="72642841" w14:textId="7A72BBFA" w:rsidR="00D16E7B" w:rsidRDefault="41E0A319" w:rsidP="00D16E7B">
      <w:pPr>
        <w:spacing w:after="0"/>
      </w:pPr>
      <w:r>
        <w:t xml:space="preserve">The </w:t>
      </w:r>
      <w:r w:rsidR="0A63D762">
        <w:t xml:space="preserve">questions </w:t>
      </w:r>
      <w:r>
        <w:t xml:space="preserve">were </w:t>
      </w:r>
      <w:r w:rsidR="2ACECFCF">
        <w:t xml:space="preserve">taken from or </w:t>
      </w:r>
      <w:r>
        <w:t>adapted from</w:t>
      </w:r>
      <w:r w:rsidR="5F9F7A88">
        <w:t>:</w:t>
      </w:r>
    </w:p>
    <w:p w14:paraId="0BA2A57A" w14:textId="4D4A12BF" w:rsidR="5F9F7A88" w:rsidRDefault="5F9F7A88" w:rsidP="5FD60D30">
      <w:pPr>
        <w:pStyle w:val="ListParagraph"/>
        <w:numPr>
          <w:ilvl w:val="0"/>
          <w:numId w:val="1"/>
        </w:numPr>
        <w:spacing w:after="0"/>
      </w:pPr>
      <w:hyperlink r:id="rId20">
        <w:r w:rsidRPr="5FD60D30">
          <w:rPr>
            <w:rStyle w:val="Hyperlink"/>
          </w:rPr>
          <w:t>Virtual Community Engagement Studio Toolkit</w:t>
        </w:r>
      </w:hyperlink>
    </w:p>
    <w:p w14:paraId="1B0E7143" w14:textId="0B02733B" w:rsidR="00481FAE" w:rsidRDefault="00481FAE" w:rsidP="00481FAE">
      <w:pPr>
        <w:pStyle w:val="ListParagraph"/>
        <w:numPr>
          <w:ilvl w:val="1"/>
          <w:numId w:val="1"/>
        </w:numPr>
        <w:spacing w:after="0"/>
      </w:pPr>
      <w:r>
        <w:t xml:space="preserve">Buell, J., Mazel, S., Zisman-Ilani, Y., Henning, S., &amp; Nicholson, J. (2021). Virtual Community Engagement Studio Toolkit: For researchers and community experts interested in maternal mental health and/or substance use/recovery. Brandeis University. </w:t>
      </w:r>
    </w:p>
    <w:p w14:paraId="25C86782" w14:textId="19A2436C" w:rsidR="78CE5B58" w:rsidRDefault="78CE5B58" w:rsidP="5FD60D30">
      <w:pPr>
        <w:pStyle w:val="ListParagraph"/>
        <w:numPr>
          <w:ilvl w:val="0"/>
          <w:numId w:val="1"/>
        </w:numPr>
        <w:spacing w:after="0"/>
      </w:pPr>
      <w:hyperlink r:id="rId21">
        <w:r w:rsidRPr="5FD60D30">
          <w:rPr>
            <w:rStyle w:val="Hyperlink"/>
          </w:rPr>
          <w:t>Sage Resource Toolkit: Developing and Working with Older Adult Research Advisory Boards.</w:t>
        </w:r>
      </w:hyperlink>
    </w:p>
    <w:p w14:paraId="2926EF31" w14:textId="49442250" w:rsidR="003D34A2" w:rsidRDefault="00F90B4C" w:rsidP="003D34A2">
      <w:pPr>
        <w:pStyle w:val="ListParagraph"/>
        <w:numPr>
          <w:ilvl w:val="1"/>
          <w:numId w:val="1"/>
        </w:numPr>
        <w:spacing w:after="0"/>
      </w:pPr>
      <w:r>
        <w:t xml:space="preserve">The Sage Resource Project. (2022). Sage Resource Toolkit: Developing and working with older adult research advisory board. </w:t>
      </w:r>
      <w:r w:rsidR="00AF48A4">
        <w:t xml:space="preserve">CJE </w:t>
      </w:r>
      <w:proofErr w:type="spellStart"/>
      <w:r w:rsidR="00AF48A4">
        <w:t>SeniorLife</w:t>
      </w:r>
      <w:proofErr w:type="spellEnd"/>
      <w:r w:rsidR="00AF48A4">
        <w:t>.</w:t>
      </w:r>
    </w:p>
    <w:p w14:paraId="558E222A" w14:textId="13B6091B" w:rsidR="300A8F35" w:rsidRPr="00AF48A4" w:rsidRDefault="000F00D7" w:rsidP="5FD60D30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hyperlink r:id="rId22" w:history="1">
        <w:r>
          <w:rPr>
            <w:rStyle w:val="Hyperlink"/>
          </w:rPr>
          <w:t>Example CBPR Check-in survey from the Academic Autism Spectrum Partnership in Research and Education (AASPIRE)</w:t>
        </w:r>
      </w:hyperlink>
      <w:r w:rsidR="300A8F35">
        <w:t xml:space="preserve"> </w:t>
      </w:r>
    </w:p>
    <w:p w14:paraId="555556CB" w14:textId="0E574404" w:rsidR="00AF48A4" w:rsidRDefault="00AF48A4" w:rsidP="00AF48A4">
      <w:pPr>
        <w:pStyle w:val="ListParagraph"/>
        <w:numPr>
          <w:ilvl w:val="1"/>
          <w:numId w:val="1"/>
        </w:numPr>
        <w:spacing w:after="0"/>
        <w:rPr>
          <w:color w:val="000000" w:themeColor="text1"/>
        </w:rPr>
      </w:pPr>
      <w:r>
        <w:t xml:space="preserve">Nicolaidis, C. (2021). AASPIRE Outcomes Project. </w:t>
      </w:r>
      <w:r w:rsidR="000F00D7">
        <w:t>Example online CBPR check-in survey. AASPIRE.</w:t>
      </w:r>
    </w:p>
    <w:p w14:paraId="6112D9C0" w14:textId="4F762EE1" w:rsidR="448C185A" w:rsidRDefault="448C185A" w:rsidP="5FD60D30">
      <w:pPr>
        <w:pStyle w:val="ListParagraph"/>
        <w:numPr>
          <w:ilvl w:val="0"/>
          <w:numId w:val="1"/>
        </w:numPr>
        <w:spacing w:after="0"/>
      </w:pPr>
      <w:hyperlink r:id="rId23">
        <w:r w:rsidRPr="5FD60D30">
          <w:rPr>
            <w:rStyle w:val="Hyperlink"/>
          </w:rPr>
          <w:t>A Workbook to Support Community-Engaged Autism Research: Lessons from Project STEER</w:t>
        </w:r>
      </w:hyperlink>
    </w:p>
    <w:p w14:paraId="63CE33FC" w14:textId="6CA119FE" w:rsidR="448C185A" w:rsidRDefault="448C185A" w:rsidP="5FD60D30">
      <w:pPr>
        <w:pStyle w:val="ListParagraph"/>
        <w:numPr>
          <w:ilvl w:val="1"/>
          <w:numId w:val="1"/>
        </w:numPr>
        <w:spacing w:after="0"/>
      </w:pPr>
      <w:r w:rsidRPr="5FD60D30">
        <w:t xml:space="preserve">Wainer, A. L. &amp; Walton, K.M. (2022). Workbook to Support Community-Engaged Autism Research: Lessons from Project STEER. </w:t>
      </w:r>
    </w:p>
    <w:p w14:paraId="3E7C45F0" w14:textId="0C5818E3" w:rsidR="61CCEA39" w:rsidRDefault="61CCEA39" w:rsidP="5FD60D30">
      <w:pPr>
        <w:pStyle w:val="ListParagraph"/>
        <w:numPr>
          <w:ilvl w:val="0"/>
          <w:numId w:val="1"/>
        </w:numPr>
        <w:spacing w:after="0"/>
        <w:rPr>
          <w:color w:val="000000" w:themeColor="text1"/>
        </w:rPr>
      </w:pPr>
      <w:hyperlink r:id="rId24">
        <w:r w:rsidRPr="5FD60D30">
          <w:rPr>
            <w:rStyle w:val="Hyperlink"/>
          </w:rPr>
          <w:t>El Futuro Process Quality Checklist</w:t>
        </w:r>
      </w:hyperlink>
    </w:p>
    <w:p w14:paraId="147239DC" w14:textId="768DD64B" w:rsidR="490005A1" w:rsidRDefault="490005A1" w:rsidP="5FD60D30">
      <w:pPr>
        <w:pStyle w:val="ListParagraph"/>
        <w:numPr>
          <w:ilvl w:val="1"/>
          <w:numId w:val="1"/>
        </w:numPr>
        <w:spacing w:after="0"/>
        <w:rPr>
          <w:color w:val="000000" w:themeColor="text1"/>
        </w:rPr>
      </w:pPr>
      <w:r w:rsidRPr="5FD60D30">
        <w:rPr>
          <w:color w:val="000000" w:themeColor="text1"/>
        </w:rPr>
        <w:t xml:space="preserve">Smith L., Brock K., Perez Jolles M., Thomas K. (October 2017). Patient-Centered Outcomes Research (PCOR) Toolkit for Community Behavioral Health Organizations Serving Latinos. El Futor, Inc. </w:t>
      </w:r>
    </w:p>
    <w:p w14:paraId="7202482D" w14:textId="169C5951" w:rsidR="61CCEA39" w:rsidRPr="00596197" w:rsidRDefault="00596197" w:rsidP="5FD60D30">
      <w:pPr>
        <w:pStyle w:val="ListParagraph"/>
        <w:numPr>
          <w:ilvl w:val="0"/>
          <w:numId w:val="1"/>
        </w:numPr>
        <w:spacing w:after="0"/>
        <w:rPr>
          <w:rStyle w:val="Hyperlink"/>
        </w:rPr>
      </w:pPr>
      <w:r>
        <w:lastRenderedPageBreak/>
        <w:fldChar w:fldCharType="begin"/>
      </w:r>
      <w:r>
        <w:instrText>HYPERLINK "https://www.pcori.org/engagement/engagement-resources/Engagement-Tool-Resource-Repository/patient-partner-interview-guide"</w:instrText>
      </w:r>
      <w:r>
        <w:fldChar w:fldCharType="separate"/>
      </w:r>
      <w:r w:rsidR="61CCEA39" w:rsidRPr="00596197">
        <w:rPr>
          <w:rStyle w:val="Hyperlink"/>
        </w:rPr>
        <w:t xml:space="preserve">Coalition for Recovery and Innovation in Traumatic Brain Injury Care Across the </w:t>
      </w:r>
      <w:proofErr w:type="spellStart"/>
      <w:r w:rsidR="61CCEA39" w:rsidRPr="00596197">
        <w:rPr>
          <w:rStyle w:val="Hyperlink"/>
        </w:rPr>
        <w:t>LifeSpan</w:t>
      </w:r>
      <w:proofErr w:type="spellEnd"/>
      <w:r w:rsidR="61CCEA39" w:rsidRPr="00596197">
        <w:rPr>
          <w:rStyle w:val="Hyperlink"/>
        </w:rPr>
        <w:t xml:space="preserve"> (</w:t>
      </w:r>
      <w:r w:rsidR="001E248D" w:rsidRPr="00596197">
        <w:rPr>
          <w:rStyle w:val="Hyperlink"/>
        </w:rPr>
        <w:t>CRITICAL</w:t>
      </w:r>
      <w:r w:rsidR="61CCEA39" w:rsidRPr="00596197">
        <w:rPr>
          <w:rStyle w:val="Hyperlink"/>
        </w:rPr>
        <w:t xml:space="preserve">) </w:t>
      </w:r>
      <w:r w:rsidR="1CC1B93A" w:rsidRPr="00596197">
        <w:rPr>
          <w:rStyle w:val="Hyperlink"/>
        </w:rPr>
        <w:t xml:space="preserve">Patient Partner Interview </w:t>
      </w:r>
      <w:r w:rsidR="61CCEA39" w:rsidRPr="00596197">
        <w:rPr>
          <w:rStyle w:val="Hyperlink"/>
        </w:rPr>
        <w:t>Guide</w:t>
      </w:r>
    </w:p>
    <w:p w14:paraId="04DA463D" w14:textId="1C0D86F6" w:rsidR="00BB5488" w:rsidRDefault="00596197" w:rsidP="00BB5488">
      <w:pPr>
        <w:pStyle w:val="ListParagraph"/>
        <w:numPr>
          <w:ilvl w:val="1"/>
          <w:numId w:val="1"/>
        </w:numPr>
        <w:spacing w:after="0"/>
        <w:rPr>
          <w:color w:val="000000" w:themeColor="text1"/>
        </w:rPr>
      </w:pPr>
      <w:r>
        <w:fldChar w:fldCharType="end"/>
      </w:r>
      <w:r w:rsidR="001E248D">
        <w:t xml:space="preserve">Coalition for Recovery and Innovation in Traumatic Brain Injury Care Across </w:t>
      </w:r>
      <w:proofErr w:type="gramStart"/>
      <w:r w:rsidR="001E248D">
        <w:t xml:space="preserve">the </w:t>
      </w:r>
      <w:proofErr w:type="spellStart"/>
      <w:r w:rsidR="001E248D">
        <w:t>LifeSpan</w:t>
      </w:r>
      <w:proofErr w:type="spellEnd"/>
      <w:proofErr w:type="gramEnd"/>
      <w:r w:rsidR="001E248D">
        <w:t xml:space="preserve"> (2018). Patient Partner Interview Guide. University of Colorado Denver-Anshutz Medical Campus.</w:t>
      </w:r>
    </w:p>
    <w:p w14:paraId="59BF0AA8" w14:textId="31D22694" w:rsidR="5FD60D30" w:rsidRDefault="5FD60D30" w:rsidP="5FD60D30">
      <w:pPr>
        <w:spacing w:after="0"/>
      </w:pPr>
    </w:p>
    <w:p w14:paraId="4E385358" w14:textId="77777777" w:rsidR="00D16E7B" w:rsidRDefault="00D16E7B" w:rsidP="00D16E7B">
      <w:pPr>
        <w:spacing w:after="0"/>
      </w:pPr>
    </w:p>
    <w:p w14:paraId="0CB0B6DE" w14:textId="77777777" w:rsidR="00D16E7B" w:rsidRPr="00D16E7B" w:rsidRDefault="00D16E7B" w:rsidP="00D16E7B"/>
    <w:p w14:paraId="0BE21BAB" w14:textId="77777777" w:rsidR="0029069D" w:rsidRPr="00D807B5" w:rsidRDefault="0029069D" w:rsidP="0029069D">
      <w:pPr>
        <w:spacing w:after="0"/>
      </w:pPr>
    </w:p>
    <w:sectPr w:rsidR="0029069D" w:rsidRPr="00D807B5">
      <w:headerReference w:type="default" r:id="rId25"/>
      <w:footerReference w:type="even" r:id="rId26"/>
      <w:footerReference w:type="default" r:id="rId2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61B1A5" w14:textId="77777777" w:rsidR="00474ACD" w:rsidRDefault="00474ACD" w:rsidP="00005164">
      <w:pPr>
        <w:spacing w:after="0" w:line="240" w:lineRule="auto"/>
      </w:pPr>
      <w:r>
        <w:separator/>
      </w:r>
    </w:p>
  </w:endnote>
  <w:endnote w:type="continuationSeparator" w:id="0">
    <w:p w14:paraId="49492739" w14:textId="77777777" w:rsidR="00474ACD" w:rsidRDefault="00474ACD" w:rsidP="00005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ource Sans Pro Black">
    <w:charset w:val="00"/>
    <w:family w:val="swiss"/>
    <w:pitch w:val="variable"/>
    <w:sig w:usb0="600002F7" w:usb1="02000001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ource Sans Pro SemiBold">
    <w:charset w:val="00"/>
    <w:family w:val="swiss"/>
    <w:pitch w:val="variable"/>
    <w:sig w:usb0="600002F7" w:usb1="02000001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8533053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D7A0F2" w14:textId="77777777" w:rsidR="00DA6997" w:rsidRDefault="00DA6997" w:rsidP="0093385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7026775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4461824" w14:textId="77777777" w:rsidR="00005164" w:rsidRDefault="00005164" w:rsidP="00DA6997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018E7B5" w14:textId="77777777" w:rsidR="00005164" w:rsidRDefault="00005164" w:rsidP="000051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2"/>
        <w:szCs w:val="22"/>
      </w:rPr>
      <w:id w:val="-2015212377"/>
      <w:docPartObj>
        <w:docPartGallery w:val="Page Numbers (Bottom of Page)"/>
        <w:docPartUnique/>
      </w:docPartObj>
    </w:sdtPr>
    <w:sdtEndPr/>
    <w:sdtContent>
      <w:sdt>
        <w:sdtPr>
          <w:rPr>
            <w:sz w:val="22"/>
            <w:szCs w:val="22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F4752C" w14:textId="62020D76" w:rsidR="00987578" w:rsidRDefault="00231154" w:rsidP="00987578">
            <w:pPr>
              <w:pStyle w:val="Foo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 w14:anchorId="52DB2249">
                <v:rect id="_x0000_i1025" alt="" style="width:468pt;height:.05pt;mso-width-percent:0;mso-height-percent:0;mso-width-percent:0;mso-height-percent:0" o:hralign="center" o:hrstd="t" o:hr="t" fillcolor="#a0a0a0" stroked="f"/>
              </w:pict>
            </w:r>
          </w:p>
          <w:p w14:paraId="6BC50990" w14:textId="5F1627E5" w:rsidR="00F27B9F" w:rsidRDefault="02134EFA" w:rsidP="00F27B9F">
            <w:pPr>
              <w:pStyle w:val="Footer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 xml:space="preserve">© 2026 University of New Hampshire and Syracuse University. All Rights Reserved.              </w:t>
            </w:r>
            <w:r w:rsidR="00F27B9F" w:rsidRPr="02134EFA">
              <w:rPr>
                <w:noProof/>
                <w:sz w:val="22"/>
                <w:szCs w:val="22"/>
              </w:rPr>
              <w:fldChar w:fldCharType="begin"/>
            </w:r>
            <w:r w:rsidR="00F27B9F" w:rsidRPr="02134EFA">
              <w:rPr>
                <w:sz w:val="22"/>
                <w:szCs w:val="22"/>
              </w:rPr>
              <w:instrText xml:space="preserve"> PAGE </w:instrText>
            </w:r>
            <w:r w:rsidR="00F27B9F" w:rsidRPr="02134EFA">
              <w:rPr>
                <w:sz w:val="22"/>
                <w:szCs w:val="22"/>
              </w:rPr>
              <w:fldChar w:fldCharType="separate"/>
            </w:r>
            <w:r w:rsidRPr="02134EFA">
              <w:rPr>
                <w:noProof/>
                <w:sz w:val="22"/>
                <w:szCs w:val="22"/>
              </w:rPr>
              <w:t>2</w:t>
            </w:r>
            <w:r w:rsidR="00F27B9F" w:rsidRPr="02134EFA">
              <w:rPr>
                <w:noProof/>
                <w:sz w:val="22"/>
                <w:szCs w:val="22"/>
              </w:rPr>
              <w:fldChar w:fldCharType="end"/>
            </w:r>
            <w:r w:rsidRPr="02134EFA">
              <w:rPr>
                <w:sz w:val="22"/>
                <w:szCs w:val="22"/>
              </w:rPr>
              <w:t xml:space="preserve"> of </w:t>
            </w:r>
            <w:r w:rsidR="00F27B9F" w:rsidRPr="02134EFA">
              <w:rPr>
                <w:noProof/>
                <w:sz w:val="22"/>
                <w:szCs w:val="22"/>
              </w:rPr>
              <w:fldChar w:fldCharType="begin"/>
            </w:r>
            <w:r w:rsidR="00F27B9F" w:rsidRPr="02134EFA">
              <w:rPr>
                <w:sz w:val="22"/>
                <w:szCs w:val="22"/>
              </w:rPr>
              <w:instrText xml:space="preserve"> NUMPAGES  </w:instrText>
            </w:r>
            <w:r w:rsidR="00F27B9F" w:rsidRPr="02134EFA">
              <w:rPr>
                <w:sz w:val="22"/>
                <w:szCs w:val="22"/>
              </w:rPr>
              <w:fldChar w:fldCharType="separate"/>
            </w:r>
            <w:r w:rsidRPr="02134EFA">
              <w:rPr>
                <w:noProof/>
                <w:sz w:val="22"/>
                <w:szCs w:val="22"/>
              </w:rPr>
              <w:t>2</w:t>
            </w:r>
            <w:r w:rsidR="00F27B9F" w:rsidRPr="02134EFA">
              <w:rPr>
                <w:noProof/>
                <w:sz w:val="22"/>
                <w:szCs w:val="22"/>
              </w:rPr>
              <w:fldChar w:fldCharType="end"/>
            </w:r>
          </w:p>
          <w:p w14:paraId="0963A9A7" w14:textId="723A5996" w:rsidR="00005164" w:rsidRPr="00F27B9F" w:rsidRDefault="02134EFA" w:rsidP="02134EFA">
            <w:pPr>
              <w:pStyle w:val="Footer"/>
              <w:spacing w:line="276" w:lineRule="auto"/>
              <w:rPr>
                <w:sz w:val="22"/>
                <w:szCs w:val="22"/>
              </w:rPr>
            </w:pPr>
            <w:r w:rsidRPr="02134EFA">
              <w:rPr>
                <w:sz w:val="22"/>
                <w:szCs w:val="22"/>
              </w:rPr>
              <w:t>iod.unh.edu/equipped-engage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E5CF6" w14:textId="77777777" w:rsidR="00474ACD" w:rsidRDefault="00474ACD" w:rsidP="00005164">
      <w:pPr>
        <w:spacing w:after="0" w:line="240" w:lineRule="auto"/>
      </w:pPr>
      <w:r>
        <w:separator/>
      </w:r>
    </w:p>
  </w:footnote>
  <w:footnote w:type="continuationSeparator" w:id="0">
    <w:p w14:paraId="4939E6C9" w14:textId="77777777" w:rsidR="00474ACD" w:rsidRDefault="00474ACD" w:rsidP="00005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4C84C945" w14:paraId="34396580" w14:textId="77777777" w:rsidTr="4C84C945">
      <w:trPr>
        <w:trHeight w:val="300"/>
      </w:trPr>
      <w:tc>
        <w:tcPr>
          <w:tcW w:w="3120" w:type="dxa"/>
        </w:tcPr>
        <w:p w14:paraId="6408C89B" w14:textId="607DB260" w:rsidR="4C84C945" w:rsidRDefault="4C84C945" w:rsidP="4C84C945">
          <w:pPr>
            <w:pStyle w:val="Header"/>
            <w:ind w:left="-115"/>
          </w:pPr>
        </w:p>
      </w:tc>
      <w:tc>
        <w:tcPr>
          <w:tcW w:w="3120" w:type="dxa"/>
        </w:tcPr>
        <w:p w14:paraId="63F2DF67" w14:textId="2DFA33FD" w:rsidR="4C84C945" w:rsidRDefault="4C84C945" w:rsidP="4C84C945">
          <w:pPr>
            <w:pStyle w:val="Header"/>
            <w:jc w:val="center"/>
          </w:pPr>
        </w:p>
      </w:tc>
      <w:tc>
        <w:tcPr>
          <w:tcW w:w="3120" w:type="dxa"/>
        </w:tcPr>
        <w:p w14:paraId="40A4F9E7" w14:textId="09BC87B0" w:rsidR="4C84C945" w:rsidRDefault="4C84C945" w:rsidP="4C84C945">
          <w:pPr>
            <w:pStyle w:val="Header"/>
            <w:ind w:right="-115"/>
            <w:jc w:val="right"/>
          </w:pPr>
        </w:p>
      </w:tc>
    </w:tr>
  </w:tbl>
  <w:p w14:paraId="156EB8C1" w14:textId="35FA8FB8" w:rsidR="4C84C945" w:rsidRDefault="4C84C945" w:rsidP="4C84C9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C0AAD"/>
    <w:multiLevelType w:val="hybridMultilevel"/>
    <w:tmpl w:val="987421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B3A1F"/>
    <w:multiLevelType w:val="multilevel"/>
    <w:tmpl w:val="DE029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7EE6BCE"/>
    <w:multiLevelType w:val="hybridMultilevel"/>
    <w:tmpl w:val="3CFAC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924E6"/>
    <w:multiLevelType w:val="hybridMultilevel"/>
    <w:tmpl w:val="A43AB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D0301"/>
    <w:multiLevelType w:val="hybridMultilevel"/>
    <w:tmpl w:val="B8A62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D762D"/>
    <w:multiLevelType w:val="multilevel"/>
    <w:tmpl w:val="BE7E7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FA96EA4"/>
    <w:multiLevelType w:val="hybridMultilevel"/>
    <w:tmpl w:val="BD40F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B75B84"/>
    <w:multiLevelType w:val="hybridMultilevel"/>
    <w:tmpl w:val="C03E95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254A38"/>
    <w:multiLevelType w:val="multilevel"/>
    <w:tmpl w:val="1AB61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B3730FE"/>
    <w:multiLevelType w:val="multilevel"/>
    <w:tmpl w:val="74EC1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C9420E7"/>
    <w:multiLevelType w:val="hybridMultilevel"/>
    <w:tmpl w:val="F08A8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A26893"/>
    <w:multiLevelType w:val="multilevel"/>
    <w:tmpl w:val="4C50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EB007C5"/>
    <w:multiLevelType w:val="multilevel"/>
    <w:tmpl w:val="9806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FC337E7"/>
    <w:multiLevelType w:val="hybridMultilevel"/>
    <w:tmpl w:val="C26EA4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CC63A3"/>
    <w:multiLevelType w:val="multilevel"/>
    <w:tmpl w:val="5B80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7843612"/>
    <w:multiLevelType w:val="multilevel"/>
    <w:tmpl w:val="0386A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FDB2968"/>
    <w:multiLevelType w:val="multilevel"/>
    <w:tmpl w:val="5AA60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6B913BF"/>
    <w:multiLevelType w:val="hybridMultilevel"/>
    <w:tmpl w:val="51D26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CE239F"/>
    <w:multiLevelType w:val="multilevel"/>
    <w:tmpl w:val="81CE3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F1E326B"/>
    <w:multiLevelType w:val="multilevel"/>
    <w:tmpl w:val="CB5AF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3FCB17B8"/>
    <w:multiLevelType w:val="hybridMultilevel"/>
    <w:tmpl w:val="2222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FD2ED2"/>
    <w:multiLevelType w:val="multilevel"/>
    <w:tmpl w:val="EC5E6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5CA1311"/>
    <w:multiLevelType w:val="hybridMultilevel"/>
    <w:tmpl w:val="443C1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296EBA"/>
    <w:multiLevelType w:val="hybridMultilevel"/>
    <w:tmpl w:val="BF0A7A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696981"/>
    <w:multiLevelType w:val="multilevel"/>
    <w:tmpl w:val="AF88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09D703B"/>
    <w:multiLevelType w:val="multilevel"/>
    <w:tmpl w:val="B92C3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2E149C0"/>
    <w:multiLevelType w:val="hybridMultilevel"/>
    <w:tmpl w:val="FB2A2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C03727"/>
    <w:multiLevelType w:val="hybridMultilevel"/>
    <w:tmpl w:val="788E4096"/>
    <w:lvl w:ilvl="0" w:tplc="495EE8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5E29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C6C9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28AD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CCD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9215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F63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8F4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EEC5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853610"/>
    <w:multiLevelType w:val="hybridMultilevel"/>
    <w:tmpl w:val="640C9E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415C15"/>
    <w:multiLevelType w:val="hybridMultilevel"/>
    <w:tmpl w:val="96E07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C14FA6"/>
    <w:multiLevelType w:val="multilevel"/>
    <w:tmpl w:val="9BDCF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68EB4AC8"/>
    <w:multiLevelType w:val="hybridMultilevel"/>
    <w:tmpl w:val="546C43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F20D5B"/>
    <w:multiLevelType w:val="multilevel"/>
    <w:tmpl w:val="494E9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501E1A"/>
    <w:multiLevelType w:val="multilevel"/>
    <w:tmpl w:val="E54C1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3852AA"/>
    <w:multiLevelType w:val="hybridMultilevel"/>
    <w:tmpl w:val="387A0D12"/>
    <w:lvl w:ilvl="0" w:tplc="AE3E2FE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22540FF"/>
    <w:multiLevelType w:val="multilevel"/>
    <w:tmpl w:val="4B485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6FD0AB1"/>
    <w:multiLevelType w:val="multilevel"/>
    <w:tmpl w:val="A69E8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796098D"/>
    <w:multiLevelType w:val="hybridMultilevel"/>
    <w:tmpl w:val="0CCAF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5A2C20"/>
    <w:multiLevelType w:val="hybridMultilevel"/>
    <w:tmpl w:val="88302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02250C"/>
    <w:multiLevelType w:val="hybridMultilevel"/>
    <w:tmpl w:val="DAD01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981BD6"/>
    <w:multiLevelType w:val="hybridMultilevel"/>
    <w:tmpl w:val="3CD406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5042815">
    <w:abstractNumId w:val="27"/>
  </w:num>
  <w:num w:numId="2" w16cid:durableId="629089574">
    <w:abstractNumId w:val="32"/>
  </w:num>
  <w:num w:numId="3" w16cid:durableId="458652470">
    <w:abstractNumId w:val="36"/>
  </w:num>
  <w:num w:numId="4" w16cid:durableId="1411539741">
    <w:abstractNumId w:val="12"/>
  </w:num>
  <w:num w:numId="5" w16cid:durableId="577131678">
    <w:abstractNumId w:val="21"/>
  </w:num>
  <w:num w:numId="6" w16cid:durableId="405301560">
    <w:abstractNumId w:val="19"/>
  </w:num>
  <w:num w:numId="7" w16cid:durableId="1291476193">
    <w:abstractNumId w:val="11"/>
  </w:num>
  <w:num w:numId="8" w16cid:durableId="1830167862">
    <w:abstractNumId w:val="35"/>
  </w:num>
  <w:num w:numId="9" w16cid:durableId="261686586">
    <w:abstractNumId w:val="25"/>
  </w:num>
  <w:num w:numId="10" w16cid:durableId="313098184">
    <w:abstractNumId w:val="9"/>
  </w:num>
  <w:num w:numId="11" w16cid:durableId="1335954522">
    <w:abstractNumId w:val="30"/>
  </w:num>
  <w:num w:numId="12" w16cid:durableId="258569397">
    <w:abstractNumId w:val="8"/>
  </w:num>
  <w:num w:numId="13" w16cid:durableId="1276985516">
    <w:abstractNumId w:val="14"/>
  </w:num>
  <w:num w:numId="14" w16cid:durableId="1219172596">
    <w:abstractNumId w:val="18"/>
  </w:num>
  <w:num w:numId="15" w16cid:durableId="1514807761">
    <w:abstractNumId w:val="33"/>
  </w:num>
  <w:num w:numId="16" w16cid:durableId="677998093">
    <w:abstractNumId w:val="5"/>
  </w:num>
  <w:num w:numId="17" w16cid:durableId="472716732">
    <w:abstractNumId w:val="15"/>
  </w:num>
  <w:num w:numId="18" w16cid:durableId="1436752542">
    <w:abstractNumId w:val="1"/>
  </w:num>
  <w:num w:numId="19" w16cid:durableId="873032266">
    <w:abstractNumId w:val="24"/>
  </w:num>
  <w:num w:numId="20" w16cid:durableId="2070304131">
    <w:abstractNumId w:val="26"/>
  </w:num>
  <w:num w:numId="21" w16cid:durableId="1391269133">
    <w:abstractNumId w:val="23"/>
  </w:num>
  <w:num w:numId="22" w16cid:durableId="1161432736">
    <w:abstractNumId w:val="22"/>
  </w:num>
  <w:num w:numId="23" w16cid:durableId="1150319211">
    <w:abstractNumId w:val="17"/>
  </w:num>
  <w:num w:numId="24" w16cid:durableId="1644234725">
    <w:abstractNumId w:val="10"/>
  </w:num>
  <w:num w:numId="25" w16cid:durableId="1763255441">
    <w:abstractNumId w:val="32"/>
  </w:num>
  <w:num w:numId="26" w16cid:durableId="1638337382">
    <w:abstractNumId w:val="32"/>
  </w:num>
  <w:num w:numId="27" w16cid:durableId="235432016">
    <w:abstractNumId w:val="2"/>
  </w:num>
  <w:num w:numId="28" w16cid:durableId="52513335">
    <w:abstractNumId w:val="37"/>
  </w:num>
  <w:num w:numId="29" w16cid:durableId="1991983914">
    <w:abstractNumId w:val="28"/>
  </w:num>
  <w:num w:numId="30" w16cid:durableId="1665889900">
    <w:abstractNumId w:val="31"/>
  </w:num>
  <w:num w:numId="31" w16cid:durableId="1870801346">
    <w:abstractNumId w:val="20"/>
  </w:num>
  <w:num w:numId="32" w16cid:durableId="1100643802">
    <w:abstractNumId w:val="38"/>
  </w:num>
  <w:num w:numId="33" w16cid:durableId="2139177263">
    <w:abstractNumId w:val="29"/>
  </w:num>
  <w:num w:numId="34" w16cid:durableId="414329241">
    <w:abstractNumId w:val="13"/>
  </w:num>
  <w:num w:numId="35" w16cid:durableId="1317490005">
    <w:abstractNumId w:val="4"/>
  </w:num>
  <w:num w:numId="36" w16cid:durableId="1965455210">
    <w:abstractNumId w:val="40"/>
  </w:num>
  <w:num w:numId="37" w16cid:durableId="119614920">
    <w:abstractNumId w:val="39"/>
  </w:num>
  <w:num w:numId="38" w16cid:durableId="1960910930">
    <w:abstractNumId w:val="6"/>
  </w:num>
  <w:num w:numId="39" w16cid:durableId="1614633983">
    <w:abstractNumId w:val="3"/>
  </w:num>
  <w:num w:numId="40" w16cid:durableId="1777553379">
    <w:abstractNumId w:val="0"/>
  </w:num>
  <w:num w:numId="41" w16cid:durableId="867525409">
    <w:abstractNumId w:val="16"/>
  </w:num>
  <w:num w:numId="42" w16cid:durableId="491481718">
    <w:abstractNumId w:val="34"/>
  </w:num>
  <w:num w:numId="43" w16cid:durableId="4120523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942"/>
    <w:rsid w:val="0000041C"/>
    <w:rsid w:val="000022E2"/>
    <w:rsid w:val="000037B6"/>
    <w:rsid w:val="00005164"/>
    <w:rsid w:val="000100EF"/>
    <w:rsid w:val="00012867"/>
    <w:rsid w:val="0001366C"/>
    <w:rsid w:val="00017E93"/>
    <w:rsid w:val="00026C34"/>
    <w:rsid w:val="000336B8"/>
    <w:rsid w:val="00036353"/>
    <w:rsid w:val="0004031A"/>
    <w:rsid w:val="000469BD"/>
    <w:rsid w:val="00050E87"/>
    <w:rsid w:val="00053E61"/>
    <w:rsid w:val="00055C87"/>
    <w:rsid w:val="00065F4E"/>
    <w:rsid w:val="0006696B"/>
    <w:rsid w:val="0008536D"/>
    <w:rsid w:val="00091C43"/>
    <w:rsid w:val="00092425"/>
    <w:rsid w:val="00093520"/>
    <w:rsid w:val="000A0A49"/>
    <w:rsid w:val="000C0877"/>
    <w:rsid w:val="000C7B60"/>
    <w:rsid w:val="000D1FAC"/>
    <w:rsid w:val="000E53E7"/>
    <w:rsid w:val="000F00D7"/>
    <w:rsid w:val="000F206A"/>
    <w:rsid w:val="000F6BB6"/>
    <w:rsid w:val="00105823"/>
    <w:rsid w:val="00114311"/>
    <w:rsid w:val="00114D3C"/>
    <w:rsid w:val="00115C0B"/>
    <w:rsid w:val="00124338"/>
    <w:rsid w:val="00127A86"/>
    <w:rsid w:val="001352F5"/>
    <w:rsid w:val="00141186"/>
    <w:rsid w:val="00144798"/>
    <w:rsid w:val="001529E2"/>
    <w:rsid w:val="00160F8F"/>
    <w:rsid w:val="001A10A5"/>
    <w:rsid w:val="001B4DB6"/>
    <w:rsid w:val="001C56B9"/>
    <w:rsid w:val="001E1C19"/>
    <w:rsid w:val="001E2311"/>
    <w:rsid w:val="001E248D"/>
    <w:rsid w:val="001E350C"/>
    <w:rsid w:val="00204C10"/>
    <w:rsid w:val="00206324"/>
    <w:rsid w:val="002105A7"/>
    <w:rsid w:val="00230212"/>
    <w:rsid w:val="00231154"/>
    <w:rsid w:val="002320FC"/>
    <w:rsid w:val="00235D53"/>
    <w:rsid w:val="002400DD"/>
    <w:rsid w:val="00240CE8"/>
    <w:rsid w:val="00241DBE"/>
    <w:rsid w:val="002539D1"/>
    <w:rsid w:val="00255998"/>
    <w:rsid w:val="00261DA4"/>
    <w:rsid w:val="00264FF8"/>
    <w:rsid w:val="00270F12"/>
    <w:rsid w:val="00282642"/>
    <w:rsid w:val="00286DB9"/>
    <w:rsid w:val="0029069D"/>
    <w:rsid w:val="0029204A"/>
    <w:rsid w:val="002945F8"/>
    <w:rsid w:val="002B07A5"/>
    <w:rsid w:val="002B22E2"/>
    <w:rsid w:val="002B5FF8"/>
    <w:rsid w:val="002C0865"/>
    <w:rsid w:val="002D38EE"/>
    <w:rsid w:val="002E136C"/>
    <w:rsid w:val="002E1B87"/>
    <w:rsid w:val="00300E31"/>
    <w:rsid w:val="0030120E"/>
    <w:rsid w:val="00301432"/>
    <w:rsid w:val="003103DB"/>
    <w:rsid w:val="00315343"/>
    <w:rsid w:val="0032193F"/>
    <w:rsid w:val="003228E1"/>
    <w:rsid w:val="003636AC"/>
    <w:rsid w:val="00364188"/>
    <w:rsid w:val="003670BF"/>
    <w:rsid w:val="0038032F"/>
    <w:rsid w:val="00380A1F"/>
    <w:rsid w:val="00381568"/>
    <w:rsid w:val="0039212F"/>
    <w:rsid w:val="00393DD7"/>
    <w:rsid w:val="003A3C24"/>
    <w:rsid w:val="003B0F00"/>
    <w:rsid w:val="003C064D"/>
    <w:rsid w:val="003D34A2"/>
    <w:rsid w:val="003D6BE5"/>
    <w:rsid w:val="003E07E3"/>
    <w:rsid w:val="003E1058"/>
    <w:rsid w:val="003E22AE"/>
    <w:rsid w:val="003E3245"/>
    <w:rsid w:val="003E43F5"/>
    <w:rsid w:val="003F1E83"/>
    <w:rsid w:val="003F337E"/>
    <w:rsid w:val="003F3A84"/>
    <w:rsid w:val="004060AD"/>
    <w:rsid w:val="0042060A"/>
    <w:rsid w:val="00430282"/>
    <w:rsid w:val="0044028E"/>
    <w:rsid w:val="00441303"/>
    <w:rsid w:val="00441B7A"/>
    <w:rsid w:val="00461AD5"/>
    <w:rsid w:val="00474ACD"/>
    <w:rsid w:val="00476473"/>
    <w:rsid w:val="00477D70"/>
    <w:rsid w:val="00481FAE"/>
    <w:rsid w:val="00484AAC"/>
    <w:rsid w:val="004938AE"/>
    <w:rsid w:val="00497C87"/>
    <w:rsid w:val="004A12CC"/>
    <w:rsid w:val="004A3ED3"/>
    <w:rsid w:val="004A6B1C"/>
    <w:rsid w:val="004A6CD6"/>
    <w:rsid w:val="004B641D"/>
    <w:rsid w:val="004C0C64"/>
    <w:rsid w:val="004E03D4"/>
    <w:rsid w:val="004E5001"/>
    <w:rsid w:val="0050275C"/>
    <w:rsid w:val="00504E8C"/>
    <w:rsid w:val="00507A0E"/>
    <w:rsid w:val="00511AFA"/>
    <w:rsid w:val="00531BB1"/>
    <w:rsid w:val="0053234D"/>
    <w:rsid w:val="00534C43"/>
    <w:rsid w:val="00535776"/>
    <w:rsid w:val="00550429"/>
    <w:rsid w:val="00557517"/>
    <w:rsid w:val="00566102"/>
    <w:rsid w:val="005663C2"/>
    <w:rsid w:val="00566DE0"/>
    <w:rsid w:val="00582B3B"/>
    <w:rsid w:val="005914F1"/>
    <w:rsid w:val="00595077"/>
    <w:rsid w:val="00596197"/>
    <w:rsid w:val="005B34FB"/>
    <w:rsid w:val="005B4A84"/>
    <w:rsid w:val="005B7C1C"/>
    <w:rsid w:val="005C7275"/>
    <w:rsid w:val="005E1FA9"/>
    <w:rsid w:val="005F16F2"/>
    <w:rsid w:val="005F76EF"/>
    <w:rsid w:val="00605C45"/>
    <w:rsid w:val="00610D92"/>
    <w:rsid w:val="00612BE2"/>
    <w:rsid w:val="0062239F"/>
    <w:rsid w:val="00626C05"/>
    <w:rsid w:val="0063207A"/>
    <w:rsid w:val="006374A6"/>
    <w:rsid w:val="00637AE4"/>
    <w:rsid w:val="00644401"/>
    <w:rsid w:val="0064647B"/>
    <w:rsid w:val="0064765A"/>
    <w:rsid w:val="0065495B"/>
    <w:rsid w:val="0065592B"/>
    <w:rsid w:val="006664EF"/>
    <w:rsid w:val="0067073D"/>
    <w:rsid w:val="00671FF5"/>
    <w:rsid w:val="00680BDA"/>
    <w:rsid w:val="00684666"/>
    <w:rsid w:val="00684A0A"/>
    <w:rsid w:val="006A1BF0"/>
    <w:rsid w:val="006B0388"/>
    <w:rsid w:val="006B07FA"/>
    <w:rsid w:val="006B1680"/>
    <w:rsid w:val="006B1F9E"/>
    <w:rsid w:val="006B2423"/>
    <w:rsid w:val="006C0919"/>
    <w:rsid w:val="006C5180"/>
    <w:rsid w:val="006C7A2B"/>
    <w:rsid w:val="006C7A7C"/>
    <w:rsid w:val="006E5007"/>
    <w:rsid w:val="006F08C9"/>
    <w:rsid w:val="006F1108"/>
    <w:rsid w:val="006F125F"/>
    <w:rsid w:val="00706845"/>
    <w:rsid w:val="00711B46"/>
    <w:rsid w:val="00717763"/>
    <w:rsid w:val="00722B71"/>
    <w:rsid w:val="007356A7"/>
    <w:rsid w:val="00737745"/>
    <w:rsid w:val="007377CE"/>
    <w:rsid w:val="0074079E"/>
    <w:rsid w:val="0074446E"/>
    <w:rsid w:val="00745FA5"/>
    <w:rsid w:val="00750397"/>
    <w:rsid w:val="00756FE9"/>
    <w:rsid w:val="0075703B"/>
    <w:rsid w:val="00760942"/>
    <w:rsid w:val="00760A7B"/>
    <w:rsid w:val="007719BB"/>
    <w:rsid w:val="007723E7"/>
    <w:rsid w:val="00773B4A"/>
    <w:rsid w:val="00773EC0"/>
    <w:rsid w:val="007746D9"/>
    <w:rsid w:val="0078059E"/>
    <w:rsid w:val="00786F5C"/>
    <w:rsid w:val="007879E7"/>
    <w:rsid w:val="00787EE9"/>
    <w:rsid w:val="0079081A"/>
    <w:rsid w:val="00790ECB"/>
    <w:rsid w:val="007A0971"/>
    <w:rsid w:val="007A311C"/>
    <w:rsid w:val="007A459D"/>
    <w:rsid w:val="007A7845"/>
    <w:rsid w:val="007B4D0B"/>
    <w:rsid w:val="007B50FC"/>
    <w:rsid w:val="007B5DC7"/>
    <w:rsid w:val="007B7F5B"/>
    <w:rsid w:val="007D0088"/>
    <w:rsid w:val="007D1313"/>
    <w:rsid w:val="007D44F7"/>
    <w:rsid w:val="007D7C4A"/>
    <w:rsid w:val="007F45B7"/>
    <w:rsid w:val="007F5CC4"/>
    <w:rsid w:val="007F6FFE"/>
    <w:rsid w:val="00805ED6"/>
    <w:rsid w:val="00807AFF"/>
    <w:rsid w:val="008169C8"/>
    <w:rsid w:val="0081775A"/>
    <w:rsid w:val="008333DB"/>
    <w:rsid w:val="00834CE8"/>
    <w:rsid w:val="00841AFA"/>
    <w:rsid w:val="00846A9E"/>
    <w:rsid w:val="00852D65"/>
    <w:rsid w:val="008653FF"/>
    <w:rsid w:val="00866C07"/>
    <w:rsid w:val="00871AA0"/>
    <w:rsid w:val="00871D05"/>
    <w:rsid w:val="00875C45"/>
    <w:rsid w:val="008877F8"/>
    <w:rsid w:val="008930E3"/>
    <w:rsid w:val="00896A5B"/>
    <w:rsid w:val="008A4245"/>
    <w:rsid w:val="008B4569"/>
    <w:rsid w:val="008D2F4A"/>
    <w:rsid w:val="008E0FB6"/>
    <w:rsid w:val="008E537E"/>
    <w:rsid w:val="008E7989"/>
    <w:rsid w:val="008F1B7F"/>
    <w:rsid w:val="008F6903"/>
    <w:rsid w:val="00900733"/>
    <w:rsid w:val="009033FD"/>
    <w:rsid w:val="00906817"/>
    <w:rsid w:val="00907CD2"/>
    <w:rsid w:val="00910D4D"/>
    <w:rsid w:val="00914F2E"/>
    <w:rsid w:val="0092387E"/>
    <w:rsid w:val="009268BB"/>
    <w:rsid w:val="00933850"/>
    <w:rsid w:val="009354AC"/>
    <w:rsid w:val="00936E7D"/>
    <w:rsid w:val="00937556"/>
    <w:rsid w:val="009576B0"/>
    <w:rsid w:val="0097160E"/>
    <w:rsid w:val="00972D0E"/>
    <w:rsid w:val="00976419"/>
    <w:rsid w:val="00977C2D"/>
    <w:rsid w:val="00986F13"/>
    <w:rsid w:val="00987578"/>
    <w:rsid w:val="009976FB"/>
    <w:rsid w:val="009A40F8"/>
    <w:rsid w:val="009A670C"/>
    <w:rsid w:val="009A73DB"/>
    <w:rsid w:val="009B552F"/>
    <w:rsid w:val="009B55C6"/>
    <w:rsid w:val="009C5667"/>
    <w:rsid w:val="009D0BF7"/>
    <w:rsid w:val="009D3256"/>
    <w:rsid w:val="009D5A25"/>
    <w:rsid w:val="009E27AF"/>
    <w:rsid w:val="009E6FF4"/>
    <w:rsid w:val="009F2BAC"/>
    <w:rsid w:val="009F6B95"/>
    <w:rsid w:val="00A01EDB"/>
    <w:rsid w:val="00A11621"/>
    <w:rsid w:val="00A20ECB"/>
    <w:rsid w:val="00A25FEA"/>
    <w:rsid w:val="00A26B26"/>
    <w:rsid w:val="00A26FB6"/>
    <w:rsid w:val="00A3303E"/>
    <w:rsid w:val="00A34343"/>
    <w:rsid w:val="00A40D41"/>
    <w:rsid w:val="00A45357"/>
    <w:rsid w:val="00A459DB"/>
    <w:rsid w:val="00A5034C"/>
    <w:rsid w:val="00A57F17"/>
    <w:rsid w:val="00A60FE5"/>
    <w:rsid w:val="00A61B66"/>
    <w:rsid w:val="00A6245F"/>
    <w:rsid w:val="00A62756"/>
    <w:rsid w:val="00A80BB7"/>
    <w:rsid w:val="00A81B8D"/>
    <w:rsid w:val="00A85A21"/>
    <w:rsid w:val="00A8707D"/>
    <w:rsid w:val="00AA644A"/>
    <w:rsid w:val="00AB2EA6"/>
    <w:rsid w:val="00AB2F40"/>
    <w:rsid w:val="00AC40ED"/>
    <w:rsid w:val="00AC568A"/>
    <w:rsid w:val="00AC594F"/>
    <w:rsid w:val="00AC5AD3"/>
    <w:rsid w:val="00AD510E"/>
    <w:rsid w:val="00AE529B"/>
    <w:rsid w:val="00AE6AAA"/>
    <w:rsid w:val="00AF292C"/>
    <w:rsid w:val="00AF3AD4"/>
    <w:rsid w:val="00AF48A4"/>
    <w:rsid w:val="00B00721"/>
    <w:rsid w:val="00B04877"/>
    <w:rsid w:val="00B07505"/>
    <w:rsid w:val="00B10179"/>
    <w:rsid w:val="00B117D8"/>
    <w:rsid w:val="00B25260"/>
    <w:rsid w:val="00B25403"/>
    <w:rsid w:val="00B30E42"/>
    <w:rsid w:val="00B31F58"/>
    <w:rsid w:val="00B32D36"/>
    <w:rsid w:val="00B37DF5"/>
    <w:rsid w:val="00B40A2B"/>
    <w:rsid w:val="00B42D51"/>
    <w:rsid w:val="00B42DA0"/>
    <w:rsid w:val="00B53393"/>
    <w:rsid w:val="00B538A3"/>
    <w:rsid w:val="00B55A2A"/>
    <w:rsid w:val="00B6693E"/>
    <w:rsid w:val="00B673A8"/>
    <w:rsid w:val="00B7115B"/>
    <w:rsid w:val="00B80650"/>
    <w:rsid w:val="00B875B3"/>
    <w:rsid w:val="00B9325B"/>
    <w:rsid w:val="00B97117"/>
    <w:rsid w:val="00BB0269"/>
    <w:rsid w:val="00BB3604"/>
    <w:rsid w:val="00BB5488"/>
    <w:rsid w:val="00BC187E"/>
    <w:rsid w:val="00BC26B8"/>
    <w:rsid w:val="00BD57B5"/>
    <w:rsid w:val="00BE5CAA"/>
    <w:rsid w:val="00BE5D6F"/>
    <w:rsid w:val="00BF6697"/>
    <w:rsid w:val="00C047CB"/>
    <w:rsid w:val="00C0608E"/>
    <w:rsid w:val="00C175F7"/>
    <w:rsid w:val="00C3412F"/>
    <w:rsid w:val="00C3428F"/>
    <w:rsid w:val="00C61539"/>
    <w:rsid w:val="00C733E3"/>
    <w:rsid w:val="00C743C4"/>
    <w:rsid w:val="00C80512"/>
    <w:rsid w:val="00CC0FFD"/>
    <w:rsid w:val="00CD6005"/>
    <w:rsid w:val="00CD742B"/>
    <w:rsid w:val="00CF5E06"/>
    <w:rsid w:val="00CF76C7"/>
    <w:rsid w:val="00D025A4"/>
    <w:rsid w:val="00D05339"/>
    <w:rsid w:val="00D055AE"/>
    <w:rsid w:val="00D064CB"/>
    <w:rsid w:val="00D16E7B"/>
    <w:rsid w:val="00D17C7E"/>
    <w:rsid w:val="00D27F93"/>
    <w:rsid w:val="00D30E4B"/>
    <w:rsid w:val="00D342FE"/>
    <w:rsid w:val="00D36350"/>
    <w:rsid w:val="00D42AA1"/>
    <w:rsid w:val="00D60E7E"/>
    <w:rsid w:val="00D627EA"/>
    <w:rsid w:val="00D7055D"/>
    <w:rsid w:val="00D74EA9"/>
    <w:rsid w:val="00D807B5"/>
    <w:rsid w:val="00D831AE"/>
    <w:rsid w:val="00D95C4D"/>
    <w:rsid w:val="00D976C8"/>
    <w:rsid w:val="00DA0491"/>
    <w:rsid w:val="00DA6997"/>
    <w:rsid w:val="00DA768D"/>
    <w:rsid w:val="00DC38D9"/>
    <w:rsid w:val="00DD3D26"/>
    <w:rsid w:val="00DD5273"/>
    <w:rsid w:val="00DD60E2"/>
    <w:rsid w:val="00DE5A06"/>
    <w:rsid w:val="00DF1708"/>
    <w:rsid w:val="00DF2F55"/>
    <w:rsid w:val="00DF5902"/>
    <w:rsid w:val="00E0351A"/>
    <w:rsid w:val="00E03DDE"/>
    <w:rsid w:val="00E0774E"/>
    <w:rsid w:val="00E1053A"/>
    <w:rsid w:val="00E10BFB"/>
    <w:rsid w:val="00E1722B"/>
    <w:rsid w:val="00E20500"/>
    <w:rsid w:val="00E2371B"/>
    <w:rsid w:val="00E26FDB"/>
    <w:rsid w:val="00E305E2"/>
    <w:rsid w:val="00E44D78"/>
    <w:rsid w:val="00E82243"/>
    <w:rsid w:val="00E82475"/>
    <w:rsid w:val="00E84758"/>
    <w:rsid w:val="00E9532D"/>
    <w:rsid w:val="00EA058B"/>
    <w:rsid w:val="00EA0998"/>
    <w:rsid w:val="00EC091F"/>
    <w:rsid w:val="00EC1ACC"/>
    <w:rsid w:val="00EC5F4C"/>
    <w:rsid w:val="00ED39EC"/>
    <w:rsid w:val="00ED4EEA"/>
    <w:rsid w:val="00EF34B2"/>
    <w:rsid w:val="00F00ECD"/>
    <w:rsid w:val="00F12B2A"/>
    <w:rsid w:val="00F13D85"/>
    <w:rsid w:val="00F16A55"/>
    <w:rsid w:val="00F27B9F"/>
    <w:rsid w:val="00F3068B"/>
    <w:rsid w:val="00F31B4B"/>
    <w:rsid w:val="00F34131"/>
    <w:rsid w:val="00F36425"/>
    <w:rsid w:val="00F5019A"/>
    <w:rsid w:val="00F51D96"/>
    <w:rsid w:val="00F52290"/>
    <w:rsid w:val="00F64ADB"/>
    <w:rsid w:val="00F82C16"/>
    <w:rsid w:val="00F90B4C"/>
    <w:rsid w:val="00F91BF4"/>
    <w:rsid w:val="00FA0257"/>
    <w:rsid w:val="00FA486F"/>
    <w:rsid w:val="00FB1E1B"/>
    <w:rsid w:val="00FD2A0E"/>
    <w:rsid w:val="00FD31DA"/>
    <w:rsid w:val="00FE195D"/>
    <w:rsid w:val="00FF5B80"/>
    <w:rsid w:val="02134EFA"/>
    <w:rsid w:val="02F79E74"/>
    <w:rsid w:val="04A75B6C"/>
    <w:rsid w:val="04CD8D15"/>
    <w:rsid w:val="0A63D762"/>
    <w:rsid w:val="0F3F5D4C"/>
    <w:rsid w:val="0FA020F8"/>
    <w:rsid w:val="13921533"/>
    <w:rsid w:val="14D21B59"/>
    <w:rsid w:val="150CE070"/>
    <w:rsid w:val="151BED5F"/>
    <w:rsid w:val="1BDCF01F"/>
    <w:rsid w:val="1CC1B93A"/>
    <w:rsid w:val="1D0DF55D"/>
    <w:rsid w:val="1F2DD8AA"/>
    <w:rsid w:val="20BC7335"/>
    <w:rsid w:val="22A85987"/>
    <w:rsid w:val="270BEBB9"/>
    <w:rsid w:val="281C0A29"/>
    <w:rsid w:val="2A53821B"/>
    <w:rsid w:val="2ACECFCF"/>
    <w:rsid w:val="2AE2E79C"/>
    <w:rsid w:val="2CCB7CF4"/>
    <w:rsid w:val="2D500756"/>
    <w:rsid w:val="2E152747"/>
    <w:rsid w:val="2FD24E4F"/>
    <w:rsid w:val="300A8F35"/>
    <w:rsid w:val="370D2682"/>
    <w:rsid w:val="374BEB43"/>
    <w:rsid w:val="3872AA58"/>
    <w:rsid w:val="394BB9AF"/>
    <w:rsid w:val="4172279D"/>
    <w:rsid w:val="41E0A319"/>
    <w:rsid w:val="431ED3EC"/>
    <w:rsid w:val="448C185A"/>
    <w:rsid w:val="45960E7A"/>
    <w:rsid w:val="4689D2AB"/>
    <w:rsid w:val="47E8F43F"/>
    <w:rsid w:val="47F6EAEA"/>
    <w:rsid w:val="4825990C"/>
    <w:rsid w:val="490005A1"/>
    <w:rsid w:val="4954B0BA"/>
    <w:rsid w:val="4B83CFE9"/>
    <w:rsid w:val="4C84C945"/>
    <w:rsid w:val="4CF4D3E7"/>
    <w:rsid w:val="5070A090"/>
    <w:rsid w:val="526B33E2"/>
    <w:rsid w:val="54B255AF"/>
    <w:rsid w:val="5BE9D051"/>
    <w:rsid w:val="5D83C4F8"/>
    <w:rsid w:val="5E05B7B4"/>
    <w:rsid w:val="5F9F7A88"/>
    <w:rsid w:val="5FD60D30"/>
    <w:rsid w:val="61CCEA39"/>
    <w:rsid w:val="64383C4B"/>
    <w:rsid w:val="672ADE50"/>
    <w:rsid w:val="6AB9AAE3"/>
    <w:rsid w:val="6D27A207"/>
    <w:rsid w:val="6F30DDD5"/>
    <w:rsid w:val="72CCD423"/>
    <w:rsid w:val="73143BE6"/>
    <w:rsid w:val="7329E25D"/>
    <w:rsid w:val="735D2C21"/>
    <w:rsid w:val="7377ABAD"/>
    <w:rsid w:val="7440043E"/>
    <w:rsid w:val="7739500F"/>
    <w:rsid w:val="7756BFB2"/>
    <w:rsid w:val="78CE5B58"/>
    <w:rsid w:val="7B15E69C"/>
    <w:rsid w:val="7C74F0BF"/>
    <w:rsid w:val="7DAEFE72"/>
    <w:rsid w:val="7E0086F2"/>
    <w:rsid w:val="7F80F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1D1D42"/>
  <w15:chartTrackingRefBased/>
  <w15:docId w15:val="{7AA1D1C9-9D31-4ACC-A4D7-49434269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5F7"/>
    <w:pPr>
      <w:spacing w:after="1360" w:line="360" w:lineRule="auto"/>
    </w:pPr>
    <w:rPr>
      <w:rFonts w:ascii="Source Sans Pro" w:hAnsi="Source Sans Pro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C175F7"/>
    <w:pPr>
      <w:keepNext/>
      <w:keepLines/>
      <w:spacing w:before="240" w:after="120"/>
      <w:outlineLvl w:val="0"/>
    </w:pPr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75F7"/>
    <w:pPr>
      <w:keepNext/>
      <w:keepLines/>
      <w:spacing w:before="240" w:after="120"/>
      <w:outlineLvl w:val="1"/>
    </w:pPr>
    <w:rPr>
      <w:rFonts w:eastAsiaTheme="majorEastAsia" w:cstheme="majorBidi"/>
      <w:b/>
      <w:color w:val="000000" w:themeColor="text1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175F7"/>
    <w:pPr>
      <w:spacing w:before="240" w:after="120"/>
      <w:outlineLvl w:val="2"/>
    </w:pPr>
    <w:rPr>
      <w:rFonts w:ascii="Source Sans Pro SemiBold" w:hAnsi="Source Sans Pro SemiBold"/>
      <w:sz w:val="32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1C56B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1C56B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1C56B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1C56B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1C56B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1C56B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75F7"/>
    <w:rPr>
      <w:rFonts w:ascii="Source Sans Pro Black" w:eastAsiaTheme="majorEastAsia" w:hAnsi="Source Sans Pro Black" w:cstheme="majorBidi"/>
      <w:b/>
      <w:color w:val="000000" w:themeColor="text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175F7"/>
    <w:rPr>
      <w:rFonts w:ascii="Source Sans Pro" w:eastAsiaTheme="majorEastAsia" w:hAnsi="Source Sans Pro" w:cstheme="majorBidi"/>
      <w:b/>
      <w:color w:val="000000" w:themeColor="text1"/>
      <w:sz w:val="36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175F7"/>
    <w:rPr>
      <w:rFonts w:ascii="Source Sans Pro SemiBold" w:hAnsi="Source Sans Pro SemiBold"/>
      <w:sz w:val="32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1C56B9"/>
    <w:rPr>
      <w:rFonts w:asciiTheme="minorHAnsi" w:eastAsiaTheme="majorEastAsia" w:hAnsiTheme="minorHAnsi" w:cstheme="majorBidi"/>
      <w:i/>
      <w:iCs/>
      <w:color w:val="0F4761" w:themeColor="accent1" w:themeShade="BF"/>
      <w:sz w:val="32"/>
    </w:rPr>
  </w:style>
  <w:style w:type="character" w:customStyle="1" w:styleId="Heading5Char">
    <w:name w:val="Heading 5 Char"/>
    <w:basedOn w:val="DefaultParagraphFont"/>
    <w:link w:val="Heading5"/>
    <w:uiPriority w:val="9"/>
    <w:rsid w:val="001C56B9"/>
    <w:rPr>
      <w:rFonts w:asciiTheme="minorHAnsi" w:eastAsiaTheme="majorEastAsia" w:hAnsiTheme="minorHAnsi" w:cstheme="majorBidi"/>
      <w:color w:val="0F4761" w:themeColor="accent1" w:themeShade="BF"/>
      <w:sz w:val="32"/>
    </w:rPr>
  </w:style>
  <w:style w:type="character" w:customStyle="1" w:styleId="Heading6Char">
    <w:name w:val="Heading 6 Char"/>
    <w:basedOn w:val="DefaultParagraphFont"/>
    <w:link w:val="Heading6"/>
    <w:uiPriority w:val="9"/>
    <w:rsid w:val="001C56B9"/>
    <w:rPr>
      <w:rFonts w:asciiTheme="minorHAnsi" w:eastAsiaTheme="majorEastAsia" w:hAnsiTheme="minorHAnsi" w:cstheme="majorBidi"/>
      <w:i/>
      <w:iCs/>
      <w:color w:val="595959" w:themeColor="text1" w:themeTint="A6"/>
      <w:sz w:val="32"/>
    </w:rPr>
  </w:style>
  <w:style w:type="character" w:customStyle="1" w:styleId="Heading7Char">
    <w:name w:val="Heading 7 Char"/>
    <w:basedOn w:val="DefaultParagraphFont"/>
    <w:link w:val="Heading7"/>
    <w:uiPriority w:val="9"/>
    <w:rsid w:val="001C56B9"/>
    <w:rPr>
      <w:rFonts w:asciiTheme="minorHAnsi" w:eastAsiaTheme="majorEastAsia" w:hAnsiTheme="minorHAnsi" w:cstheme="majorBidi"/>
      <w:color w:val="595959" w:themeColor="text1" w:themeTint="A6"/>
      <w:sz w:val="32"/>
    </w:rPr>
  </w:style>
  <w:style w:type="character" w:customStyle="1" w:styleId="Heading8Char">
    <w:name w:val="Heading 8 Char"/>
    <w:basedOn w:val="DefaultParagraphFont"/>
    <w:link w:val="Heading8"/>
    <w:uiPriority w:val="9"/>
    <w:rsid w:val="001C56B9"/>
    <w:rPr>
      <w:rFonts w:asciiTheme="minorHAnsi" w:eastAsiaTheme="majorEastAsia" w:hAnsiTheme="minorHAnsi" w:cstheme="majorBidi"/>
      <w:i/>
      <w:iCs/>
      <w:color w:val="272727" w:themeColor="text1" w:themeTint="D8"/>
      <w:sz w:val="3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56B9"/>
    <w:rPr>
      <w:rFonts w:asciiTheme="minorHAnsi" w:eastAsiaTheme="majorEastAsia" w:hAnsiTheme="minorHAnsi" w:cstheme="majorBidi"/>
      <w:color w:val="272727" w:themeColor="text1" w:themeTint="D8"/>
      <w:sz w:val="32"/>
    </w:rPr>
  </w:style>
  <w:style w:type="paragraph" w:styleId="Title">
    <w:name w:val="Title"/>
    <w:basedOn w:val="Normal"/>
    <w:next w:val="Normal"/>
    <w:link w:val="TitleChar"/>
    <w:uiPriority w:val="10"/>
    <w:rsid w:val="001C56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5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1C56B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56B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rsid w:val="001C5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56B9"/>
    <w:rPr>
      <w:rFonts w:ascii="Source Sans Pro" w:hAnsi="Source Sans Pro"/>
      <w:i/>
      <w:iCs/>
      <w:color w:val="404040" w:themeColor="text1" w:themeTint="BF"/>
      <w:sz w:val="32"/>
    </w:rPr>
  </w:style>
  <w:style w:type="paragraph" w:styleId="ListParagraph">
    <w:name w:val="List Paragraph"/>
    <w:basedOn w:val="Normal"/>
    <w:uiPriority w:val="34"/>
    <w:qFormat/>
    <w:rsid w:val="00C175F7"/>
    <w:pPr>
      <w:tabs>
        <w:tab w:val="num" w:pos="720"/>
      </w:tabs>
      <w:ind w:left="720" w:hanging="360"/>
      <w:contextualSpacing/>
    </w:pPr>
    <w:rPr>
      <w:rFonts w:cs="Calibri"/>
      <w:color w:val="000000"/>
      <w:szCs w:val="28"/>
    </w:rPr>
  </w:style>
  <w:style w:type="character" w:styleId="IntenseEmphasis">
    <w:name w:val="Intense Emphasis"/>
    <w:uiPriority w:val="21"/>
    <w:qFormat/>
    <w:rsid w:val="00C175F7"/>
    <w:rPr>
      <w:color w:val="3A7C22" w:themeColor="accent6" w:themeShade="BF"/>
      <w:szCs w:val="28"/>
    </w:rPr>
  </w:style>
  <w:style w:type="paragraph" w:styleId="IntenseQuote">
    <w:name w:val="Intense Quote"/>
    <w:basedOn w:val="Normal"/>
    <w:next w:val="Normal"/>
    <w:link w:val="IntenseQuoteChar"/>
    <w:uiPriority w:val="30"/>
    <w:rsid w:val="001C5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56B9"/>
    <w:rPr>
      <w:rFonts w:ascii="Source Sans Pro" w:hAnsi="Source Sans Pro"/>
      <w:i/>
      <w:iCs/>
      <w:color w:val="0F4761" w:themeColor="accent1" w:themeShade="BF"/>
      <w:sz w:val="32"/>
    </w:rPr>
  </w:style>
  <w:style w:type="character" w:styleId="IntenseReference">
    <w:name w:val="Intense Reference"/>
    <w:basedOn w:val="DefaultParagraphFont"/>
    <w:uiPriority w:val="32"/>
    <w:rsid w:val="001C56B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06324"/>
    <w:pPr>
      <w:spacing w:after="0" w:line="240" w:lineRule="auto"/>
    </w:pPr>
    <w:tblPr/>
  </w:style>
  <w:style w:type="table" w:styleId="TableGridLight">
    <w:name w:val="Grid Table Light"/>
    <w:basedOn w:val="TableNormal"/>
    <w:uiPriority w:val="40"/>
    <w:rsid w:val="00206324"/>
    <w:pPr>
      <w:spacing w:after="0" w:line="240" w:lineRule="auto"/>
    </w:pPr>
    <w:tblPr/>
  </w:style>
  <w:style w:type="table" w:styleId="PlainTable4">
    <w:name w:val="Plain Table 4"/>
    <w:basedOn w:val="TableNormal"/>
    <w:uiPriority w:val="44"/>
    <w:rsid w:val="00206324"/>
    <w:pPr>
      <w:spacing w:after="0" w:line="240" w:lineRule="auto"/>
    </w:pPr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3">
    <w:name w:val="Plain Table 3"/>
    <w:basedOn w:val="TableNormal"/>
    <w:uiPriority w:val="43"/>
    <w:rsid w:val="00FA486F"/>
    <w:pPr>
      <w:spacing w:after="0" w:line="240" w:lineRule="auto"/>
    </w:pPr>
    <w:tblPr>
      <w:tblStyleRowBandSize w:val="1"/>
      <w:tblStyleColBandSize w:val="1"/>
    </w:tblPr>
    <w:tcPr>
      <w:tcBorders>
        <w:bottom w:val="single" w:sz="4" w:space="0" w:color="7F7F7F" w:themeColor="text1" w:themeTint="80"/>
        <w:right w:val="single" w:sz="4" w:space="0" w:color="7F7F7F" w:themeColor="text1" w:themeTint="80"/>
      </w:tcBorders>
    </w:tcPr>
    <w:tblStylePr w:type="firstRow">
      <w:rPr>
        <w:rFonts w:ascii="Source Sans Pro SemiBold" w:hAnsi="Source Sans Pro SemiBold"/>
        <w:b/>
        <w:bCs/>
        <w:i w:val="0"/>
        <w:caps w:val="0"/>
        <w:smallCaps w:val="0"/>
        <w:strike w:val="0"/>
        <w:dstrike w:val="0"/>
        <w:vanish w:val="0"/>
        <w:sz w:val="28"/>
        <w:vertAlign w:val="baseline"/>
      </w:rPr>
    </w:tblStylePr>
    <w:tblStylePr w:type="lastRow">
      <w:rPr>
        <w:b/>
        <w:bCs/>
        <w:caps/>
      </w:rPr>
    </w:tblStylePr>
    <w:tblStylePr w:type="firstCol">
      <w:rPr>
        <w:rFonts w:ascii="Source Sans Pro SemiBold" w:hAnsi="Source Sans Pro SemiBold"/>
        <w:b w:val="0"/>
        <w:bCs/>
        <w:i w:val="0"/>
        <w:caps w:val="0"/>
        <w:smallCaps w:val="0"/>
        <w:strike w:val="0"/>
        <w:dstrike w:val="0"/>
        <w:vanish w:val="0"/>
        <w:sz w:val="28"/>
        <w:vertAlign w:val="baseline"/>
      </w:rPr>
    </w:tblStylePr>
    <w:tblStylePr w:type="lastCol">
      <w:rPr>
        <w:b/>
        <w:bCs/>
        <w:caps/>
      </w:rPr>
    </w:tblStylePr>
  </w:style>
  <w:style w:type="table" w:styleId="PlainTable5">
    <w:name w:val="Plain Table 5"/>
    <w:basedOn w:val="TableNormal"/>
    <w:uiPriority w:val="45"/>
    <w:rsid w:val="00206324"/>
    <w:pPr>
      <w:spacing w:after="0" w:line="240" w:lineRule="auto"/>
    </w:pPr>
    <w:tblPr>
      <w:tblStyleRowBandSize w:val="1"/>
      <w:tblStyleColBandSize w:val="1"/>
    </w:tblPr>
    <w:tcPr>
      <w:shd w:val="clear" w:color="auto" w:fill="FFFFFF" w:themeFill="background1"/>
    </w:tc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paragraph">
    <w:name w:val="paragraph"/>
    <w:basedOn w:val="Normal"/>
    <w:rsid w:val="007A4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contentcontrolboundarysink">
    <w:name w:val="contentcontrolboundarysink"/>
    <w:basedOn w:val="DefaultParagraphFont"/>
    <w:rsid w:val="007A459D"/>
  </w:style>
  <w:style w:type="character" w:customStyle="1" w:styleId="normaltextrun">
    <w:name w:val="normaltextrun"/>
    <w:basedOn w:val="DefaultParagraphFont"/>
    <w:rsid w:val="007A459D"/>
  </w:style>
  <w:style w:type="character" w:customStyle="1" w:styleId="eop">
    <w:name w:val="eop"/>
    <w:basedOn w:val="DefaultParagraphFont"/>
    <w:rsid w:val="007A459D"/>
  </w:style>
  <w:style w:type="character" w:customStyle="1" w:styleId="wacimagecontainer">
    <w:name w:val="wacimagecontainer"/>
    <w:basedOn w:val="DefaultParagraphFont"/>
    <w:rsid w:val="005B34FB"/>
  </w:style>
  <w:style w:type="paragraph" w:styleId="Footer">
    <w:name w:val="footer"/>
    <w:basedOn w:val="Normal"/>
    <w:link w:val="FooterChar"/>
    <w:uiPriority w:val="99"/>
    <w:unhideWhenUsed/>
    <w:rsid w:val="000051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5164"/>
  </w:style>
  <w:style w:type="character" w:styleId="PageNumber">
    <w:name w:val="page number"/>
    <w:basedOn w:val="DefaultParagraphFont"/>
    <w:uiPriority w:val="99"/>
    <w:semiHidden/>
    <w:unhideWhenUsed/>
    <w:rsid w:val="00005164"/>
  </w:style>
  <w:style w:type="paragraph" w:styleId="Header">
    <w:name w:val="header"/>
    <w:basedOn w:val="Normal"/>
    <w:link w:val="HeaderChar"/>
    <w:uiPriority w:val="99"/>
    <w:unhideWhenUsed/>
    <w:rsid w:val="00887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77F8"/>
  </w:style>
  <w:style w:type="paragraph" w:styleId="NoSpacing">
    <w:name w:val="No Spacing"/>
    <w:uiPriority w:val="1"/>
    <w:qFormat/>
    <w:rsid w:val="00C175F7"/>
    <w:pPr>
      <w:spacing w:after="0" w:line="240" w:lineRule="auto"/>
    </w:pPr>
    <w:rPr>
      <w:rFonts w:ascii="Source Sans Pro" w:hAnsi="Source Sans Pro"/>
      <w:sz w:val="32"/>
    </w:rPr>
  </w:style>
  <w:style w:type="character" w:styleId="SubtleEmphasis">
    <w:name w:val="Subtle Emphasis"/>
    <w:basedOn w:val="DefaultParagraphFont"/>
    <w:uiPriority w:val="19"/>
    <w:rsid w:val="008B4569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8B4569"/>
    <w:rPr>
      <w:i/>
      <w:iCs/>
    </w:rPr>
  </w:style>
  <w:style w:type="character" w:styleId="Strong">
    <w:name w:val="Strong"/>
    <w:basedOn w:val="DefaultParagraphFont"/>
    <w:uiPriority w:val="22"/>
    <w:qFormat/>
    <w:rsid w:val="00C175F7"/>
    <w:rPr>
      <w:rFonts w:ascii="Source Sans Pro" w:hAnsi="Source Sans Pro"/>
      <w:b/>
      <w:bCs/>
    </w:rPr>
  </w:style>
  <w:style w:type="character" w:styleId="SubtleReference">
    <w:name w:val="Subtle Reference"/>
    <w:basedOn w:val="DefaultParagraphFont"/>
    <w:uiPriority w:val="31"/>
    <w:rsid w:val="008B4569"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rsid w:val="008B4569"/>
    <w:rPr>
      <w:b/>
      <w:bCs/>
      <w:i/>
      <w:iCs/>
      <w:spacing w:val="5"/>
    </w:rPr>
  </w:style>
  <w:style w:type="table" w:styleId="ListTable1Light">
    <w:name w:val="List Table 1 Light"/>
    <w:basedOn w:val="TableNormal"/>
    <w:uiPriority w:val="46"/>
    <w:rsid w:val="005C727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">
    <w:name w:val="List Table 6 Colorful"/>
    <w:basedOn w:val="TableNormal"/>
    <w:uiPriority w:val="51"/>
    <w:rsid w:val="0055042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ParagraphbeforeList">
    <w:name w:val="Paragraph before List"/>
    <w:basedOn w:val="Normal"/>
    <w:qFormat/>
    <w:rsid w:val="00C175F7"/>
    <w:pPr>
      <w:spacing w:after="120"/>
    </w:pPr>
    <w:rPr>
      <w:color w:val="000000" w:themeColor="text1"/>
    </w:rPr>
  </w:style>
  <w:style w:type="paragraph" w:customStyle="1" w:styleId="ParagraphafterTable">
    <w:name w:val="Paragraph after Table"/>
    <w:basedOn w:val="Normal"/>
    <w:qFormat/>
    <w:rsid w:val="00C175F7"/>
    <w:pPr>
      <w:spacing w:before="240"/>
    </w:pPr>
    <w:rPr>
      <w:color w:val="000000" w:themeColor="text1"/>
    </w:rPr>
  </w:style>
  <w:style w:type="paragraph" w:customStyle="1" w:styleId="Paragraphwithtextwrappedimage">
    <w:name w:val="Paragraph with text wrapped image"/>
    <w:basedOn w:val="Normal"/>
    <w:qFormat/>
    <w:rsid w:val="00C175F7"/>
    <w:pPr>
      <w:ind w:left="2880"/>
    </w:pPr>
  </w:style>
  <w:style w:type="character" w:styleId="CommentReference">
    <w:name w:val="annotation reference"/>
    <w:basedOn w:val="DefaultParagraphFont"/>
    <w:uiPriority w:val="99"/>
    <w:semiHidden/>
    <w:unhideWhenUsed/>
    <w:rsid w:val="00B117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17D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17D8"/>
    <w:rPr>
      <w:rFonts w:ascii="Source Sans Pro" w:hAnsi="Source Sans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17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17D8"/>
    <w:rPr>
      <w:rFonts w:ascii="Source Sans Pro" w:hAnsi="Source Sans Pro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5FD60D30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00EF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00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97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10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1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8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2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33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0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pcori.org/sites/default/files/Sage-Resource-Toolkit-042820.pdf" TargetMode="Externa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17" Type="http://schemas.openxmlformats.org/officeDocument/2006/relationships/image" Target="media/image7.png"/><Relationship Id="rId25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hyperlink" Target="https://heller.brandeis.edu/ibh/affiliates/mmhrc/pdfs/mmhrc-v-ces-toolkit-final.pdf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www.pcori.org/sites/default/files/PCOR-Toolkit-for-CBHOSLs-El-Futuro.pdf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23" Type="http://schemas.openxmlformats.org/officeDocument/2006/relationships/hyperlink" Target="https://www.pcori.org/sites/default/files/OSU-A-Workbook-to-Support-Community-Engaged-Autism-Research.pdf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svg"/><Relationship Id="rId22" Type="http://schemas.openxmlformats.org/officeDocument/2006/relationships/hyperlink" Target="https://aaspire.org/inclusion-toolkit/" TargetMode="External"/><Relationship Id="rId27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lc54\OneDrive%20-%20USNH\Communications\Projects%20and%20Grants\Equipped%20to%20Engage\E2E_Material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c59a53-fe6e-4c04-8d64-94c15d2c850d" xsi:nil="true"/>
    <lcf76f155ced4ddcb4097134ff3c332f xmlns="e719a0ab-91f6-42d4-a888-8bbed7eb516a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570A368E5F3F4F9E04E1FEDB0339F7" ma:contentTypeVersion="16" ma:contentTypeDescription="Create a new document." ma:contentTypeScope="" ma:versionID="9f2cfc3a3e365b19547de78d5b8ffc52">
  <xsd:schema xmlns:xsd="http://www.w3.org/2001/XMLSchema" xmlns:xs="http://www.w3.org/2001/XMLSchema" xmlns:p="http://schemas.microsoft.com/office/2006/metadata/properties" xmlns:ns2="44c59a53-fe6e-4c04-8d64-94c15d2c850d" xmlns:ns3="e719a0ab-91f6-42d4-a888-8bbed7eb516a" targetNamespace="http://schemas.microsoft.com/office/2006/metadata/properties" ma:root="true" ma:fieldsID="ae4f5a59ab0a20d1009c1eb82b87a5eb" ns2:_="" ns3:_="">
    <xsd:import namespace="44c59a53-fe6e-4c04-8d64-94c15d2c850d"/>
    <xsd:import namespace="e719a0ab-91f6-42d4-a888-8bbed7eb516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cf76f155ced4ddcb4097134ff3c332f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59a53-fe6e-4c04-8d64-94c15d2c85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c43f9cc9-fa78-4f07-9939-db416f8c77be}" ma:internalName="TaxCatchAll" ma:showField="CatchAllData" ma:web="44c59a53-fe6e-4c04-8d64-94c15d2c85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9a0ab-91f6-42d4-a888-8bbed7eb516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c04022ad-ef34-4d1e-9200-18c9974f96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08EAA1-FFB6-473C-ADB1-EB1C527B85E8}">
  <ds:schemaRefs>
    <ds:schemaRef ds:uri="http://schemas.microsoft.com/office/2006/metadata/properties"/>
    <ds:schemaRef ds:uri="http://schemas.microsoft.com/office/infopath/2007/PartnerControls"/>
    <ds:schemaRef ds:uri="44c59a53-fe6e-4c04-8d64-94c15d2c850d"/>
    <ds:schemaRef ds:uri="e719a0ab-91f6-42d4-a888-8bbed7eb516a"/>
  </ds:schemaRefs>
</ds:datastoreItem>
</file>

<file path=customXml/itemProps2.xml><?xml version="1.0" encoding="utf-8"?>
<ds:datastoreItem xmlns:ds="http://schemas.openxmlformats.org/officeDocument/2006/customXml" ds:itemID="{689E998A-6563-49B4-9CE2-A53D7F75D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c59a53-fe6e-4c04-8d64-94c15d2c850d"/>
    <ds:schemaRef ds:uri="e719a0ab-91f6-42d4-a888-8bbed7eb5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EC5C1F-B4B3-4A57-B98C-2B44C6942D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30B52CE-7FF7-4C08-A101-1C9D893D00A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E2E_Material Template</Template>
  <TotalTime>9</TotalTime>
  <Pages>12</Pages>
  <Words>1014</Words>
  <Characters>5920</Characters>
  <Application>Microsoft Office Word</Application>
  <DocSecurity>0</DocSecurity>
  <Lines>49</Lines>
  <Paragraphs>13</Paragraphs>
  <ScaleCrop>false</ScaleCrop>
  <Company/>
  <LinksUpToDate>false</LinksUpToDate>
  <CharactersWithSpaces>6921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Filanoski-Russell</dc:creator>
  <cp:keywords/>
  <dc:description/>
  <cp:lastModifiedBy>Ariel Schwartz</cp:lastModifiedBy>
  <cp:revision>78</cp:revision>
  <dcterms:created xsi:type="dcterms:W3CDTF">2025-10-27T16:38:00Z</dcterms:created>
  <dcterms:modified xsi:type="dcterms:W3CDTF">2025-11-06T15:58:00Z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0x0101003C570A368E5F3F4F9E04E1FEDB0339F7</vt:lpwstr>
  </property>
  <property fmtid="{D5CDD505-2E9C-101B-9397-08002B2CF9AE}" pid="3" name="MediaServiceImageTags">
    <vt:lpwstr/>
  </property>
  <property fmtid="{D5CDD505-2E9C-101B-9397-08002B2CF9AE}" pid="4" name="GrammarlyDocumentId">
    <vt:lpwstr>7957620e-1b33-4c57-9769-6dae1d8ed699</vt:lpwstr>
  </property>
</Properties>
</file>