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8C654" w14:textId="43667D1D" w:rsidR="00FD4D26" w:rsidRPr="00FD4D26" w:rsidRDefault="00FD4D26" w:rsidP="00FD4D26">
      <w:pPr>
        <w:spacing w:after="0"/>
        <w:jc w:val="center"/>
        <w:rPr>
          <w:b/>
          <w:sz w:val="36"/>
        </w:rPr>
      </w:pPr>
      <w:r w:rsidRPr="00FD4D26">
        <w:rPr>
          <w:b/>
          <w:sz w:val="36"/>
        </w:rPr>
        <w:t xml:space="preserve">START Coordinator </w:t>
      </w:r>
    </w:p>
    <w:p w14:paraId="2A0D4E79" w14:textId="77777777" w:rsidR="00FD4D26" w:rsidRPr="00FD4D26" w:rsidRDefault="00FD4D26" w:rsidP="00FD4D26">
      <w:pPr>
        <w:spacing w:after="240"/>
        <w:jc w:val="center"/>
        <w:rPr>
          <w:b/>
          <w:sz w:val="36"/>
        </w:rPr>
      </w:pPr>
      <w:r w:rsidRPr="00FD4D26">
        <w:rPr>
          <w:b/>
          <w:sz w:val="36"/>
        </w:rPr>
        <w:t>Certification Renewal Application</w:t>
      </w:r>
    </w:p>
    <w:tbl>
      <w:tblPr>
        <w:tblStyle w:val="TableGrid"/>
        <w:tblW w:w="0" w:type="auto"/>
        <w:tblLayout w:type="fixed"/>
        <w:tblLook w:val="04A0" w:firstRow="1" w:lastRow="0" w:firstColumn="1" w:lastColumn="0" w:noHBand="0" w:noVBand="1"/>
      </w:tblPr>
      <w:tblGrid>
        <w:gridCol w:w="2245"/>
        <w:gridCol w:w="4680"/>
        <w:gridCol w:w="1260"/>
        <w:gridCol w:w="1800"/>
      </w:tblGrid>
      <w:tr w:rsidR="00FD4D26" w:rsidRPr="00FD4D26" w14:paraId="6531BB15" w14:textId="77777777" w:rsidTr="00297A3E">
        <w:trPr>
          <w:trHeight w:val="317"/>
        </w:trPr>
        <w:tc>
          <w:tcPr>
            <w:tcW w:w="2245" w:type="dxa"/>
            <w:shd w:val="clear" w:color="auto" w:fill="F2F2F2" w:themeFill="background1" w:themeFillShade="F2"/>
            <w:vAlign w:val="center"/>
          </w:tcPr>
          <w:p w14:paraId="5B883625" w14:textId="77777777" w:rsidR="00FD4D26" w:rsidRPr="00FD4D26" w:rsidRDefault="00FD4D26" w:rsidP="00FD4D26">
            <w:pPr>
              <w:rPr>
                <w:b/>
              </w:rPr>
            </w:pPr>
            <w:r w:rsidRPr="00FD4D26">
              <w:rPr>
                <w:b/>
              </w:rPr>
              <w:t>Name:</w:t>
            </w:r>
          </w:p>
        </w:tc>
        <w:tc>
          <w:tcPr>
            <w:tcW w:w="4680" w:type="dxa"/>
            <w:vAlign w:val="center"/>
          </w:tcPr>
          <w:p w14:paraId="13922081" w14:textId="77777777" w:rsidR="00FD4D26" w:rsidRPr="00FD4D26" w:rsidRDefault="00FD4D26" w:rsidP="00FD4D26"/>
        </w:tc>
        <w:tc>
          <w:tcPr>
            <w:tcW w:w="1260" w:type="dxa"/>
            <w:shd w:val="clear" w:color="auto" w:fill="F2F2F2" w:themeFill="background1" w:themeFillShade="F2"/>
            <w:vAlign w:val="center"/>
          </w:tcPr>
          <w:p w14:paraId="67F5C064" w14:textId="77777777" w:rsidR="00FD4D26" w:rsidRPr="00FD4D26" w:rsidRDefault="00FD4D26" w:rsidP="00FD4D26">
            <w:pPr>
              <w:rPr>
                <w:b/>
              </w:rPr>
            </w:pPr>
            <w:r w:rsidRPr="00FD4D26">
              <w:rPr>
                <w:b/>
              </w:rPr>
              <w:t>Date:</w:t>
            </w:r>
          </w:p>
        </w:tc>
        <w:tc>
          <w:tcPr>
            <w:tcW w:w="1800" w:type="dxa"/>
            <w:vAlign w:val="center"/>
          </w:tcPr>
          <w:p w14:paraId="59E299C3" w14:textId="77777777" w:rsidR="00FD4D26" w:rsidRPr="00FD4D26" w:rsidRDefault="00FD4D26" w:rsidP="00FD4D26"/>
        </w:tc>
      </w:tr>
      <w:tr w:rsidR="00FD4D26" w:rsidRPr="00FD4D26" w14:paraId="4DC49684" w14:textId="77777777" w:rsidTr="00297A3E">
        <w:trPr>
          <w:trHeight w:val="317"/>
        </w:trPr>
        <w:tc>
          <w:tcPr>
            <w:tcW w:w="2245" w:type="dxa"/>
            <w:shd w:val="clear" w:color="auto" w:fill="F2F2F2" w:themeFill="background1" w:themeFillShade="F2"/>
            <w:vAlign w:val="center"/>
          </w:tcPr>
          <w:p w14:paraId="3FE30E63" w14:textId="77777777" w:rsidR="00FD4D26" w:rsidRPr="00FD4D26" w:rsidRDefault="00FD4D26" w:rsidP="00FD4D26">
            <w:pPr>
              <w:rPr>
                <w:b/>
              </w:rPr>
            </w:pPr>
            <w:r w:rsidRPr="00FD4D26">
              <w:rPr>
                <w:b/>
              </w:rPr>
              <w:t>Mailing Address:</w:t>
            </w:r>
          </w:p>
        </w:tc>
        <w:tc>
          <w:tcPr>
            <w:tcW w:w="7740" w:type="dxa"/>
            <w:gridSpan w:val="3"/>
            <w:vAlign w:val="center"/>
          </w:tcPr>
          <w:p w14:paraId="04ABCC2D" w14:textId="77777777" w:rsidR="00FD4D26" w:rsidRPr="00FD4D26" w:rsidRDefault="00FD4D26" w:rsidP="00FD4D26"/>
        </w:tc>
      </w:tr>
      <w:tr w:rsidR="00FD4D26" w:rsidRPr="00FD4D26" w14:paraId="7B3A867D" w14:textId="77777777" w:rsidTr="00297A3E">
        <w:trPr>
          <w:trHeight w:val="317"/>
        </w:trPr>
        <w:tc>
          <w:tcPr>
            <w:tcW w:w="2245" w:type="dxa"/>
            <w:tcBorders>
              <w:bottom w:val="single" w:sz="4" w:space="0" w:color="auto"/>
            </w:tcBorders>
            <w:shd w:val="clear" w:color="auto" w:fill="F2F2F2" w:themeFill="background1" w:themeFillShade="F2"/>
            <w:vAlign w:val="center"/>
          </w:tcPr>
          <w:p w14:paraId="09CF1A53" w14:textId="77777777" w:rsidR="00FD4D26" w:rsidRPr="00FD4D26" w:rsidRDefault="00FD4D26" w:rsidP="00FD4D26">
            <w:pPr>
              <w:rPr>
                <w:b/>
              </w:rPr>
            </w:pPr>
            <w:r w:rsidRPr="00FD4D26">
              <w:rPr>
                <w:b/>
              </w:rPr>
              <w:t>Email:</w:t>
            </w:r>
          </w:p>
        </w:tc>
        <w:tc>
          <w:tcPr>
            <w:tcW w:w="4680" w:type="dxa"/>
            <w:tcBorders>
              <w:bottom w:val="single" w:sz="4" w:space="0" w:color="auto"/>
            </w:tcBorders>
            <w:vAlign w:val="center"/>
          </w:tcPr>
          <w:p w14:paraId="6931A9DB" w14:textId="77777777" w:rsidR="00FD4D26" w:rsidRPr="00FD4D26" w:rsidRDefault="00FD4D26" w:rsidP="00FD4D26"/>
        </w:tc>
        <w:tc>
          <w:tcPr>
            <w:tcW w:w="1260" w:type="dxa"/>
            <w:tcBorders>
              <w:bottom w:val="single" w:sz="4" w:space="0" w:color="auto"/>
            </w:tcBorders>
            <w:shd w:val="clear" w:color="auto" w:fill="F2F2F2" w:themeFill="background1" w:themeFillShade="F2"/>
            <w:vAlign w:val="center"/>
          </w:tcPr>
          <w:p w14:paraId="314E303E" w14:textId="77777777" w:rsidR="00FD4D26" w:rsidRPr="00FD4D26" w:rsidRDefault="00FD4D26" w:rsidP="00FD4D26">
            <w:pPr>
              <w:rPr>
                <w:b/>
              </w:rPr>
            </w:pPr>
            <w:r w:rsidRPr="00FD4D26">
              <w:rPr>
                <w:b/>
              </w:rPr>
              <w:t>Phone:</w:t>
            </w:r>
          </w:p>
        </w:tc>
        <w:tc>
          <w:tcPr>
            <w:tcW w:w="1800" w:type="dxa"/>
            <w:tcBorders>
              <w:bottom w:val="single" w:sz="4" w:space="0" w:color="auto"/>
            </w:tcBorders>
            <w:vAlign w:val="center"/>
          </w:tcPr>
          <w:p w14:paraId="1F9D93C4" w14:textId="77777777" w:rsidR="00FD4D26" w:rsidRPr="00FD4D26" w:rsidRDefault="00FD4D26" w:rsidP="00FD4D26"/>
        </w:tc>
      </w:tr>
      <w:tr w:rsidR="00297A3E" w:rsidRPr="00C12D53" w14:paraId="0964252C" w14:textId="77777777" w:rsidTr="00C7728F">
        <w:trPr>
          <w:trHeight w:val="317"/>
        </w:trPr>
        <w:tc>
          <w:tcPr>
            <w:tcW w:w="2245" w:type="dxa"/>
            <w:tcBorders>
              <w:bottom w:val="single" w:sz="4" w:space="0" w:color="auto"/>
            </w:tcBorders>
            <w:shd w:val="clear" w:color="auto" w:fill="F2F2F2" w:themeFill="background1" w:themeFillShade="F2"/>
            <w:vAlign w:val="center"/>
          </w:tcPr>
          <w:p w14:paraId="1E9A22B3" w14:textId="77777777" w:rsidR="00297A3E" w:rsidRPr="00C12D53" w:rsidRDefault="00297A3E" w:rsidP="00C7728F">
            <w:pPr>
              <w:rPr>
                <w:b/>
              </w:rPr>
            </w:pPr>
            <w:r>
              <w:rPr>
                <w:b/>
              </w:rPr>
              <w:t>Personal Email:</w:t>
            </w:r>
          </w:p>
        </w:tc>
        <w:tc>
          <w:tcPr>
            <w:tcW w:w="7740" w:type="dxa"/>
            <w:gridSpan w:val="3"/>
            <w:tcBorders>
              <w:bottom w:val="single" w:sz="4" w:space="0" w:color="auto"/>
            </w:tcBorders>
            <w:vAlign w:val="center"/>
          </w:tcPr>
          <w:p w14:paraId="1A31F3D6" w14:textId="77777777" w:rsidR="00297A3E" w:rsidRPr="00C12D53" w:rsidRDefault="00297A3E" w:rsidP="00C7728F"/>
        </w:tc>
      </w:tr>
      <w:tr w:rsidR="00FD4D26" w:rsidRPr="00FD4D26" w14:paraId="1A6E47DF" w14:textId="77777777" w:rsidTr="000417D8">
        <w:trPr>
          <w:trHeight w:val="86"/>
        </w:trPr>
        <w:tc>
          <w:tcPr>
            <w:tcW w:w="9985" w:type="dxa"/>
            <w:gridSpan w:val="4"/>
            <w:tcBorders>
              <w:left w:val="nil"/>
              <w:right w:val="nil"/>
            </w:tcBorders>
            <w:vAlign w:val="center"/>
          </w:tcPr>
          <w:p w14:paraId="0F4663C5" w14:textId="77777777" w:rsidR="00FD4D26" w:rsidRPr="00FD4D26" w:rsidRDefault="00FD4D26" w:rsidP="00FD4D26">
            <w:pPr>
              <w:rPr>
                <w:sz w:val="8"/>
              </w:rPr>
            </w:pPr>
          </w:p>
        </w:tc>
      </w:tr>
      <w:tr w:rsidR="00FD4D26" w:rsidRPr="00FD4D26" w14:paraId="25B9644C" w14:textId="77777777" w:rsidTr="00297A3E">
        <w:trPr>
          <w:trHeight w:val="317"/>
        </w:trPr>
        <w:tc>
          <w:tcPr>
            <w:tcW w:w="2245" w:type="dxa"/>
            <w:shd w:val="clear" w:color="auto" w:fill="F2F2F2" w:themeFill="background1" w:themeFillShade="F2"/>
            <w:vAlign w:val="center"/>
          </w:tcPr>
          <w:p w14:paraId="13C7FE8C" w14:textId="77777777" w:rsidR="00FD4D26" w:rsidRPr="00FD4D26" w:rsidRDefault="00FD4D26" w:rsidP="00FD4D26">
            <w:pPr>
              <w:rPr>
                <w:b/>
              </w:rPr>
            </w:pPr>
            <w:r w:rsidRPr="00FD4D26">
              <w:rPr>
                <w:b/>
              </w:rPr>
              <w:t xml:space="preserve">START Program: </w:t>
            </w:r>
          </w:p>
        </w:tc>
        <w:tc>
          <w:tcPr>
            <w:tcW w:w="7740" w:type="dxa"/>
            <w:gridSpan w:val="3"/>
            <w:vAlign w:val="center"/>
          </w:tcPr>
          <w:p w14:paraId="7A7CEDBD" w14:textId="77777777" w:rsidR="00FD4D26" w:rsidRPr="00FD4D26" w:rsidRDefault="00FD4D26" w:rsidP="00FD4D26"/>
        </w:tc>
      </w:tr>
      <w:tr w:rsidR="00FD4D26" w:rsidRPr="00FD4D26" w14:paraId="41A92E38" w14:textId="77777777" w:rsidTr="00297A3E">
        <w:trPr>
          <w:trHeight w:val="317"/>
        </w:trPr>
        <w:tc>
          <w:tcPr>
            <w:tcW w:w="2245" w:type="dxa"/>
            <w:shd w:val="clear" w:color="auto" w:fill="F2F2F2" w:themeFill="background1" w:themeFillShade="F2"/>
            <w:vAlign w:val="center"/>
          </w:tcPr>
          <w:p w14:paraId="54497C2B" w14:textId="77777777" w:rsidR="00FD4D26" w:rsidRPr="00FD4D26" w:rsidRDefault="00FD4D26" w:rsidP="00FD4D26">
            <w:pPr>
              <w:rPr>
                <w:b/>
              </w:rPr>
            </w:pPr>
            <w:r w:rsidRPr="00FD4D26">
              <w:rPr>
                <w:b/>
              </w:rPr>
              <w:t>Supervisor:</w:t>
            </w:r>
          </w:p>
        </w:tc>
        <w:tc>
          <w:tcPr>
            <w:tcW w:w="7740" w:type="dxa"/>
            <w:gridSpan w:val="3"/>
            <w:vAlign w:val="center"/>
          </w:tcPr>
          <w:p w14:paraId="222D5F2E" w14:textId="77777777" w:rsidR="00FD4D26" w:rsidRPr="00FD4D26" w:rsidRDefault="00FD4D26" w:rsidP="00FD4D26"/>
        </w:tc>
      </w:tr>
      <w:tr w:rsidR="00FD4D26" w:rsidRPr="00FD4D26" w14:paraId="29FFD70B" w14:textId="77777777" w:rsidTr="00297A3E">
        <w:trPr>
          <w:trHeight w:val="317"/>
        </w:trPr>
        <w:tc>
          <w:tcPr>
            <w:tcW w:w="2245" w:type="dxa"/>
            <w:shd w:val="clear" w:color="auto" w:fill="F2F2F2" w:themeFill="background1" w:themeFillShade="F2"/>
            <w:vAlign w:val="center"/>
          </w:tcPr>
          <w:p w14:paraId="125EF144" w14:textId="77777777" w:rsidR="00FD4D26" w:rsidRPr="00FD4D26" w:rsidRDefault="00FD4D26" w:rsidP="00FD4D26">
            <w:pPr>
              <w:rPr>
                <w:b/>
              </w:rPr>
            </w:pPr>
            <w:r w:rsidRPr="00FD4D26">
              <w:rPr>
                <w:b/>
              </w:rPr>
              <w:t>Supervisor Email:</w:t>
            </w:r>
          </w:p>
        </w:tc>
        <w:tc>
          <w:tcPr>
            <w:tcW w:w="7740" w:type="dxa"/>
            <w:gridSpan w:val="3"/>
            <w:vAlign w:val="center"/>
          </w:tcPr>
          <w:p w14:paraId="5F5A65CA" w14:textId="77777777" w:rsidR="00FD4D26" w:rsidRPr="00FD4D26" w:rsidRDefault="00FD4D26" w:rsidP="00FD4D26"/>
        </w:tc>
      </w:tr>
      <w:tr w:rsidR="00FD4D26" w:rsidRPr="00FD4D26" w14:paraId="79F45729" w14:textId="77777777" w:rsidTr="00297A3E">
        <w:trPr>
          <w:trHeight w:val="317"/>
        </w:trPr>
        <w:tc>
          <w:tcPr>
            <w:tcW w:w="2245" w:type="dxa"/>
            <w:tcBorders>
              <w:bottom w:val="single" w:sz="4" w:space="0" w:color="auto"/>
            </w:tcBorders>
            <w:shd w:val="clear" w:color="auto" w:fill="F2F2F2" w:themeFill="background1" w:themeFillShade="F2"/>
            <w:vAlign w:val="center"/>
          </w:tcPr>
          <w:p w14:paraId="56E9809C" w14:textId="77777777" w:rsidR="00FD4D26" w:rsidRPr="00FD4D26" w:rsidRDefault="00FD4D26" w:rsidP="00FD4D26">
            <w:pPr>
              <w:rPr>
                <w:b/>
              </w:rPr>
            </w:pPr>
            <w:r w:rsidRPr="00FD4D26">
              <w:rPr>
                <w:b/>
              </w:rPr>
              <w:t>Certification Date:</w:t>
            </w:r>
          </w:p>
        </w:tc>
        <w:tc>
          <w:tcPr>
            <w:tcW w:w="7740" w:type="dxa"/>
            <w:gridSpan w:val="3"/>
            <w:tcBorders>
              <w:bottom w:val="single" w:sz="4" w:space="0" w:color="auto"/>
            </w:tcBorders>
            <w:vAlign w:val="center"/>
          </w:tcPr>
          <w:p w14:paraId="56F7C2AD" w14:textId="77777777" w:rsidR="00FD4D26" w:rsidRPr="00FD4D26" w:rsidRDefault="00FD4D26" w:rsidP="00FD4D26"/>
        </w:tc>
      </w:tr>
      <w:tr w:rsidR="00FD4D26" w:rsidRPr="00FD4D26" w14:paraId="58315E69" w14:textId="77777777" w:rsidTr="000417D8">
        <w:trPr>
          <w:trHeight w:val="287"/>
        </w:trPr>
        <w:tc>
          <w:tcPr>
            <w:tcW w:w="9985" w:type="dxa"/>
            <w:gridSpan w:val="4"/>
            <w:tcBorders>
              <w:left w:val="nil"/>
              <w:right w:val="nil"/>
            </w:tcBorders>
            <w:vAlign w:val="center"/>
          </w:tcPr>
          <w:p w14:paraId="2DC0CAD0" w14:textId="77777777" w:rsidR="00FD4D26" w:rsidRPr="00FD4D26" w:rsidRDefault="00FD4D26" w:rsidP="00FD4D26"/>
        </w:tc>
      </w:tr>
      <w:tr w:rsidR="00FD4D26" w:rsidRPr="00FD4D26" w14:paraId="2E421661" w14:textId="77777777" w:rsidTr="000417D8">
        <w:trPr>
          <w:trHeight w:val="360"/>
        </w:trPr>
        <w:tc>
          <w:tcPr>
            <w:tcW w:w="9985" w:type="dxa"/>
            <w:gridSpan w:val="4"/>
            <w:vAlign w:val="center"/>
          </w:tcPr>
          <w:p w14:paraId="2A0C205B" w14:textId="3283430E" w:rsidR="00FD4D26" w:rsidRPr="00FD4D26" w:rsidRDefault="00B131DE" w:rsidP="00B131DE">
            <w:hyperlink r:id="rId11" w:history="1">
              <w:r w:rsidRPr="00667DC4">
                <w:rPr>
                  <w:rStyle w:val="Hyperlink"/>
                </w:rPr>
                <w:t>Supervisor Endorsement Survey</w:t>
              </w:r>
            </w:hyperlink>
            <w:r>
              <w:rPr>
                <w:rStyle w:val="Hyperlink"/>
              </w:rPr>
              <w:br/>
            </w:r>
          </w:p>
        </w:tc>
      </w:tr>
    </w:tbl>
    <w:p w14:paraId="3861607B" w14:textId="77777777" w:rsidR="00FD4D26" w:rsidRPr="00FD4D26" w:rsidRDefault="00FD4D26" w:rsidP="00FD4D26">
      <w:pPr>
        <w:spacing w:after="0"/>
      </w:pPr>
    </w:p>
    <w:p w14:paraId="0ABF0EFA" w14:textId="77777777" w:rsidR="00FD4D26" w:rsidRPr="00FD4D26" w:rsidRDefault="00FD4D26" w:rsidP="00FD4D26">
      <w:pPr>
        <w:spacing w:after="0"/>
      </w:pPr>
      <w:r w:rsidRPr="00FD4D26">
        <w:t xml:space="preserve">By signing below, I certify that all information submitted within this document and its attachments is to the best of my knowledge, true and correct. I understand that falsification of any document or claim within this document could result in revocation of my certification. </w:t>
      </w:r>
    </w:p>
    <w:p w14:paraId="5EAE3A73" w14:textId="77777777" w:rsidR="00FD4D26" w:rsidRPr="00FD4D26" w:rsidRDefault="00FD4D26" w:rsidP="00FD4D26">
      <w:pPr>
        <w:spacing w:after="0"/>
      </w:pPr>
    </w:p>
    <w:p w14:paraId="5D053F5E" w14:textId="77777777" w:rsidR="00FD4D26" w:rsidRPr="00FD4D26" w:rsidRDefault="00FD4D26" w:rsidP="00FD4D26">
      <w:pPr>
        <w:spacing w:after="0"/>
      </w:pPr>
    </w:p>
    <w:p w14:paraId="2D5CE113" w14:textId="77777777" w:rsidR="00FD4D26" w:rsidRPr="00FD4D26" w:rsidRDefault="00FD4D26" w:rsidP="00FD4D26">
      <w:pPr>
        <w:spacing w:after="0"/>
      </w:pPr>
    </w:p>
    <w:p w14:paraId="5F336D44" w14:textId="77777777" w:rsidR="00FD4D26" w:rsidRPr="00FD4D26" w:rsidRDefault="00FD4D26" w:rsidP="00FD4D26">
      <w:pPr>
        <w:spacing w:after="0"/>
      </w:pPr>
      <w:r w:rsidRPr="00FD4D26">
        <w:t>Signature: ___________________________________________ Date: ________________________</w:t>
      </w:r>
    </w:p>
    <w:p w14:paraId="52F3C1F6" w14:textId="77777777" w:rsidR="00FD4D26" w:rsidRPr="00FD4D26" w:rsidRDefault="00FD4D26" w:rsidP="00FD4D26">
      <w:pPr>
        <w:spacing w:after="0"/>
      </w:pPr>
    </w:p>
    <w:p w14:paraId="3CB76A9C" w14:textId="77777777" w:rsidR="00FD4D26" w:rsidRDefault="00FD4D26" w:rsidP="00FD4D26">
      <w:pPr>
        <w:spacing w:after="0"/>
      </w:pPr>
      <w:r w:rsidRPr="00FD4D26">
        <w:rPr>
          <w:noProof/>
        </w:rPr>
        <mc:AlternateContent>
          <mc:Choice Requires="wps">
            <w:drawing>
              <wp:anchor distT="0" distB="0" distL="114300" distR="114300" simplePos="0" relativeHeight="251659264" behindDoc="0" locked="0" layoutInCell="1" allowOverlap="1" wp14:anchorId="10B56E00" wp14:editId="1B49A848">
                <wp:simplePos x="0" y="0"/>
                <wp:positionH relativeFrom="margin">
                  <wp:align>right</wp:align>
                </wp:positionH>
                <wp:positionV relativeFrom="paragraph">
                  <wp:posOffset>269875</wp:posOffset>
                </wp:positionV>
                <wp:extent cx="6372225" cy="1590675"/>
                <wp:effectExtent l="0" t="0" r="28575" b="28575"/>
                <wp:wrapSquare wrapText="bothSides"/>
                <wp:docPr id="1" name="Text Box 1"/>
                <wp:cNvGraphicFramePr/>
                <a:graphic xmlns:a="http://schemas.openxmlformats.org/drawingml/2006/main">
                  <a:graphicData uri="http://schemas.microsoft.com/office/word/2010/wordprocessingShape">
                    <wps:wsp>
                      <wps:cNvSpPr txBox="1"/>
                      <wps:spPr>
                        <a:xfrm>
                          <a:off x="0" y="0"/>
                          <a:ext cx="6372225" cy="1590675"/>
                        </a:xfrm>
                        <a:prstGeom prst="rect">
                          <a:avLst/>
                        </a:prstGeom>
                        <a:noFill/>
                        <a:ln w="6350">
                          <a:solidFill>
                            <a:prstClr val="black"/>
                          </a:solidFill>
                        </a:ln>
                        <a:effectLst/>
                      </wps:spPr>
                      <wps:txbx>
                        <w:txbxContent>
                          <w:p w14:paraId="2957E832" w14:textId="77777777" w:rsidR="00FD4D26" w:rsidRPr="00C12D53" w:rsidRDefault="00FD4D26" w:rsidP="00FD4D26">
                            <w:pPr>
                              <w:rPr>
                                <w:b/>
                              </w:rPr>
                            </w:pPr>
                            <w:r w:rsidRPr="00C12D53">
                              <w:rPr>
                                <w:b/>
                              </w:rPr>
                              <w:t>For Internal Use Only:</w:t>
                            </w:r>
                          </w:p>
                          <w:p w14:paraId="2C738ABA" w14:textId="77777777" w:rsidR="00FD4D26" w:rsidRPr="00C12D53" w:rsidRDefault="00FD4D26" w:rsidP="00FD4D26"/>
                          <w:p w14:paraId="679DBCC3" w14:textId="1B7613F9" w:rsidR="00FD4D26" w:rsidRPr="00C12D53" w:rsidRDefault="00FD4D26" w:rsidP="00FD4D26">
                            <w:r w:rsidRPr="00C12D53">
                              <w:t>This applicant has met the criteria needed for Certification Renewal:</w:t>
                            </w:r>
                            <w:r w:rsidRPr="00C12D53">
                              <w:tab/>
                              <w:t xml:space="preserve"> </w:t>
                            </w:r>
                            <w:sdt>
                              <w:sdtPr>
                                <w:rPr>
                                  <w:sz w:val="28"/>
                                </w:rPr>
                                <w:id w:val="1675678321"/>
                                <w14:checkbox>
                                  <w14:checked w14:val="0"/>
                                  <w14:checkedState w14:val="2612" w14:font="MS Gothic"/>
                                  <w14:uncheckedState w14:val="2610" w14:font="MS Gothic"/>
                                </w14:checkbox>
                              </w:sdtPr>
                              <w:sdtEndPr/>
                              <w:sdtContent>
                                <w:r>
                                  <w:rPr>
                                    <w:rFonts w:ascii="MS Gothic" w:eastAsia="MS Gothic" w:hAnsi="MS Gothic" w:hint="eastAsia"/>
                                    <w:sz w:val="28"/>
                                  </w:rPr>
                                  <w:t>☐</w:t>
                                </w:r>
                              </w:sdtContent>
                            </w:sdt>
                            <w:r w:rsidR="005A2989">
                              <w:rPr>
                                <w:sz w:val="28"/>
                              </w:rPr>
                              <w:t xml:space="preserve"> </w:t>
                            </w:r>
                            <w:r w:rsidRPr="00C12D53">
                              <w:rPr>
                                <w:sz w:val="28"/>
                              </w:rPr>
                              <w:t xml:space="preserve">Yes        </w:t>
                            </w:r>
                            <w:sdt>
                              <w:sdtPr>
                                <w:rPr>
                                  <w:sz w:val="28"/>
                                </w:rPr>
                                <w:id w:val="-1856184001"/>
                                <w14:checkbox>
                                  <w14:checked w14:val="0"/>
                                  <w14:checkedState w14:val="2612" w14:font="MS Gothic"/>
                                  <w14:uncheckedState w14:val="2610" w14:font="MS Gothic"/>
                                </w14:checkbox>
                              </w:sdtPr>
                              <w:sdtEndPr/>
                              <w:sdtContent>
                                <w:r w:rsidRPr="00C12D53">
                                  <w:rPr>
                                    <w:rFonts w:ascii="Segoe UI Symbol" w:eastAsia="MS Gothic" w:hAnsi="Segoe UI Symbol" w:cs="Segoe UI Symbol"/>
                                    <w:sz w:val="28"/>
                                  </w:rPr>
                                  <w:t>☐</w:t>
                                </w:r>
                              </w:sdtContent>
                            </w:sdt>
                            <w:r w:rsidRPr="00C12D53">
                              <w:rPr>
                                <w:sz w:val="28"/>
                              </w:rPr>
                              <w:t>No</w:t>
                            </w:r>
                          </w:p>
                          <w:p w14:paraId="295F71B6" w14:textId="77777777" w:rsidR="00FD4D26" w:rsidRPr="00C12D53" w:rsidRDefault="00FD4D26" w:rsidP="00FD4D26">
                            <w:r w:rsidRPr="00C12D53">
                              <w:t>If no, additional information needed:</w:t>
                            </w:r>
                          </w:p>
                          <w:p w14:paraId="4D9A2A09" w14:textId="77777777" w:rsidR="00FD4D26" w:rsidRPr="00C12D53" w:rsidRDefault="00FD4D26" w:rsidP="00FD4D26"/>
                          <w:p w14:paraId="2E4B69B9" w14:textId="77777777" w:rsidR="00FD4D26" w:rsidRPr="00C12D53" w:rsidRDefault="00FD4D26" w:rsidP="00FD4D26"/>
                          <w:p w14:paraId="1E239881" w14:textId="77777777" w:rsidR="00FD4D26" w:rsidRPr="00C12D53" w:rsidRDefault="00FD4D26" w:rsidP="00FD4D26">
                            <w:r w:rsidRPr="00C12D53">
                              <w:t>Initials:</w:t>
                            </w:r>
                            <w:r w:rsidRPr="00C12D53">
                              <w:tab/>
                            </w:r>
                            <w:r w:rsidRPr="00C12D53">
                              <w:tab/>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B56E00" id="_x0000_t202" coordsize="21600,21600" o:spt="202" path="m,l,21600r21600,l21600,xe">
                <v:stroke joinstyle="miter"/>
                <v:path gradientshapeok="t" o:connecttype="rect"/>
              </v:shapetype>
              <v:shape id="Text Box 1" o:spid="_x0000_s1026" type="#_x0000_t202" style="position:absolute;margin-left:450.55pt;margin-top:21.25pt;width:501.75pt;height:125.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" filled="f" strokeweight=".5pt">
                <v:textbox>
                  <w:txbxContent>
                    <w:p w14:paraId="2957E832" w14:textId="77777777" w:rsidR="00FD4D26" w:rsidRPr="00C12D53" w:rsidRDefault="00FD4D26" w:rsidP="00FD4D26">
                      <w:pPr>
                        <w:rPr>
                          <w:b/>
                        </w:rPr>
                      </w:pPr>
                      <w:r w:rsidRPr="00C12D53">
                        <w:rPr>
                          <w:b/>
                        </w:rPr>
                        <w:t>For Internal Use Only:</w:t>
                      </w:r>
                    </w:p>
                    <w:p w14:paraId="2C738ABA" w14:textId="77777777" w:rsidR="00FD4D26" w:rsidRPr="00C12D53" w:rsidRDefault="00FD4D26" w:rsidP="00FD4D26"/>
                    <w:p w14:paraId="679DBCC3" w14:textId="1B7613F9" w:rsidR="00FD4D26" w:rsidRPr="00C12D53" w:rsidRDefault="00FD4D26" w:rsidP="00FD4D26">
                      <w:r w:rsidRPr="00C12D53">
                        <w:t>This applicant has met the criteria needed for Certification Renewal:</w:t>
                      </w:r>
                      <w:r w:rsidRPr="00C12D53">
                        <w:tab/>
                        <w:t xml:space="preserve"> </w:t>
                      </w:r>
                      <w:sdt>
                        <w:sdtPr>
                          <w:rPr>
                            <w:sz w:val="28"/>
                          </w:rPr>
                          <w:id w:val="1675678321"/>
                          <w14:checkbox>
                            <w14:checked w14:val="0"/>
                            <w14:checkedState w14:val="2612" w14:font="MS Gothic"/>
                            <w14:uncheckedState w14:val="2610" w14:font="MS Gothic"/>
                          </w14:checkbox>
                        </w:sdtPr>
                        <w:sdtContent>
                          <w:r>
                            <w:rPr>
                              <w:rFonts w:ascii="MS Gothic" w:eastAsia="MS Gothic" w:hAnsi="MS Gothic" w:hint="eastAsia"/>
                              <w:sz w:val="28"/>
                            </w:rPr>
                            <w:t>☐</w:t>
                          </w:r>
                        </w:sdtContent>
                      </w:sdt>
                      <w:r w:rsidR="005A2989">
                        <w:rPr>
                          <w:sz w:val="28"/>
                        </w:rPr>
                        <w:t xml:space="preserve"> </w:t>
                      </w:r>
                      <w:r w:rsidRPr="00C12D53">
                        <w:rPr>
                          <w:sz w:val="28"/>
                        </w:rPr>
                        <w:t xml:space="preserve">Yes        </w:t>
                      </w:r>
                      <w:sdt>
                        <w:sdtPr>
                          <w:rPr>
                            <w:sz w:val="28"/>
                          </w:rPr>
                          <w:id w:val="-1856184001"/>
                          <w14:checkbox>
                            <w14:checked w14:val="0"/>
                            <w14:checkedState w14:val="2612" w14:font="MS Gothic"/>
                            <w14:uncheckedState w14:val="2610" w14:font="MS Gothic"/>
                          </w14:checkbox>
                        </w:sdtPr>
                        <w:sdtContent>
                          <w:r w:rsidRPr="00C12D53">
                            <w:rPr>
                              <w:rFonts w:ascii="Segoe UI Symbol" w:eastAsia="MS Gothic" w:hAnsi="Segoe UI Symbol" w:cs="Segoe UI Symbol"/>
                              <w:sz w:val="28"/>
                            </w:rPr>
                            <w:t>☐</w:t>
                          </w:r>
                        </w:sdtContent>
                      </w:sdt>
                      <w:r w:rsidRPr="00C12D53">
                        <w:rPr>
                          <w:sz w:val="28"/>
                        </w:rPr>
                        <w:t>No</w:t>
                      </w:r>
                    </w:p>
                    <w:p w14:paraId="295F71B6" w14:textId="77777777" w:rsidR="00FD4D26" w:rsidRPr="00C12D53" w:rsidRDefault="00FD4D26" w:rsidP="00FD4D26">
                      <w:r w:rsidRPr="00C12D53">
                        <w:t>If no, additional information needed:</w:t>
                      </w:r>
                    </w:p>
                    <w:p w14:paraId="4D9A2A09" w14:textId="77777777" w:rsidR="00FD4D26" w:rsidRPr="00C12D53" w:rsidRDefault="00FD4D26" w:rsidP="00FD4D26"/>
                    <w:p w14:paraId="2E4B69B9" w14:textId="77777777" w:rsidR="00FD4D26" w:rsidRPr="00C12D53" w:rsidRDefault="00FD4D26" w:rsidP="00FD4D26"/>
                    <w:p w14:paraId="1E239881" w14:textId="77777777" w:rsidR="00FD4D26" w:rsidRPr="00C12D53" w:rsidRDefault="00FD4D26" w:rsidP="00FD4D26">
                      <w:r w:rsidRPr="00C12D53">
                        <w:t>Initials:</w:t>
                      </w:r>
                      <w:r w:rsidRPr="00C12D53">
                        <w:tab/>
                      </w:r>
                      <w:r w:rsidRPr="00C12D53">
                        <w:tab/>
                        <w:t>Date:</w:t>
                      </w:r>
                    </w:p>
                  </w:txbxContent>
                </v:textbox>
                <w10:wrap type="square" anchorx="margin"/>
              </v:shape>
            </w:pict>
          </mc:Fallback>
        </mc:AlternateContent>
      </w:r>
    </w:p>
    <w:p w14:paraId="24BC06B8" w14:textId="77777777" w:rsidR="00BB4B64" w:rsidRPr="00BB4B64" w:rsidRDefault="00BB4B64" w:rsidP="00B131DE"/>
    <w:p w14:paraId="16862FF2" w14:textId="77777777" w:rsidR="00BB4B64" w:rsidRPr="00BB4B64" w:rsidRDefault="00BB4B64" w:rsidP="00B131DE"/>
    <w:p w14:paraId="122D2989" w14:textId="77777777" w:rsidR="00BB4B64" w:rsidRPr="00BB4B64" w:rsidRDefault="00BB4B64" w:rsidP="00B131DE"/>
    <w:p w14:paraId="1C3139B2" w14:textId="77777777" w:rsidR="00BB4B64" w:rsidRPr="00BB4B64" w:rsidRDefault="00BB4B64" w:rsidP="00B131DE"/>
    <w:p w14:paraId="519A14E7" w14:textId="5BEA18F0" w:rsidR="00BB4B64" w:rsidRPr="00BB4B64" w:rsidRDefault="00BB4B64" w:rsidP="00B131DE">
      <w:pPr>
        <w:tabs>
          <w:tab w:val="left" w:pos="3898"/>
        </w:tabs>
      </w:pPr>
      <w:r>
        <w:tab/>
      </w:r>
    </w:p>
    <w:p w14:paraId="6C64E8A9" w14:textId="77777777" w:rsidR="00BB4B64" w:rsidRPr="00BB4B64" w:rsidRDefault="00BB4B64" w:rsidP="00B131DE">
      <w:pPr>
        <w:sectPr w:rsidR="00BB4B64" w:rsidRPr="00BB4B64" w:rsidSect="008304EE">
          <w:headerReference w:type="default" r:id="rId12"/>
          <w:footerReference w:type="default" r:id="rId13"/>
          <w:headerReference w:type="first" r:id="rId14"/>
          <w:footerReference w:type="first" r:id="rId15"/>
          <w:pgSz w:w="12240" w:h="15840"/>
          <w:pgMar w:top="1296" w:right="1080" w:bottom="720" w:left="1080" w:header="634" w:footer="792" w:gutter="0"/>
          <w:cols w:space="720"/>
          <w:titlePg/>
          <w:docGrid w:linePitch="360"/>
        </w:sectPr>
      </w:pPr>
    </w:p>
    <w:p w14:paraId="763E839E" w14:textId="77777777" w:rsidR="00FD4D26" w:rsidRPr="00FD4D26" w:rsidRDefault="00FD4D26" w:rsidP="00FD4D26">
      <w:pPr>
        <w:spacing w:after="0"/>
      </w:pPr>
    </w:p>
    <w:p w14:paraId="574C37B6" w14:textId="77777777" w:rsidR="00FD4D26" w:rsidRPr="00FD4D26" w:rsidRDefault="00FD4D26" w:rsidP="00FD4D26">
      <w:pPr>
        <w:keepNext/>
        <w:keepLines/>
        <w:spacing w:before="40" w:after="0"/>
        <w:jc w:val="center"/>
        <w:outlineLvl w:val="1"/>
        <w:rPr>
          <w:rFonts w:eastAsiaTheme="majorEastAsia" w:cstheme="majorBidi"/>
          <w:b/>
          <w:sz w:val="40"/>
          <w:szCs w:val="40"/>
        </w:rPr>
      </w:pPr>
      <w:r w:rsidRPr="00FD4D26">
        <w:rPr>
          <w:rFonts w:eastAsiaTheme="majorEastAsia" w:cstheme="majorBidi"/>
          <w:b/>
          <w:sz w:val="40"/>
          <w:szCs w:val="40"/>
        </w:rPr>
        <w:t>Training Submission Form</w:t>
      </w:r>
    </w:p>
    <w:p w14:paraId="22022FF0" w14:textId="77777777" w:rsidR="00FD4D26" w:rsidRPr="00FD4D26" w:rsidRDefault="00FD4D26" w:rsidP="00FD4D26">
      <w:pPr>
        <w:spacing w:after="0"/>
        <w:jc w:val="center"/>
        <w:rPr>
          <w:sz w:val="20"/>
          <w:szCs w:val="20"/>
        </w:rPr>
      </w:pPr>
      <w:r w:rsidRPr="00FD4D26">
        <w:rPr>
          <w:sz w:val="20"/>
          <w:szCs w:val="20"/>
        </w:rPr>
        <w:t>Review the “</w:t>
      </w:r>
      <w:r w:rsidRPr="00FD4D26">
        <w:rPr>
          <w:b/>
          <w:sz w:val="20"/>
          <w:szCs w:val="20"/>
        </w:rPr>
        <w:t>START Coordinator Certification Renewal Information</w:t>
      </w:r>
      <w:r w:rsidRPr="00FD4D26">
        <w:rPr>
          <w:sz w:val="20"/>
          <w:szCs w:val="20"/>
        </w:rPr>
        <w:t>” document and attach ALL required documentation for Trainings Attended.</w:t>
      </w:r>
    </w:p>
    <w:p w14:paraId="48F5D677" w14:textId="77777777" w:rsidR="00FD4D26" w:rsidRPr="00FD4D26" w:rsidRDefault="00FD4D26" w:rsidP="00FD4D26">
      <w:pPr>
        <w:spacing w:after="0"/>
        <w:jc w:val="center"/>
        <w:rPr>
          <w:sz w:val="20"/>
          <w:szCs w:val="20"/>
        </w:rPr>
      </w:pPr>
    </w:p>
    <w:p w14:paraId="1A3169A0" w14:textId="77777777" w:rsidR="00FD4D26" w:rsidRPr="00FD4D26" w:rsidRDefault="00FD4D26" w:rsidP="00FD4D26">
      <w:pPr>
        <w:shd w:val="clear" w:color="auto" w:fill="2F568C"/>
        <w:spacing w:after="0"/>
        <w:jc w:val="center"/>
        <w:rPr>
          <w:b/>
          <w:color w:val="FFFFFF" w:themeColor="background1"/>
          <w:sz w:val="24"/>
          <w:szCs w:val="20"/>
        </w:rPr>
      </w:pPr>
      <w:r w:rsidRPr="00FD4D26">
        <w:rPr>
          <w:b/>
          <w:color w:val="FFFFFF" w:themeColor="background1"/>
          <w:sz w:val="24"/>
          <w:szCs w:val="20"/>
        </w:rPr>
        <w:t xml:space="preserve">Trainings Attended (24 </w:t>
      </w:r>
      <w:proofErr w:type="spellStart"/>
      <w:r w:rsidRPr="00FD4D26">
        <w:rPr>
          <w:b/>
          <w:color w:val="FFFFFF" w:themeColor="background1"/>
          <w:sz w:val="24"/>
          <w:szCs w:val="20"/>
        </w:rPr>
        <w:t>hrs</w:t>
      </w:r>
      <w:proofErr w:type="spellEnd"/>
      <w:r w:rsidRPr="00FD4D26">
        <w:rPr>
          <w:b/>
          <w:color w:val="FFFFFF" w:themeColor="background1"/>
          <w:sz w:val="24"/>
          <w:szCs w:val="20"/>
        </w:rPr>
        <w:t xml:space="preserve"> minimum- Proof of Attendance Required)</w:t>
      </w:r>
    </w:p>
    <w:tbl>
      <w:tblPr>
        <w:tblStyle w:val="TableGrid"/>
        <w:tblW w:w="0" w:type="auto"/>
        <w:tblLayout w:type="fixed"/>
        <w:tblLook w:val="04A0" w:firstRow="1" w:lastRow="0" w:firstColumn="1" w:lastColumn="0" w:noHBand="0" w:noVBand="1"/>
      </w:tblPr>
      <w:tblGrid>
        <w:gridCol w:w="5125"/>
        <w:gridCol w:w="3150"/>
        <w:gridCol w:w="3690"/>
        <w:gridCol w:w="1885"/>
      </w:tblGrid>
      <w:tr w:rsidR="00FD4D26" w:rsidRPr="00FD4D26" w14:paraId="09598ADE" w14:textId="77777777" w:rsidTr="000417D8">
        <w:tc>
          <w:tcPr>
            <w:tcW w:w="5125" w:type="dxa"/>
            <w:shd w:val="clear" w:color="auto" w:fill="E7E6E6" w:themeFill="background2"/>
          </w:tcPr>
          <w:p w14:paraId="74ADE328" w14:textId="77777777" w:rsidR="00FD4D26" w:rsidRPr="00FD4D26" w:rsidRDefault="00FD4D26" w:rsidP="00FD4D26">
            <w:pPr>
              <w:jc w:val="center"/>
              <w:rPr>
                <w:rFonts w:cstheme="minorBidi"/>
                <w:b/>
              </w:rPr>
            </w:pPr>
            <w:r w:rsidRPr="00FD4D26">
              <w:rPr>
                <w:rFonts w:cstheme="minorBidi"/>
                <w:b/>
              </w:rPr>
              <w:t>Training Name</w:t>
            </w:r>
          </w:p>
        </w:tc>
        <w:tc>
          <w:tcPr>
            <w:tcW w:w="3150" w:type="dxa"/>
            <w:shd w:val="clear" w:color="auto" w:fill="E7E6E6" w:themeFill="background2"/>
          </w:tcPr>
          <w:p w14:paraId="4DF07309" w14:textId="77777777" w:rsidR="00FD4D26" w:rsidRPr="00FD4D26" w:rsidRDefault="00FD4D26" w:rsidP="00FD4D26">
            <w:pPr>
              <w:jc w:val="center"/>
              <w:rPr>
                <w:rFonts w:cstheme="minorBidi"/>
                <w:b/>
              </w:rPr>
            </w:pPr>
            <w:r w:rsidRPr="00FD4D26">
              <w:rPr>
                <w:rFonts w:cstheme="minorBidi"/>
                <w:b/>
              </w:rPr>
              <w:t>Date(s)</w:t>
            </w:r>
          </w:p>
        </w:tc>
        <w:tc>
          <w:tcPr>
            <w:tcW w:w="3690" w:type="dxa"/>
            <w:shd w:val="clear" w:color="auto" w:fill="E7E6E6" w:themeFill="background2"/>
          </w:tcPr>
          <w:p w14:paraId="1C7A03B4" w14:textId="77777777" w:rsidR="00FD4D26" w:rsidRPr="00FD4D26" w:rsidRDefault="00FD4D26" w:rsidP="00FD4D26">
            <w:pPr>
              <w:jc w:val="center"/>
              <w:rPr>
                <w:rFonts w:cstheme="minorBidi"/>
                <w:b/>
              </w:rPr>
            </w:pPr>
            <w:r w:rsidRPr="00FD4D26">
              <w:rPr>
                <w:rFonts w:cstheme="minorBidi"/>
                <w:b/>
              </w:rPr>
              <w:t>Location</w:t>
            </w:r>
          </w:p>
        </w:tc>
        <w:tc>
          <w:tcPr>
            <w:tcW w:w="1885" w:type="dxa"/>
            <w:shd w:val="clear" w:color="auto" w:fill="E7E6E6" w:themeFill="background2"/>
          </w:tcPr>
          <w:p w14:paraId="0FECC54B" w14:textId="77777777" w:rsidR="00FD4D26" w:rsidRPr="00FD4D26" w:rsidRDefault="00FD4D26" w:rsidP="00FD4D26">
            <w:pPr>
              <w:jc w:val="center"/>
              <w:rPr>
                <w:rFonts w:cstheme="minorBidi"/>
                <w:b/>
              </w:rPr>
            </w:pPr>
            <w:r w:rsidRPr="00FD4D26">
              <w:rPr>
                <w:rFonts w:cstheme="minorBidi"/>
                <w:b/>
              </w:rPr>
              <w:t>Hours</w:t>
            </w:r>
          </w:p>
        </w:tc>
      </w:tr>
      <w:tr w:rsidR="00FD4D26" w:rsidRPr="00FD4D26" w14:paraId="65F6CBDC" w14:textId="77777777" w:rsidTr="000417D8">
        <w:tc>
          <w:tcPr>
            <w:tcW w:w="5125" w:type="dxa"/>
          </w:tcPr>
          <w:p w14:paraId="4B31181A" w14:textId="77777777" w:rsidR="00FD4D26" w:rsidRPr="00FD4D26" w:rsidRDefault="00FD4D26" w:rsidP="00FD4D26">
            <w:pPr>
              <w:rPr>
                <w:rFonts w:cstheme="minorBidi"/>
              </w:rPr>
            </w:pPr>
          </w:p>
        </w:tc>
        <w:tc>
          <w:tcPr>
            <w:tcW w:w="3150" w:type="dxa"/>
          </w:tcPr>
          <w:p w14:paraId="357672CA" w14:textId="77777777" w:rsidR="00FD4D26" w:rsidRPr="00FD4D26" w:rsidRDefault="00FD4D26" w:rsidP="00FD4D26">
            <w:pPr>
              <w:rPr>
                <w:rFonts w:cstheme="minorBidi"/>
              </w:rPr>
            </w:pPr>
          </w:p>
        </w:tc>
        <w:tc>
          <w:tcPr>
            <w:tcW w:w="3690" w:type="dxa"/>
          </w:tcPr>
          <w:p w14:paraId="1C1E84F4" w14:textId="77777777" w:rsidR="00FD4D26" w:rsidRPr="00FD4D26" w:rsidRDefault="00FD4D26" w:rsidP="00FD4D26">
            <w:pPr>
              <w:rPr>
                <w:rFonts w:cstheme="minorBidi"/>
              </w:rPr>
            </w:pPr>
          </w:p>
        </w:tc>
        <w:tc>
          <w:tcPr>
            <w:tcW w:w="1885" w:type="dxa"/>
          </w:tcPr>
          <w:p w14:paraId="59DF48C0" w14:textId="77777777" w:rsidR="00FD4D26" w:rsidRPr="00FD4D26" w:rsidRDefault="00FD4D26" w:rsidP="00FD4D26">
            <w:pPr>
              <w:rPr>
                <w:rFonts w:cstheme="minorBidi"/>
              </w:rPr>
            </w:pPr>
          </w:p>
        </w:tc>
      </w:tr>
      <w:tr w:rsidR="00FD4D26" w:rsidRPr="00FD4D26" w14:paraId="1BCC93DA" w14:textId="77777777" w:rsidTr="000417D8">
        <w:tc>
          <w:tcPr>
            <w:tcW w:w="5125" w:type="dxa"/>
          </w:tcPr>
          <w:p w14:paraId="47F79628" w14:textId="77777777" w:rsidR="00FD4D26" w:rsidRPr="00FD4D26" w:rsidRDefault="00FD4D26" w:rsidP="00FD4D26">
            <w:pPr>
              <w:rPr>
                <w:rFonts w:cstheme="minorBidi"/>
              </w:rPr>
            </w:pPr>
          </w:p>
        </w:tc>
        <w:tc>
          <w:tcPr>
            <w:tcW w:w="3150" w:type="dxa"/>
          </w:tcPr>
          <w:p w14:paraId="00485134" w14:textId="77777777" w:rsidR="00FD4D26" w:rsidRPr="00FD4D26" w:rsidRDefault="00FD4D26" w:rsidP="00FD4D26">
            <w:pPr>
              <w:rPr>
                <w:rFonts w:cstheme="minorBidi"/>
              </w:rPr>
            </w:pPr>
          </w:p>
        </w:tc>
        <w:tc>
          <w:tcPr>
            <w:tcW w:w="3690" w:type="dxa"/>
          </w:tcPr>
          <w:p w14:paraId="715FF51B" w14:textId="77777777" w:rsidR="00FD4D26" w:rsidRPr="00FD4D26" w:rsidRDefault="00FD4D26" w:rsidP="00FD4D26">
            <w:pPr>
              <w:rPr>
                <w:rFonts w:cstheme="minorBidi"/>
              </w:rPr>
            </w:pPr>
          </w:p>
        </w:tc>
        <w:tc>
          <w:tcPr>
            <w:tcW w:w="1885" w:type="dxa"/>
          </w:tcPr>
          <w:p w14:paraId="094AF603" w14:textId="77777777" w:rsidR="00FD4D26" w:rsidRPr="00FD4D26" w:rsidRDefault="00FD4D26" w:rsidP="00FD4D26">
            <w:pPr>
              <w:rPr>
                <w:rFonts w:cstheme="minorBidi"/>
              </w:rPr>
            </w:pPr>
          </w:p>
        </w:tc>
      </w:tr>
      <w:tr w:rsidR="00FD4D26" w:rsidRPr="00FD4D26" w14:paraId="68187C28" w14:textId="77777777" w:rsidTr="000417D8">
        <w:tc>
          <w:tcPr>
            <w:tcW w:w="5125" w:type="dxa"/>
          </w:tcPr>
          <w:p w14:paraId="1250E5F8" w14:textId="77777777" w:rsidR="00FD4D26" w:rsidRPr="00FD4D26" w:rsidRDefault="00FD4D26" w:rsidP="00FD4D26">
            <w:pPr>
              <w:rPr>
                <w:rFonts w:cstheme="minorBidi"/>
              </w:rPr>
            </w:pPr>
          </w:p>
        </w:tc>
        <w:tc>
          <w:tcPr>
            <w:tcW w:w="3150" w:type="dxa"/>
          </w:tcPr>
          <w:p w14:paraId="4493116B" w14:textId="77777777" w:rsidR="00FD4D26" w:rsidRPr="00FD4D26" w:rsidRDefault="00FD4D26" w:rsidP="00FD4D26">
            <w:pPr>
              <w:rPr>
                <w:rFonts w:cstheme="minorBidi"/>
              </w:rPr>
            </w:pPr>
          </w:p>
        </w:tc>
        <w:tc>
          <w:tcPr>
            <w:tcW w:w="3690" w:type="dxa"/>
          </w:tcPr>
          <w:p w14:paraId="591003CC" w14:textId="77777777" w:rsidR="00FD4D26" w:rsidRPr="00FD4D26" w:rsidRDefault="00FD4D26" w:rsidP="00FD4D26">
            <w:pPr>
              <w:rPr>
                <w:rFonts w:cstheme="minorBidi"/>
              </w:rPr>
            </w:pPr>
          </w:p>
        </w:tc>
        <w:tc>
          <w:tcPr>
            <w:tcW w:w="1885" w:type="dxa"/>
          </w:tcPr>
          <w:p w14:paraId="566E7F5A" w14:textId="77777777" w:rsidR="00FD4D26" w:rsidRPr="00FD4D26" w:rsidRDefault="00FD4D26" w:rsidP="00FD4D26">
            <w:pPr>
              <w:rPr>
                <w:rFonts w:cstheme="minorBidi"/>
              </w:rPr>
            </w:pPr>
          </w:p>
        </w:tc>
      </w:tr>
      <w:tr w:rsidR="00FD4D26" w:rsidRPr="00FD4D26" w14:paraId="7F5E3A8F" w14:textId="77777777" w:rsidTr="000417D8">
        <w:tc>
          <w:tcPr>
            <w:tcW w:w="5125" w:type="dxa"/>
          </w:tcPr>
          <w:p w14:paraId="0E5FE9EB" w14:textId="77777777" w:rsidR="00FD4D26" w:rsidRPr="00FD4D26" w:rsidRDefault="00FD4D26" w:rsidP="00FD4D26">
            <w:pPr>
              <w:rPr>
                <w:rFonts w:cstheme="minorBidi"/>
              </w:rPr>
            </w:pPr>
          </w:p>
        </w:tc>
        <w:tc>
          <w:tcPr>
            <w:tcW w:w="3150" w:type="dxa"/>
          </w:tcPr>
          <w:p w14:paraId="109D989E" w14:textId="77777777" w:rsidR="00FD4D26" w:rsidRPr="00FD4D26" w:rsidRDefault="00FD4D26" w:rsidP="00FD4D26">
            <w:pPr>
              <w:rPr>
                <w:rFonts w:cstheme="minorBidi"/>
              </w:rPr>
            </w:pPr>
          </w:p>
        </w:tc>
        <w:tc>
          <w:tcPr>
            <w:tcW w:w="3690" w:type="dxa"/>
          </w:tcPr>
          <w:p w14:paraId="08F49A60" w14:textId="77777777" w:rsidR="00FD4D26" w:rsidRPr="00FD4D26" w:rsidRDefault="00FD4D26" w:rsidP="00FD4D26">
            <w:pPr>
              <w:rPr>
                <w:rFonts w:cstheme="minorBidi"/>
              </w:rPr>
            </w:pPr>
          </w:p>
        </w:tc>
        <w:tc>
          <w:tcPr>
            <w:tcW w:w="1885" w:type="dxa"/>
          </w:tcPr>
          <w:p w14:paraId="2AD31876" w14:textId="77777777" w:rsidR="00FD4D26" w:rsidRPr="00FD4D26" w:rsidRDefault="00FD4D26" w:rsidP="00FD4D26">
            <w:pPr>
              <w:rPr>
                <w:rFonts w:cstheme="minorBidi"/>
              </w:rPr>
            </w:pPr>
          </w:p>
        </w:tc>
      </w:tr>
      <w:tr w:rsidR="00FD4D26" w:rsidRPr="00FD4D26" w14:paraId="3E675A3E" w14:textId="77777777" w:rsidTr="000417D8">
        <w:tc>
          <w:tcPr>
            <w:tcW w:w="5125" w:type="dxa"/>
          </w:tcPr>
          <w:p w14:paraId="5CF97C07" w14:textId="77777777" w:rsidR="00FD4D26" w:rsidRPr="00FD4D26" w:rsidRDefault="00FD4D26" w:rsidP="00FD4D26">
            <w:pPr>
              <w:rPr>
                <w:rFonts w:cstheme="minorBidi"/>
              </w:rPr>
            </w:pPr>
          </w:p>
        </w:tc>
        <w:tc>
          <w:tcPr>
            <w:tcW w:w="3150" w:type="dxa"/>
          </w:tcPr>
          <w:p w14:paraId="6A1810F3" w14:textId="77777777" w:rsidR="00FD4D26" w:rsidRPr="00FD4D26" w:rsidRDefault="00FD4D26" w:rsidP="00FD4D26">
            <w:pPr>
              <w:rPr>
                <w:rFonts w:cstheme="minorBidi"/>
              </w:rPr>
            </w:pPr>
          </w:p>
        </w:tc>
        <w:tc>
          <w:tcPr>
            <w:tcW w:w="3690" w:type="dxa"/>
          </w:tcPr>
          <w:p w14:paraId="384F3682" w14:textId="77777777" w:rsidR="00FD4D26" w:rsidRPr="00FD4D26" w:rsidRDefault="00FD4D26" w:rsidP="00FD4D26">
            <w:pPr>
              <w:rPr>
                <w:rFonts w:cstheme="minorBidi"/>
              </w:rPr>
            </w:pPr>
          </w:p>
        </w:tc>
        <w:tc>
          <w:tcPr>
            <w:tcW w:w="1885" w:type="dxa"/>
          </w:tcPr>
          <w:p w14:paraId="51EAF935" w14:textId="77777777" w:rsidR="00FD4D26" w:rsidRPr="00FD4D26" w:rsidRDefault="00FD4D26" w:rsidP="00FD4D26">
            <w:pPr>
              <w:rPr>
                <w:rFonts w:cstheme="minorBidi"/>
              </w:rPr>
            </w:pPr>
          </w:p>
        </w:tc>
      </w:tr>
      <w:tr w:rsidR="00FD4D26" w:rsidRPr="00FD4D26" w14:paraId="51BD2192" w14:textId="77777777" w:rsidTr="000417D8">
        <w:tc>
          <w:tcPr>
            <w:tcW w:w="5125" w:type="dxa"/>
          </w:tcPr>
          <w:p w14:paraId="1DFDDD42" w14:textId="77777777" w:rsidR="00FD4D26" w:rsidRPr="00FD4D26" w:rsidRDefault="00FD4D26" w:rsidP="00FD4D26">
            <w:pPr>
              <w:rPr>
                <w:rFonts w:cstheme="minorBidi"/>
              </w:rPr>
            </w:pPr>
          </w:p>
        </w:tc>
        <w:tc>
          <w:tcPr>
            <w:tcW w:w="3150" w:type="dxa"/>
          </w:tcPr>
          <w:p w14:paraId="2F1DF38F" w14:textId="77777777" w:rsidR="00FD4D26" w:rsidRPr="00FD4D26" w:rsidRDefault="00FD4D26" w:rsidP="00FD4D26">
            <w:pPr>
              <w:rPr>
                <w:rFonts w:cstheme="minorBidi"/>
              </w:rPr>
            </w:pPr>
          </w:p>
        </w:tc>
        <w:tc>
          <w:tcPr>
            <w:tcW w:w="3690" w:type="dxa"/>
          </w:tcPr>
          <w:p w14:paraId="2B1592D6" w14:textId="77777777" w:rsidR="00FD4D26" w:rsidRPr="00FD4D26" w:rsidRDefault="00FD4D26" w:rsidP="00FD4D26">
            <w:pPr>
              <w:rPr>
                <w:rFonts w:cstheme="minorBidi"/>
              </w:rPr>
            </w:pPr>
          </w:p>
        </w:tc>
        <w:tc>
          <w:tcPr>
            <w:tcW w:w="1885" w:type="dxa"/>
          </w:tcPr>
          <w:p w14:paraId="75AEE611" w14:textId="77777777" w:rsidR="00FD4D26" w:rsidRPr="00FD4D26" w:rsidRDefault="00FD4D26" w:rsidP="00FD4D26">
            <w:pPr>
              <w:rPr>
                <w:rFonts w:cstheme="minorBidi"/>
              </w:rPr>
            </w:pPr>
          </w:p>
        </w:tc>
      </w:tr>
      <w:tr w:rsidR="00FD4D26" w:rsidRPr="00FD4D26" w14:paraId="24B48B32" w14:textId="77777777" w:rsidTr="000417D8">
        <w:tc>
          <w:tcPr>
            <w:tcW w:w="5125" w:type="dxa"/>
          </w:tcPr>
          <w:p w14:paraId="5FBDC091" w14:textId="77777777" w:rsidR="00FD4D26" w:rsidRPr="00FD4D26" w:rsidRDefault="00FD4D26" w:rsidP="00FD4D26">
            <w:pPr>
              <w:rPr>
                <w:rFonts w:cstheme="minorBidi"/>
              </w:rPr>
            </w:pPr>
          </w:p>
        </w:tc>
        <w:tc>
          <w:tcPr>
            <w:tcW w:w="3150" w:type="dxa"/>
          </w:tcPr>
          <w:p w14:paraId="0D917569" w14:textId="77777777" w:rsidR="00FD4D26" w:rsidRPr="00FD4D26" w:rsidRDefault="00FD4D26" w:rsidP="00FD4D26">
            <w:pPr>
              <w:rPr>
                <w:rFonts w:cstheme="minorBidi"/>
              </w:rPr>
            </w:pPr>
          </w:p>
        </w:tc>
        <w:tc>
          <w:tcPr>
            <w:tcW w:w="3690" w:type="dxa"/>
          </w:tcPr>
          <w:p w14:paraId="205204DA" w14:textId="77777777" w:rsidR="00FD4D26" w:rsidRPr="00FD4D26" w:rsidRDefault="00FD4D26" w:rsidP="00FD4D26">
            <w:pPr>
              <w:rPr>
                <w:rFonts w:cstheme="minorBidi"/>
              </w:rPr>
            </w:pPr>
          </w:p>
        </w:tc>
        <w:tc>
          <w:tcPr>
            <w:tcW w:w="1885" w:type="dxa"/>
          </w:tcPr>
          <w:p w14:paraId="0590F285" w14:textId="77777777" w:rsidR="00FD4D26" w:rsidRPr="00FD4D26" w:rsidRDefault="00FD4D26" w:rsidP="00FD4D26">
            <w:pPr>
              <w:rPr>
                <w:rFonts w:cstheme="minorBidi"/>
              </w:rPr>
            </w:pPr>
          </w:p>
        </w:tc>
      </w:tr>
      <w:tr w:rsidR="00FD4D26" w:rsidRPr="00FD4D26" w14:paraId="3AF25CB0" w14:textId="77777777" w:rsidTr="000417D8">
        <w:tc>
          <w:tcPr>
            <w:tcW w:w="5125" w:type="dxa"/>
          </w:tcPr>
          <w:p w14:paraId="3D4CBD74" w14:textId="77777777" w:rsidR="00FD4D26" w:rsidRPr="00FD4D26" w:rsidRDefault="00FD4D26" w:rsidP="00FD4D26">
            <w:pPr>
              <w:rPr>
                <w:rFonts w:cstheme="minorBidi"/>
              </w:rPr>
            </w:pPr>
          </w:p>
        </w:tc>
        <w:tc>
          <w:tcPr>
            <w:tcW w:w="3150" w:type="dxa"/>
          </w:tcPr>
          <w:p w14:paraId="440CDF23" w14:textId="77777777" w:rsidR="00FD4D26" w:rsidRPr="00FD4D26" w:rsidRDefault="00FD4D26" w:rsidP="00FD4D26">
            <w:pPr>
              <w:rPr>
                <w:rFonts w:cstheme="minorBidi"/>
              </w:rPr>
            </w:pPr>
          </w:p>
        </w:tc>
        <w:tc>
          <w:tcPr>
            <w:tcW w:w="3690" w:type="dxa"/>
          </w:tcPr>
          <w:p w14:paraId="3CD90CF2" w14:textId="77777777" w:rsidR="00FD4D26" w:rsidRPr="00FD4D26" w:rsidRDefault="00FD4D26" w:rsidP="00FD4D26">
            <w:pPr>
              <w:rPr>
                <w:rFonts w:cstheme="minorBidi"/>
              </w:rPr>
            </w:pPr>
          </w:p>
        </w:tc>
        <w:tc>
          <w:tcPr>
            <w:tcW w:w="1885" w:type="dxa"/>
          </w:tcPr>
          <w:p w14:paraId="6DD26179" w14:textId="51836AED" w:rsidR="00FD4D26" w:rsidRPr="003D7C44" w:rsidRDefault="003D7C44" w:rsidP="00FD4D26">
            <w:pPr>
              <w:rPr>
                <w:rFonts w:cstheme="minorBidi"/>
                <w:b/>
                <w:bCs/>
              </w:rPr>
            </w:pPr>
            <w:r>
              <w:rPr>
                <w:rFonts w:cstheme="minorBidi"/>
                <w:b/>
                <w:bCs/>
              </w:rPr>
              <w:t xml:space="preserve">TOTAL: </w:t>
            </w:r>
          </w:p>
        </w:tc>
      </w:tr>
    </w:tbl>
    <w:p w14:paraId="7EDA9DFB" w14:textId="77777777" w:rsidR="00FD4D26" w:rsidRPr="00FD4D26" w:rsidRDefault="00FD4D26" w:rsidP="00FD4D26">
      <w:pPr>
        <w:spacing w:after="0" w:line="240" w:lineRule="auto"/>
        <w:rPr>
          <w:rFonts w:cstheme="minorBidi"/>
        </w:rPr>
      </w:pPr>
    </w:p>
    <w:p w14:paraId="23EBA26B" w14:textId="77777777" w:rsidR="00FD4D26" w:rsidRPr="00FD4D26" w:rsidRDefault="00FD4D26" w:rsidP="00FD4D26">
      <w:pPr>
        <w:shd w:val="clear" w:color="auto" w:fill="2F568C"/>
        <w:spacing w:after="0"/>
        <w:jc w:val="center"/>
        <w:rPr>
          <w:b/>
          <w:color w:val="FFFFFF" w:themeColor="background1"/>
          <w:sz w:val="24"/>
          <w:szCs w:val="20"/>
        </w:rPr>
      </w:pPr>
      <w:r w:rsidRPr="00FD4D26">
        <w:rPr>
          <w:b/>
          <w:color w:val="FFFFFF" w:themeColor="background1"/>
          <w:sz w:val="24"/>
          <w:szCs w:val="20"/>
        </w:rPr>
        <w:t>Trainings Provided (3 trainings minimum- Supervisor initials required)</w:t>
      </w:r>
    </w:p>
    <w:tbl>
      <w:tblPr>
        <w:tblStyle w:val="TableGrid"/>
        <w:tblW w:w="0" w:type="auto"/>
        <w:tblLayout w:type="fixed"/>
        <w:tblLook w:val="04A0" w:firstRow="1" w:lastRow="0" w:firstColumn="1" w:lastColumn="0" w:noHBand="0" w:noVBand="1"/>
      </w:tblPr>
      <w:tblGrid>
        <w:gridCol w:w="4262"/>
        <w:gridCol w:w="2683"/>
        <w:gridCol w:w="2578"/>
        <w:gridCol w:w="2231"/>
        <w:gridCol w:w="2096"/>
      </w:tblGrid>
      <w:tr w:rsidR="00FD4D26" w:rsidRPr="00FD4D26" w14:paraId="0FF6758B" w14:textId="77777777" w:rsidTr="000417D8">
        <w:tc>
          <w:tcPr>
            <w:tcW w:w="4262" w:type="dxa"/>
            <w:shd w:val="clear" w:color="auto" w:fill="E7E6E6" w:themeFill="background2"/>
          </w:tcPr>
          <w:p w14:paraId="21C29CA5" w14:textId="77777777" w:rsidR="00FD4D26" w:rsidRPr="00FD4D26" w:rsidRDefault="00FD4D26" w:rsidP="00FD4D26">
            <w:pPr>
              <w:jc w:val="center"/>
              <w:rPr>
                <w:rFonts w:cstheme="minorBidi"/>
                <w:b/>
              </w:rPr>
            </w:pPr>
            <w:r w:rsidRPr="00FD4D26">
              <w:rPr>
                <w:rFonts w:cstheme="minorBidi"/>
                <w:b/>
              </w:rPr>
              <w:t>Training Name</w:t>
            </w:r>
          </w:p>
        </w:tc>
        <w:tc>
          <w:tcPr>
            <w:tcW w:w="2683" w:type="dxa"/>
            <w:shd w:val="clear" w:color="auto" w:fill="E7E6E6" w:themeFill="background2"/>
          </w:tcPr>
          <w:p w14:paraId="42001B24" w14:textId="77777777" w:rsidR="00FD4D26" w:rsidRPr="00FD4D26" w:rsidRDefault="00FD4D26" w:rsidP="00FD4D26">
            <w:pPr>
              <w:jc w:val="center"/>
              <w:rPr>
                <w:rFonts w:cstheme="minorBidi"/>
                <w:b/>
              </w:rPr>
            </w:pPr>
            <w:r w:rsidRPr="00FD4D26">
              <w:rPr>
                <w:rFonts w:cstheme="minorBidi"/>
                <w:b/>
              </w:rPr>
              <w:t>Date(s)</w:t>
            </w:r>
          </w:p>
        </w:tc>
        <w:tc>
          <w:tcPr>
            <w:tcW w:w="2578" w:type="dxa"/>
            <w:shd w:val="clear" w:color="auto" w:fill="E7E6E6" w:themeFill="background2"/>
          </w:tcPr>
          <w:p w14:paraId="191E0C92" w14:textId="77777777" w:rsidR="00FD4D26" w:rsidRPr="00FD4D26" w:rsidRDefault="00FD4D26" w:rsidP="00FD4D26">
            <w:pPr>
              <w:jc w:val="center"/>
              <w:rPr>
                <w:rFonts w:cstheme="minorBidi"/>
                <w:b/>
              </w:rPr>
            </w:pPr>
            <w:r w:rsidRPr="00FD4D26">
              <w:rPr>
                <w:rFonts w:cstheme="minorBidi"/>
                <w:b/>
              </w:rPr>
              <w:t>Location</w:t>
            </w:r>
          </w:p>
        </w:tc>
        <w:tc>
          <w:tcPr>
            <w:tcW w:w="2231" w:type="dxa"/>
            <w:shd w:val="clear" w:color="auto" w:fill="E7E6E6" w:themeFill="background2"/>
          </w:tcPr>
          <w:p w14:paraId="30D5045F" w14:textId="77777777" w:rsidR="00FD4D26" w:rsidRPr="00FD4D26" w:rsidRDefault="00FD4D26" w:rsidP="00FD4D26">
            <w:pPr>
              <w:jc w:val="center"/>
              <w:rPr>
                <w:rFonts w:cstheme="minorBidi"/>
                <w:b/>
              </w:rPr>
            </w:pPr>
            <w:r w:rsidRPr="00FD4D26">
              <w:rPr>
                <w:rFonts w:cstheme="minorBidi"/>
                <w:b/>
              </w:rPr>
              <w:t>Hours</w:t>
            </w:r>
          </w:p>
        </w:tc>
        <w:tc>
          <w:tcPr>
            <w:tcW w:w="2096" w:type="dxa"/>
            <w:shd w:val="clear" w:color="auto" w:fill="E7E6E6" w:themeFill="background2"/>
          </w:tcPr>
          <w:p w14:paraId="7715875A" w14:textId="77777777" w:rsidR="00FD4D26" w:rsidRPr="00FD4D26" w:rsidRDefault="00FD4D26" w:rsidP="00FD4D26">
            <w:pPr>
              <w:jc w:val="center"/>
              <w:rPr>
                <w:rFonts w:cstheme="minorBidi"/>
                <w:b/>
              </w:rPr>
            </w:pPr>
            <w:r w:rsidRPr="00FD4D26">
              <w:rPr>
                <w:rFonts w:cstheme="minorBidi"/>
                <w:b/>
              </w:rPr>
              <w:t>Supervisor Initials</w:t>
            </w:r>
          </w:p>
        </w:tc>
      </w:tr>
      <w:tr w:rsidR="00FD4D26" w:rsidRPr="00FD4D26" w14:paraId="38586E15" w14:textId="77777777" w:rsidTr="000417D8">
        <w:tc>
          <w:tcPr>
            <w:tcW w:w="4262" w:type="dxa"/>
          </w:tcPr>
          <w:p w14:paraId="7D08140F" w14:textId="77777777" w:rsidR="00FD4D26" w:rsidRPr="00FD4D26" w:rsidRDefault="00FD4D26" w:rsidP="00FD4D26">
            <w:pPr>
              <w:rPr>
                <w:rFonts w:cstheme="minorBidi"/>
              </w:rPr>
            </w:pPr>
          </w:p>
        </w:tc>
        <w:tc>
          <w:tcPr>
            <w:tcW w:w="2683" w:type="dxa"/>
          </w:tcPr>
          <w:p w14:paraId="39F676FD" w14:textId="77777777" w:rsidR="00FD4D26" w:rsidRPr="00FD4D26" w:rsidRDefault="00FD4D26" w:rsidP="00FD4D26">
            <w:pPr>
              <w:rPr>
                <w:rFonts w:cstheme="minorBidi"/>
              </w:rPr>
            </w:pPr>
          </w:p>
        </w:tc>
        <w:tc>
          <w:tcPr>
            <w:tcW w:w="2578" w:type="dxa"/>
          </w:tcPr>
          <w:p w14:paraId="3F3FA559" w14:textId="77777777" w:rsidR="00FD4D26" w:rsidRPr="00FD4D26" w:rsidRDefault="00FD4D26" w:rsidP="00FD4D26">
            <w:pPr>
              <w:rPr>
                <w:rFonts w:cstheme="minorBidi"/>
              </w:rPr>
            </w:pPr>
          </w:p>
        </w:tc>
        <w:tc>
          <w:tcPr>
            <w:tcW w:w="2231" w:type="dxa"/>
          </w:tcPr>
          <w:p w14:paraId="07B70E38" w14:textId="77777777" w:rsidR="00FD4D26" w:rsidRPr="00FD4D26" w:rsidRDefault="00FD4D26" w:rsidP="00FD4D26">
            <w:pPr>
              <w:rPr>
                <w:rFonts w:cstheme="minorBidi"/>
              </w:rPr>
            </w:pPr>
          </w:p>
        </w:tc>
        <w:tc>
          <w:tcPr>
            <w:tcW w:w="2096" w:type="dxa"/>
          </w:tcPr>
          <w:p w14:paraId="14A92761" w14:textId="77777777" w:rsidR="00FD4D26" w:rsidRPr="00FD4D26" w:rsidRDefault="00FD4D26" w:rsidP="00FD4D26">
            <w:pPr>
              <w:rPr>
                <w:rFonts w:cstheme="minorBidi"/>
              </w:rPr>
            </w:pPr>
          </w:p>
        </w:tc>
      </w:tr>
      <w:tr w:rsidR="00FD4D26" w:rsidRPr="00FD4D26" w14:paraId="14B0A640" w14:textId="77777777" w:rsidTr="000417D8">
        <w:tc>
          <w:tcPr>
            <w:tcW w:w="4262" w:type="dxa"/>
          </w:tcPr>
          <w:p w14:paraId="3383FE29" w14:textId="77777777" w:rsidR="00FD4D26" w:rsidRPr="00FD4D26" w:rsidRDefault="00FD4D26" w:rsidP="00FD4D26">
            <w:pPr>
              <w:rPr>
                <w:rFonts w:cstheme="minorBidi"/>
              </w:rPr>
            </w:pPr>
          </w:p>
        </w:tc>
        <w:tc>
          <w:tcPr>
            <w:tcW w:w="2683" w:type="dxa"/>
          </w:tcPr>
          <w:p w14:paraId="69BA3F43" w14:textId="77777777" w:rsidR="00FD4D26" w:rsidRPr="00FD4D26" w:rsidRDefault="00FD4D26" w:rsidP="00FD4D26">
            <w:pPr>
              <w:rPr>
                <w:rFonts w:cstheme="minorBidi"/>
              </w:rPr>
            </w:pPr>
          </w:p>
        </w:tc>
        <w:tc>
          <w:tcPr>
            <w:tcW w:w="2578" w:type="dxa"/>
          </w:tcPr>
          <w:p w14:paraId="2919DB69" w14:textId="77777777" w:rsidR="00FD4D26" w:rsidRPr="00FD4D26" w:rsidRDefault="00FD4D26" w:rsidP="00FD4D26">
            <w:pPr>
              <w:rPr>
                <w:rFonts w:cstheme="minorBidi"/>
              </w:rPr>
            </w:pPr>
          </w:p>
        </w:tc>
        <w:tc>
          <w:tcPr>
            <w:tcW w:w="2231" w:type="dxa"/>
          </w:tcPr>
          <w:p w14:paraId="60031E77" w14:textId="77777777" w:rsidR="00FD4D26" w:rsidRPr="00FD4D26" w:rsidRDefault="00FD4D26" w:rsidP="00FD4D26">
            <w:pPr>
              <w:rPr>
                <w:rFonts w:cstheme="minorBidi"/>
              </w:rPr>
            </w:pPr>
          </w:p>
        </w:tc>
        <w:tc>
          <w:tcPr>
            <w:tcW w:w="2096" w:type="dxa"/>
          </w:tcPr>
          <w:p w14:paraId="72B49478" w14:textId="77777777" w:rsidR="00FD4D26" w:rsidRPr="00FD4D26" w:rsidRDefault="00FD4D26" w:rsidP="00FD4D26">
            <w:pPr>
              <w:rPr>
                <w:rFonts w:cstheme="minorBidi"/>
              </w:rPr>
            </w:pPr>
          </w:p>
        </w:tc>
      </w:tr>
      <w:tr w:rsidR="00FD4D26" w:rsidRPr="00FD4D26" w14:paraId="20101450" w14:textId="77777777" w:rsidTr="000417D8">
        <w:tc>
          <w:tcPr>
            <w:tcW w:w="4262" w:type="dxa"/>
          </w:tcPr>
          <w:p w14:paraId="57E69308" w14:textId="77777777" w:rsidR="00FD4D26" w:rsidRPr="00FD4D26" w:rsidRDefault="00FD4D26" w:rsidP="00FD4D26">
            <w:pPr>
              <w:rPr>
                <w:rFonts w:cstheme="minorBidi"/>
              </w:rPr>
            </w:pPr>
          </w:p>
        </w:tc>
        <w:tc>
          <w:tcPr>
            <w:tcW w:w="2683" w:type="dxa"/>
          </w:tcPr>
          <w:p w14:paraId="43A37312" w14:textId="77777777" w:rsidR="00FD4D26" w:rsidRPr="00FD4D26" w:rsidRDefault="00FD4D26" w:rsidP="00FD4D26">
            <w:pPr>
              <w:rPr>
                <w:rFonts w:cstheme="minorBidi"/>
              </w:rPr>
            </w:pPr>
          </w:p>
        </w:tc>
        <w:tc>
          <w:tcPr>
            <w:tcW w:w="2578" w:type="dxa"/>
          </w:tcPr>
          <w:p w14:paraId="70825938" w14:textId="77777777" w:rsidR="00FD4D26" w:rsidRPr="00FD4D26" w:rsidRDefault="00FD4D26" w:rsidP="00FD4D26">
            <w:pPr>
              <w:rPr>
                <w:rFonts w:cstheme="minorBidi"/>
              </w:rPr>
            </w:pPr>
          </w:p>
        </w:tc>
        <w:tc>
          <w:tcPr>
            <w:tcW w:w="2231" w:type="dxa"/>
          </w:tcPr>
          <w:p w14:paraId="53A5B7D2" w14:textId="77777777" w:rsidR="00FD4D26" w:rsidRPr="00FD4D26" w:rsidRDefault="00FD4D26" w:rsidP="00FD4D26">
            <w:pPr>
              <w:rPr>
                <w:rFonts w:cstheme="minorBidi"/>
              </w:rPr>
            </w:pPr>
          </w:p>
        </w:tc>
        <w:tc>
          <w:tcPr>
            <w:tcW w:w="2096" w:type="dxa"/>
          </w:tcPr>
          <w:p w14:paraId="1789E482" w14:textId="77777777" w:rsidR="00FD4D26" w:rsidRPr="00FD4D26" w:rsidRDefault="00FD4D26" w:rsidP="00FD4D26">
            <w:pPr>
              <w:rPr>
                <w:rFonts w:cstheme="minorBidi"/>
              </w:rPr>
            </w:pPr>
          </w:p>
        </w:tc>
      </w:tr>
      <w:tr w:rsidR="00FD4D26" w:rsidRPr="00FD4D26" w14:paraId="2325F020" w14:textId="77777777" w:rsidTr="000417D8">
        <w:tc>
          <w:tcPr>
            <w:tcW w:w="4262" w:type="dxa"/>
          </w:tcPr>
          <w:p w14:paraId="23E806AC" w14:textId="77777777" w:rsidR="00FD4D26" w:rsidRPr="00FD4D26" w:rsidRDefault="00FD4D26" w:rsidP="00FD4D26">
            <w:pPr>
              <w:rPr>
                <w:rFonts w:cstheme="minorBidi"/>
              </w:rPr>
            </w:pPr>
          </w:p>
        </w:tc>
        <w:tc>
          <w:tcPr>
            <w:tcW w:w="2683" w:type="dxa"/>
          </w:tcPr>
          <w:p w14:paraId="1754C483" w14:textId="77777777" w:rsidR="00FD4D26" w:rsidRPr="00FD4D26" w:rsidRDefault="00FD4D26" w:rsidP="00FD4D26">
            <w:pPr>
              <w:rPr>
                <w:rFonts w:cstheme="minorBidi"/>
              </w:rPr>
            </w:pPr>
          </w:p>
        </w:tc>
        <w:tc>
          <w:tcPr>
            <w:tcW w:w="2578" w:type="dxa"/>
          </w:tcPr>
          <w:p w14:paraId="2A0388C4" w14:textId="77777777" w:rsidR="00FD4D26" w:rsidRPr="00FD4D26" w:rsidRDefault="00FD4D26" w:rsidP="00FD4D26">
            <w:pPr>
              <w:rPr>
                <w:rFonts w:cstheme="minorBidi"/>
              </w:rPr>
            </w:pPr>
          </w:p>
        </w:tc>
        <w:tc>
          <w:tcPr>
            <w:tcW w:w="2231" w:type="dxa"/>
          </w:tcPr>
          <w:p w14:paraId="64A2A35D" w14:textId="71426DB8" w:rsidR="00FD4D26" w:rsidRPr="003D7C44" w:rsidRDefault="003D7C44" w:rsidP="00FD4D26">
            <w:pPr>
              <w:rPr>
                <w:rFonts w:cstheme="minorBidi"/>
                <w:b/>
                <w:bCs/>
              </w:rPr>
            </w:pPr>
            <w:r>
              <w:rPr>
                <w:rFonts w:cstheme="minorBidi"/>
                <w:b/>
                <w:bCs/>
              </w:rPr>
              <w:t xml:space="preserve">TOTAL: </w:t>
            </w:r>
          </w:p>
        </w:tc>
        <w:tc>
          <w:tcPr>
            <w:tcW w:w="2096" w:type="dxa"/>
          </w:tcPr>
          <w:p w14:paraId="4E6210A9" w14:textId="77777777" w:rsidR="00FD4D26" w:rsidRPr="00FD4D26" w:rsidRDefault="00FD4D26" w:rsidP="00FD4D26">
            <w:pPr>
              <w:rPr>
                <w:rFonts w:cstheme="minorBidi"/>
              </w:rPr>
            </w:pPr>
          </w:p>
        </w:tc>
      </w:tr>
    </w:tbl>
    <w:p w14:paraId="0179AF1B" w14:textId="77777777" w:rsidR="00FD4D26" w:rsidRPr="00FD4D26" w:rsidRDefault="00FD4D26" w:rsidP="00FD4D26">
      <w:pPr>
        <w:spacing w:after="0" w:line="240" w:lineRule="auto"/>
        <w:rPr>
          <w:rFonts w:cstheme="minorBidi"/>
        </w:rPr>
      </w:pPr>
    </w:p>
    <w:p w14:paraId="343F4A1E" w14:textId="77777777" w:rsidR="00FD4D26" w:rsidRPr="00FD4D26" w:rsidRDefault="00FD4D26" w:rsidP="00FD4D26">
      <w:pPr>
        <w:spacing w:after="0" w:line="240" w:lineRule="auto"/>
        <w:rPr>
          <w:rFonts w:cstheme="minorBidi"/>
        </w:rPr>
      </w:pPr>
    </w:p>
    <w:p w14:paraId="7B0B3A49" w14:textId="77777777" w:rsidR="00FD4D26" w:rsidRPr="00FD4D26" w:rsidRDefault="00FD4D26" w:rsidP="00FD4D26">
      <w:pPr>
        <w:spacing w:after="0" w:line="240" w:lineRule="auto"/>
        <w:rPr>
          <w:rFonts w:cstheme="minorBidi"/>
        </w:rPr>
        <w:sectPr w:rsidR="00FD4D26" w:rsidRPr="00FD4D26" w:rsidSect="0054264A">
          <w:headerReference w:type="first" r:id="rId16"/>
          <w:footerReference w:type="first" r:id="rId17"/>
          <w:pgSz w:w="15840" w:h="12240" w:orient="landscape"/>
          <w:pgMar w:top="806" w:right="810" w:bottom="720" w:left="1170" w:header="792" w:footer="932" w:gutter="0"/>
          <w:cols w:space="720"/>
          <w:titlePg/>
          <w:docGrid w:linePitch="360"/>
        </w:sectPr>
      </w:pPr>
    </w:p>
    <w:p w14:paraId="78C8029B" w14:textId="77777777" w:rsidR="00FD4D26" w:rsidRPr="00FD4D26" w:rsidRDefault="00FD4D26" w:rsidP="00FD4D26">
      <w:pPr>
        <w:spacing w:after="0"/>
      </w:pPr>
    </w:p>
    <w:p w14:paraId="7AEE4286" w14:textId="77777777" w:rsidR="00C477DC" w:rsidRPr="00A06B6D" w:rsidRDefault="00C477DC" w:rsidP="00C477DC">
      <w:pPr>
        <w:shd w:val="clear" w:color="auto" w:fill="2F568C"/>
        <w:spacing w:after="0"/>
        <w:jc w:val="center"/>
        <w:rPr>
          <w:b/>
          <w:color w:val="FFFFFF" w:themeColor="background1"/>
          <w:sz w:val="24"/>
        </w:rPr>
      </w:pPr>
      <w:r w:rsidRPr="00A06B6D">
        <w:rPr>
          <w:b/>
          <w:color w:val="FFFFFF" w:themeColor="background1"/>
          <w:sz w:val="24"/>
        </w:rPr>
        <w:t>START Immersion Statement</w:t>
      </w:r>
    </w:p>
    <w:p w14:paraId="217B0033" w14:textId="7A013C8F" w:rsidR="00C477DC" w:rsidRPr="00C12D53" w:rsidRDefault="00C477DC" w:rsidP="00C477DC">
      <w:pPr>
        <w:shd w:val="clear" w:color="auto" w:fill="F2F2F2" w:themeFill="background1" w:themeFillShade="F2"/>
        <w:spacing w:after="0"/>
      </w:pPr>
      <w:r>
        <w:t xml:space="preserve">State your current position and how you incorporate the START model into your daily work. </w:t>
      </w:r>
      <w:r w:rsidR="00F67A8B">
        <w:t>500-word</w:t>
      </w:r>
      <w:r>
        <w:t xml:space="preserve"> max.</w:t>
      </w:r>
    </w:p>
    <w:tbl>
      <w:tblPr>
        <w:tblStyle w:val="TableGrid"/>
        <w:tblW w:w="0" w:type="auto"/>
        <w:tblLayout w:type="fixed"/>
        <w:tblLook w:val="04A0" w:firstRow="1" w:lastRow="0" w:firstColumn="1" w:lastColumn="0" w:noHBand="0" w:noVBand="1"/>
      </w:tblPr>
      <w:tblGrid>
        <w:gridCol w:w="10704"/>
      </w:tblGrid>
      <w:tr w:rsidR="00C477DC" w14:paraId="1027E3A0" w14:textId="77777777" w:rsidTr="00C7728F">
        <w:trPr>
          <w:trHeight w:val="2067"/>
        </w:trPr>
        <w:tc>
          <w:tcPr>
            <w:tcW w:w="10704" w:type="dxa"/>
          </w:tcPr>
          <w:p w14:paraId="06C35F33" w14:textId="77777777" w:rsidR="00C477DC" w:rsidRDefault="00C477DC" w:rsidP="00C7728F">
            <w:pPr>
              <w:ind w:right="-176"/>
            </w:pPr>
          </w:p>
        </w:tc>
      </w:tr>
    </w:tbl>
    <w:p w14:paraId="65541829" w14:textId="77777777" w:rsidR="00C477DC" w:rsidRDefault="00C477DC" w:rsidP="00C477DC">
      <w:pPr>
        <w:ind w:right="-176"/>
      </w:pPr>
    </w:p>
    <w:p w14:paraId="4E089D41" w14:textId="77777777" w:rsidR="00FD4D26" w:rsidRPr="00FD4D26" w:rsidRDefault="00FD4D26" w:rsidP="00FD4D26">
      <w:pPr>
        <w:spacing w:after="0"/>
        <w:ind w:right="-176"/>
        <w:rPr>
          <w:rFonts w:cstheme="minorBidi"/>
          <w:b/>
        </w:rPr>
      </w:pPr>
      <w:r w:rsidRPr="00FD4D26">
        <w:rPr>
          <w:rFonts w:cstheme="minorBidi"/>
        </w:rPr>
        <w:t>Submit completed application and required documentation to the Training Department:</w:t>
      </w:r>
    </w:p>
    <w:p w14:paraId="3B85B090" w14:textId="77777777" w:rsidR="00FD4D26" w:rsidRPr="00FD4D26" w:rsidRDefault="00FD4D26" w:rsidP="00FD4D26">
      <w:pPr>
        <w:spacing w:after="0"/>
        <w:ind w:right="-176"/>
      </w:pPr>
    </w:p>
    <w:p w14:paraId="12D35803" w14:textId="77777777" w:rsidR="00FD4D26" w:rsidRPr="00FD4D26" w:rsidRDefault="00FD4D26" w:rsidP="00FD4D26">
      <w:pPr>
        <w:spacing w:after="0" w:line="240" w:lineRule="auto"/>
        <w:ind w:left="900" w:right="-176"/>
        <w:contextualSpacing/>
        <w:rPr>
          <w:rFonts w:eastAsiaTheme="minorEastAsia"/>
          <w:b/>
        </w:rPr>
      </w:pPr>
      <w:r w:rsidRPr="00FD4D26">
        <w:rPr>
          <w:rFonts w:eastAsiaTheme="minorEastAsia"/>
          <w:b/>
        </w:rPr>
        <w:t>Email:</w:t>
      </w:r>
      <w:r w:rsidRPr="00FD4D26">
        <w:rPr>
          <w:rFonts w:eastAsiaTheme="minorEastAsia"/>
        </w:rPr>
        <w:t xml:space="preserve"> </w:t>
      </w:r>
      <w:r w:rsidRPr="00FD4D26">
        <w:rPr>
          <w:rFonts w:eastAsiaTheme="minorEastAsia"/>
        </w:rPr>
        <w:tab/>
      </w:r>
      <w:hyperlink r:id="rId18" w:history="1">
        <w:r w:rsidRPr="00FD4D26">
          <w:rPr>
            <w:rFonts w:eastAsiaTheme="minorEastAsia"/>
            <w:color w:val="0000FF"/>
            <w:u w:val="single"/>
          </w:rPr>
          <w:t>ncss.training.iod@unh.edu</w:t>
        </w:r>
      </w:hyperlink>
      <w:r w:rsidRPr="00FD4D26">
        <w:rPr>
          <w:rFonts w:eastAsiaTheme="minorEastAsia"/>
        </w:rPr>
        <w:t xml:space="preserve"> </w:t>
      </w:r>
    </w:p>
    <w:p w14:paraId="358FD9BC" w14:textId="38D26C9D" w:rsidR="00FD4D26" w:rsidRPr="00FD4D26" w:rsidRDefault="00FD4D26" w:rsidP="00FD4D26">
      <w:pPr>
        <w:spacing w:after="0" w:line="240" w:lineRule="auto"/>
        <w:ind w:left="1620" w:right="-176" w:firstLine="540"/>
        <w:contextualSpacing/>
        <w:rPr>
          <w:rFonts w:eastAsiaTheme="minorEastAsia"/>
        </w:rPr>
      </w:pPr>
    </w:p>
    <w:p w14:paraId="6AA0E147" w14:textId="77777777" w:rsidR="00FD4D26" w:rsidRPr="00FD4D26" w:rsidRDefault="00FD4D26" w:rsidP="00FD4D26">
      <w:pPr>
        <w:spacing w:after="0"/>
        <w:ind w:firstLine="720"/>
        <w:rPr>
          <w:bCs/>
          <w:color w:val="000000"/>
        </w:rPr>
      </w:pPr>
    </w:p>
    <w:p w14:paraId="5BFAFC02" w14:textId="77777777" w:rsidR="0037727D" w:rsidRPr="00C12D53" w:rsidRDefault="0037727D" w:rsidP="0037727D">
      <w:r w:rsidRPr="00C12D53">
        <w:t xml:space="preserve">Applications will be processed and reviewed within 30 days of receipt by the START Certification Review Board. Certificates and letters of certification renewal will be </w:t>
      </w:r>
      <w:r>
        <w:t xml:space="preserve">emailed </w:t>
      </w:r>
      <w:r w:rsidRPr="00C12D53">
        <w:t xml:space="preserve">to the address provided on your application. </w:t>
      </w:r>
    </w:p>
    <w:p w14:paraId="46A2B929" w14:textId="77777777" w:rsidR="0037727D" w:rsidRPr="00C12D53" w:rsidRDefault="0037727D" w:rsidP="0037727D"/>
    <w:p w14:paraId="6BA62AF7" w14:textId="77777777" w:rsidR="0037727D" w:rsidRPr="001C642A" w:rsidRDefault="0037727D" w:rsidP="0037727D">
      <w:r w:rsidRPr="001C642A">
        <w:t xml:space="preserve">The START Certification Review Board reserves the right to request additional information from any applicant. </w:t>
      </w:r>
    </w:p>
    <w:p w14:paraId="43374788" w14:textId="77777777" w:rsidR="00FD4D26" w:rsidRPr="00FD4D26" w:rsidRDefault="00FD4D26" w:rsidP="00FD4D26">
      <w:pPr>
        <w:spacing w:after="0"/>
        <w:ind w:right="4"/>
        <w:rPr>
          <w:color w:val="000000"/>
          <w:sz w:val="21"/>
          <w:szCs w:val="21"/>
        </w:rPr>
      </w:pPr>
      <w:r w:rsidRPr="00FD4D26">
        <w:rPr>
          <w:color w:val="000000"/>
          <w:sz w:val="21"/>
          <w:szCs w:val="21"/>
        </w:rPr>
        <w:tab/>
      </w:r>
    </w:p>
    <w:p w14:paraId="24D79E88" w14:textId="77777777" w:rsidR="00613EFD" w:rsidRDefault="00613EFD">
      <w:pPr>
        <w:rPr>
          <w:color w:val="000000"/>
          <w:sz w:val="21"/>
          <w:szCs w:val="21"/>
        </w:rPr>
      </w:pPr>
      <w:r>
        <w:rPr>
          <w:color w:val="000000"/>
          <w:sz w:val="21"/>
          <w:szCs w:val="21"/>
        </w:rPr>
        <w:br w:type="page"/>
      </w:r>
    </w:p>
    <w:p w14:paraId="172BFBE6" w14:textId="33357509" w:rsidR="00FD4D26" w:rsidRPr="00FD4D26" w:rsidRDefault="00FD4D26" w:rsidP="00FD4D26">
      <w:pPr>
        <w:spacing w:after="0"/>
        <w:ind w:right="4"/>
        <w:jc w:val="center"/>
        <w:rPr>
          <w:rFonts w:cstheme="minorBidi"/>
          <w:b/>
          <w:sz w:val="40"/>
        </w:rPr>
      </w:pPr>
      <w:r w:rsidRPr="00FD4D26">
        <w:rPr>
          <w:rFonts w:cstheme="minorBidi"/>
          <w:b/>
          <w:sz w:val="40"/>
        </w:rPr>
        <w:lastRenderedPageBreak/>
        <w:t>Training Confirmation Form- SINGLE TRAINING</w:t>
      </w:r>
    </w:p>
    <w:p w14:paraId="0D6B6AD1" w14:textId="77777777" w:rsidR="00FD4D26" w:rsidRPr="00FD4D26" w:rsidRDefault="00FD4D26" w:rsidP="00FD4D26">
      <w:pPr>
        <w:spacing w:after="0"/>
        <w:ind w:right="4"/>
        <w:jc w:val="center"/>
        <w:rPr>
          <w:rFonts w:cstheme="minorBidi"/>
          <w:sz w:val="24"/>
          <w:szCs w:val="24"/>
        </w:rPr>
      </w:pPr>
    </w:p>
    <w:p w14:paraId="6CED999B" w14:textId="77777777" w:rsidR="00FD4D26" w:rsidRPr="00FD4D26" w:rsidRDefault="00FD4D26" w:rsidP="00FD4D26">
      <w:pPr>
        <w:spacing w:after="0"/>
        <w:ind w:right="4"/>
        <w:rPr>
          <w:rFonts w:cstheme="minorBidi"/>
          <w:szCs w:val="24"/>
        </w:rPr>
      </w:pPr>
      <w:r w:rsidRPr="00FD4D26">
        <w:rPr>
          <w:rFonts w:cstheme="minorBidi"/>
          <w:szCs w:val="24"/>
        </w:rPr>
        <w:t>The purpose of this form is to provide proof of attendance when a Certificate of Attendance/Completion is unavailable. By signing this form, both you and your supervisor acknowledge and verify a) That you successfully completed the training below on the date provided and b) that the content of the training was relevant to your ongoing learning as a START Coordinator in the context of the START model.</w:t>
      </w:r>
    </w:p>
    <w:p w14:paraId="722ACCA9" w14:textId="77777777" w:rsidR="00FD4D26" w:rsidRPr="00FD4D26" w:rsidRDefault="00FD4D26" w:rsidP="00FD4D26">
      <w:pPr>
        <w:spacing w:after="0"/>
        <w:ind w:right="4"/>
        <w:rPr>
          <w:rFonts w:cstheme="minorBidi"/>
          <w:szCs w:val="24"/>
        </w:rPr>
      </w:pPr>
    </w:p>
    <w:p w14:paraId="6EFA6B40" w14:textId="77777777" w:rsidR="00FD4D26" w:rsidRPr="00FD4D26" w:rsidRDefault="00FD4D26" w:rsidP="00FD4D26">
      <w:pPr>
        <w:spacing w:after="0"/>
        <w:ind w:right="4"/>
        <w:rPr>
          <w:rFonts w:cstheme="minorBidi"/>
          <w:szCs w:val="24"/>
        </w:rPr>
      </w:pPr>
      <w:r w:rsidRPr="00FD4D26">
        <w:rPr>
          <w:rFonts w:cstheme="minorBidi"/>
          <w:b/>
          <w:bCs/>
          <w:i/>
          <w:iCs/>
          <w:szCs w:val="24"/>
        </w:rPr>
        <w:t>If you have multiple trainings to document</w:t>
      </w:r>
      <w:r w:rsidRPr="00FD4D26">
        <w:rPr>
          <w:rFonts w:cstheme="minorBidi"/>
          <w:szCs w:val="24"/>
        </w:rPr>
        <w:t>, please complete the grid on the next page of this form. A sample grid is provided within the Certification Renewal Information Sheet.</w:t>
      </w:r>
    </w:p>
    <w:p w14:paraId="17F159D5" w14:textId="77777777" w:rsidR="00FD4D26" w:rsidRPr="00FD4D26" w:rsidRDefault="00FD4D26" w:rsidP="00FD4D26">
      <w:pPr>
        <w:spacing w:after="0"/>
        <w:ind w:right="4"/>
        <w:rPr>
          <w:rFonts w:cstheme="minorBidi"/>
          <w:sz w:val="28"/>
        </w:rPr>
      </w:pPr>
    </w:p>
    <w:tbl>
      <w:tblPr>
        <w:tblStyle w:val="TableGrid"/>
        <w:tblW w:w="0" w:type="auto"/>
        <w:tblLayout w:type="fixed"/>
        <w:tblLook w:val="04A0" w:firstRow="1" w:lastRow="0" w:firstColumn="1" w:lastColumn="0" w:noHBand="0" w:noVBand="1"/>
      </w:tblPr>
      <w:tblGrid>
        <w:gridCol w:w="2335"/>
        <w:gridCol w:w="8100"/>
      </w:tblGrid>
      <w:tr w:rsidR="00FD4D26" w:rsidRPr="00FD4D26" w14:paraId="0671E84E" w14:textId="77777777" w:rsidTr="00C477DC">
        <w:trPr>
          <w:trHeight w:hRule="exact" w:val="360"/>
        </w:trPr>
        <w:tc>
          <w:tcPr>
            <w:tcW w:w="2335" w:type="dxa"/>
            <w:shd w:val="clear" w:color="auto" w:fill="F2F2F2" w:themeFill="background1" w:themeFillShade="F2"/>
            <w:vAlign w:val="center"/>
          </w:tcPr>
          <w:p w14:paraId="2110034B" w14:textId="77777777" w:rsidR="00FD4D26" w:rsidRPr="00FD4D26" w:rsidRDefault="00FD4D26" w:rsidP="00FD4D26">
            <w:pPr>
              <w:rPr>
                <w:rFonts w:cstheme="minorBidi"/>
                <w:b/>
              </w:rPr>
            </w:pPr>
            <w:r w:rsidRPr="00FD4D26">
              <w:rPr>
                <w:rFonts w:cstheme="minorBidi"/>
                <w:b/>
              </w:rPr>
              <w:t>Your Name:</w:t>
            </w:r>
          </w:p>
        </w:tc>
        <w:tc>
          <w:tcPr>
            <w:tcW w:w="8100" w:type="dxa"/>
            <w:vAlign w:val="center"/>
          </w:tcPr>
          <w:p w14:paraId="7E5B0F96" w14:textId="77777777" w:rsidR="00FD4D26" w:rsidRPr="00FD4D26" w:rsidRDefault="00FD4D26" w:rsidP="00FD4D26">
            <w:pPr>
              <w:rPr>
                <w:rFonts w:cstheme="minorBidi"/>
              </w:rPr>
            </w:pPr>
          </w:p>
        </w:tc>
      </w:tr>
      <w:tr w:rsidR="00FD4D26" w:rsidRPr="00FD4D26" w14:paraId="3A9FCB5E" w14:textId="77777777" w:rsidTr="00C477DC">
        <w:trPr>
          <w:trHeight w:hRule="exact" w:val="360"/>
        </w:trPr>
        <w:tc>
          <w:tcPr>
            <w:tcW w:w="2335" w:type="dxa"/>
            <w:shd w:val="clear" w:color="auto" w:fill="F2F2F2" w:themeFill="background1" w:themeFillShade="F2"/>
            <w:vAlign w:val="center"/>
          </w:tcPr>
          <w:p w14:paraId="5AE9A0B9" w14:textId="77777777" w:rsidR="00FD4D26" w:rsidRPr="00FD4D26" w:rsidRDefault="00FD4D26" w:rsidP="00FD4D26">
            <w:pPr>
              <w:rPr>
                <w:rFonts w:cstheme="minorBidi"/>
                <w:b/>
              </w:rPr>
            </w:pPr>
            <w:r w:rsidRPr="00FD4D26">
              <w:rPr>
                <w:rFonts w:cstheme="minorBidi"/>
                <w:b/>
              </w:rPr>
              <w:t>Supervisor’s Name:</w:t>
            </w:r>
          </w:p>
        </w:tc>
        <w:tc>
          <w:tcPr>
            <w:tcW w:w="8100" w:type="dxa"/>
            <w:vAlign w:val="center"/>
          </w:tcPr>
          <w:p w14:paraId="4FC7AF60" w14:textId="77777777" w:rsidR="00FD4D26" w:rsidRPr="00FD4D26" w:rsidRDefault="00FD4D26" w:rsidP="00FD4D26">
            <w:pPr>
              <w:rPr>
                <w:rFonts w:cstheme="minorBidi"/>
              </w:rPr>
            </w:pPr>
          </w:p>
        </w:tc>
      </w:tr>
      <w:tr w:rsidR="00FD4D26" w:rsidRPr="00FD4D26" w14:paraId="5E1E166A" w14:textId="77777777" w:rsidTr="00C477DC">
        <w:trPr>
          <w:trHeight w:hRule="exact" w:val="360"/>
        </w:trPr>
        <w:tc>
          <w:tcPr>
            <w:tcW w:w="2335" w:type="dxa"/>
            <w:shd w:val="clear" w:color="auto" w:fill="F2F2F2" w:themeFill="background1" w:themeFillShade="F2"/>
            <w:vAlign w:val="center"/>
          </w:tcPr>
          <w:p w14:paraId="1F49B8A8" w14:textId="77777777" w:rsidR="00FD4D26" w:rsidRPr="00FD4D26" w:rsidRDefault="00FD4D26" w:rsidP="00FD4D26">
            <w:pPr>
              <w:rPr>
                <w:rFonts w:cstheme="minorBidi"/>
                <w:b/>
              </w:rPr>
            </w:pPr>
            <w:r w:rsidRPr="00FD4D26">
              <w:rPr>
                <w:rFonts w:cstheme="minorBidi"/>
                <w:b/>
              </w:rPr>
              <w:t>Training Name:</w:t>
            </w:r>
          </w:p>
        </w:tc>
        <w:tc>
          <w:tcPr>
            <w:tcW w:w="8100" w:type="dxa"/>
            <w:vAlign w:val="center"/>
          </w:tcPr>
          <w:p w14:paraId="6A3DC0E6" w14:textId="77777777" w:rsidR="00FD4D26" w:rsidRPr="00FD4D26" w:rsidRDefault="00FD4D26" w:rsidP="00FD4D26">
            <w:pPr>
              <w:rPr>
                <w:rFonts w:cstheme="minorBidi"/>
              </w:rPr>
            </w:pPr>
          </w:p>
        </w:tc>
      </w:tr>
      <w:tr w:rsidR="00FD4D26" w:rsidRPr="00FD4D26" w14:paraId="19927829" w14:textId="77777777" w:rsidTr="00C477DC">
        <w:trPr>
          <w:trHeight w:hRule="exact" w:val="360"/>
        </w:trPr>
        <w:tc>
          <w:tcPr>
            <w:tcW w:w="2335" w:type="dxa"/>
            <w:shd w:val="clear" w:color="auto" w:fill="F2F2F2" w:themeFill="background1" w:themeFillShade="F2"/>
            <w:vAlign w:val="center"/>
          </w:tcPr>
          <w:p w14:paraId="434EB8B3" w14:textId="77777777" w:rsidR="00FD4D26" w:rsidRPr="00FD4D26" w:rsidRDefault="00FD4D26" w:rsidP="00FD4D26">
            <w:pPr>
              <w:rPr>
                <w:rFonts w:cstheme="minorBidi"/>
                <w:b/>
              </w:rPr>
            </w:pPr>
            <w:r w:rsidRPr="00FD4D26">
              <w:rPr>
                <w:rFonts w:cstheme="minorBidi"/>
                <w:b/>
              </w:rPr>
              <w:t>Training Date</w:t>
            </w:r>
          </w:p>
        </w:tc>
        <w:tc>
          <w:tcPr>
            <w:tcW w:w="8100" w:type="dxa"/>
            <w:vAlign w:val="center"/>
          </w:tcPr>
          <w:p w14:paraId="3E107CD9" w14:textId="77777777" w:rsidR="00FD4D26" w:rsidRPr="00FD4D26" w:rsidRDefault="00FD4D26" w:rsidP="00FD4D26">
            <w:pPr>
              <w:rPr>
                <w:rFonts w:cstheme="minorBidi"/>
              </w:rPr>
            </w:pPr>
          </w:p>
        </w:tc>
      </w:tr>
      <w:tr w:rsidR="00FD4D26" w:rsidRPr="00FD4D26" w14:paraId="06CC1576" w14:textId="77777777" w:rsidTr="00C477DC">
        <w:trPr>
          <w:trHeight w:hRule="exact" w:val="360"/>
        </w:trPr>
        <w:tc>
          <w:tcPr>
            <w:tcW w:w="2335" w:type="dxa"/>
            <w:shd w:val="clear" w:color="auto" w:fill="F2F2F2" w:themeFill="background1" w:themeFillShade="F2"/>
            <w:vAlign w:val="center"/>
          </w:tcPr>
          <w:p w14:paraId="231882E1" w14:textId="77777777" w:rsidR="00FD4D26" w:rsidRPr="00FD4D26" w:rsidRDefault="00FD4D26" w:rsidP="00FD4D26">
            <w:pPr>
              <w:rPr>
                <w:rFonts w:cstheme="minorBidi"/>
                <w:b/>
              </w:rPr>
            </w:pPr>
            <w:r w:rsidRPr="00FD4D26">
              <w:rPr>
                <w:rFonts w:cstheme="minorBidi"/>
                <w:b/>
              </w:rPr>
              <w:t>Training Hours:</w:t>
            </w:r>
          </w:p>
        </w:tc>
        <w:tc>
          <w:tcPr>
            <w:tcW w:w="8100" w:type="dxa"/>
            <w:vAlign w:val="center"/>
          </w:tcPr>
          <w:p w14:paraId="7E61BE3D" w14:textId="77777777" w:rsidR="00FD4D26" w:rsidRPr="00FD4D26" w:rsidRDefault="00FD4D26" w:rsidP="00FD4D26">
            <w:pPr>
              <w:rPr>
                <w:rFonts w:cstheme="minorBidi"/>
              </w:rPr>
            </w:pPr>
          </w:p>
        </w:tc>
      </w:tr>
      <w:tr w:rsidR="00FD4D26" w:rsidRPr="00FD4D26" w14:paraId="27BE4ED9" w14:textId="77777777" w:rsidTr="00C477DC">
        <w:trPr>
          <w:trHeight w:hRule="exact" w:val="360"/>
        </w:trPr>
        <w:tc>
          <w:tcPr>
            <w:tcW w:w="2335" w:type="dxa"/>
            <w:tcBorders>
              <w:bottom w:val="single" w:sz="4" w:space="0" w:color="auto"/>
            </w:tcBorders>
            <w:shd w:val="clear" w:color="auto" w:fill="F2F2F2" w:themeFill="background1" w:themeFillShade="F2"/>
            <w:vAlign w:val="center"/>
          </w:tcPr>
          <w:p w14:paraId="5E60078A" w14:textId="77777777" w:rsidR="00FD4D26" w:rsidRPr="00FD4D26" w:rsidRDefault="00FD4D26" w:rsidP="00FD4D26">
            <w:pPr>
              <w:rPr>
                <w:rFonts w:cstheme="minorBidi"/>
                <w:b/>
              </w:rPr>
            </w:pPr>
            <w:r w:rsidRPr="00FD4D26">
              <w:rPr>
                <w:rFonts w:cstheme="minorBidi"/>
                <w:b/>
              </w:rPr>
              <w:t>Trainer’s Name:</w:t>
            </w:r>
          </w:p>
        </w:tc>
        <w:tc>
          <w:tcPr>
            <w:tcW w:w="8100" w:type="dxa"/>
            <w:tcBorders>
              <w:bottom w:val="single" w:sz="4" w:space="0" w:color="auto"/>
            </w:tcBorders>
            <w:vAlign w:val="center"/>
          </w:tcPr>
          <w:p w14:paraId="250E1166" w14:textId="77777777" w:rsidR="00FD4D26" w:rsidRPr="00FD4D26" w:rsidRDefault="00FD4D26" w:rsidP="00FD4D26">
            <w:pPr>
              <w:rPr>
                <w:rFonts w:cstheme="minorBidi"/>
              </w:rPr>
            </w:pPr>
          </w:p>
        </w:tc>
      </w:tr>
    </w:tbl>
    <w:p w14:paraId="4AE397AC" w14:textId="77777777" w:rsidR="00FD4D26" w:rsidRPr="00FD4D26" w:rsidRDefault="00FD4D26" w:rsidP="00FD4D26">
      <w:pPr>
        <w:spacing w:after="0"/>
        <w:ind w:right="4"/>
        <w:rPr>
          <w:rFonts w:cstheme="minorBidi"/>
          <w:sz w:val="32"/>
        </w:rPr>
      </w:pPr>
    </w:p>
    <w:p w14:paraId="183E8E35" w14:textId="77777777" w:rsidR="00FD4D26" w:rsidRPr="00FD4D26" w:rsidRDefault="00FD4D26" w:rsidP="00FD4D26">
      <w:pPr>
        <w:spacing w:after="0"/>
        <w:ind w:right="4"/>
        <w:rPr>
          <w:rFonts w:cstheme="minorBidi"/>
          <w:szCs w:val="24"/>
        </w:rPr>
      </w:pPr>
      <w:r w:rsidRPr="00FD4D26">
        <w:rPr>
          <w:rFonts w:cstheme="minorBidi"/>
          <w:szCs w:val="24"/>
        </w:rPr>
        <w:t>Please provide a brief description of the training:</w:t>
      </w:r>
    </w:p>
    <w:tbl>
      <w:tblPr>
        <w:tblStyle w:val="TableGrid"/>
        <w:tblW w:w="0" w:type="auto"/>
        <w:tblLayout w:type="fixed"/>
        <w:tblLook w:val="04A0" w:firstRow="1" w:lastRow="0" w:firstColumn="1" w:lastColumn="0" w:noHBand="0" w:noVBand="1"/>
      </w:tblPr>
      <w:tblGrid>
        <w:gridCol w:w="10435"/>
      </w:tblGrid>
      <w:tr w:rsidR="00FD4D26" w:rsidRPr="00FD4D26" w14:paraId="2F2CE47E" w14:textId="77777777" w:rsidTr="000417D8">
        <w:trPr>
          <w:trHeight w:hRule="exact" w:val="3457"/>
        </w:trPr>
        <w:tc>
          <w:tcPr>
            <w:tcW w:w="10435" w:type="dxa"/>
          </w:tcPr>
          <w:p w14:paraId="32E2503C" w14:textId="77777777" w:rsidR="00FD4D26" w:rsidRPr="00FD4D26" w:rsidRDefault="00FD4D26" w:rsidP="00FD4D26">
            <w:pPr>
              <w:ind w:right="4"/>
              <w:rPr>
                <w:rFonts w:cstheme="minorBidi"/>
                <w:sz w:val="20"/>
                <w:szCs w:val="20"/>
              </w:rPr>
            </w:pPr>
          </w:p>
        </w:tc>
      </w:tr>
    </w:tbl>
    <w:p w14:paraId="68466F51" w14:textId="77777777" w:rsidR="00FD4D26" w:rsidRPr="00FD4D26" w:rsidRDefault="00FD4D26" w:rsidP="00FD4D26">
      <w:pPr>
        <w:spacing w:after="0"/>
        <w:ind w:right="4"/>
        <w:rPr>
          <w:rFonts w:cstheme="minorBidi"/>
          <w:sz w:val="32"/>
        </w:rPr>
      </w:pPr>
    </w:p>
    <w:p w14:paraId="71296372" w14:textId="77777777" w:rsidR="00FD4D26" w:rsidRPr="00FD4D26" w:rsidRDefault="00FD4D26" w:rsidP="00FD4D26">
      <w:pPr>
        <w:spacing w:after="0"/>
        <w:rPr>
          <w:rFonts w:cstheme="minorBidi"/>
          <w:sz w:val="24"/>
          <w:szCs w:val="24"/>
        </w:rPr>
      </w:pPr>
    </w:p>
    <w:p w14:paraId="5BD8F144" w14:textId="4C48DF75" w:rsidR="00FD4D26" w:rsidRPr="00FD4D26" w:rsidRDefault="00FD4D26" w:rsidP="00FD4D26">
      <w:pPr>
        <w:spacing w:after="0"/>
        <w:rPr>
          <w:rFonts w:cstheme="minorBidi"/>
          <w:sz w:val="24"/>
          <w:szCs w:val="24"/>
        </w:rPr>
      </w:pPr>
      <w:r w:rsidRPr="00FD4D26">
        <w:rPr>
          <w:rFonts w:cstheme="minorBidi"/>
          <w:sz w:val="24"/>
          <w:szCs w:val="24"/>
        </w:rPr>
        <w:t>Coordinator’s Signature: _____________________________</w:t>
      </w:r>
      <w:r w:rsidR="0005572F">
        <w:rPr>
          <w:rFonts w:cstheme="minorBidi"/>
          <w:sz w:val="24"/>
          <w:szCs w:val="24"/>
        </w:rPr>
        <w:t>__</w:t>
      </w:r>
      <w:r w:rsidRPr="00FD4D26">
        <w:rPr>
          <w:rFonts w:cstheme="minorBidi"/>
          <w:sz w:val="24"/>
          <w:szCs w:val="24"/>
        </w:rPr>
        <w:t>__________ Date: ___________</w:t>
      </w:r>
    </w:p>
    <w:p w14:paraId="2CACAA6D" w14:textId="77777777" w:rsidR="00FD4D26" w:rsidRPr="00FD4D26" w:rsidRDefault="00FD4D26" w:rsidP="00FD4D26">
      <w:pPr>
        <w:spacing w:after="0"/>
        <w:rPr>
          <w:rFonts w:cstheme="minorBidi"/>
        </w:rPr>
      </w:pPr>
    </w:p>
    <w:p w14:paraId="7712E093" w14:textId="77777777" w:rsidR="00FD4D26" w:rsidRPr="00FD4D26" w:rsidRDefault="00FD4D26" w:rsidP="00FD4D26">
      <w:pPr>
        <w:spacing w:after="0"/>
        <w:rPr>
          <w:rFonts w:cstheme="minorBidi"/>
          <w:sz w:val="24"/>
          <w:szCs w:val="24"/>
        </w:rPr>
      </w:pPr>
    </w:p>
    <w:p w14:paraId="2A3E6476" w14:textId="77777777" w:rsidR="00FD4D26" w:rsidRPr="00FD4D26" w:rsidRDefault="00FD4D26" w:rsidP="00FD4D26">
      <w:pPr>
        <w:spacing w:after="0"/>
        <w:rPr>
          <w:rFonts w:cstheme="minorBidi"/>
          <w:sz w:val="24"/>
          <w:szCs w:val="24"/>
        </w:rPr>
      </w:pPr>
      <w:r w:rsidRPr="00FD4D26">
        <w:rPr>
          <w:rFonts w:cstheme="minorBidi"/>
          <w:sz w:val="24"/>
          <w:szCs w:val="24"/>
        </w:rPr>
        <w:t>Supervisor’s Signature: __________________________________________ Date: ___________</w:t>
      </w:r>
    </w:p>
    <w:p w14:paraId="36A0BC7D" w14:textId="77777777" w:rsidR="00FD4D26" w:rsidRPr="00FD4D26" w:rsidRDefault="00FD4D26" w:rsidP="00FD4D26">
      <w:pPr>
        <w:spacing w:after="0"/>
        <w:jc w:val="center"/>
        <w:rPr>
          <w:rFonts w:cstheme="minorBidi"/>
          <w:sz w:val="20"/>
          <w:szCs w:val="20"/>
        </w:rPr>
      </w:pPr>
    </w:p>
    <w:p w14:paraId="4F6BD509" w14:textId="77777777" w:rsidR="00FD4D26" w:rsidRPr="00FD4D26" w:rsidRDefault="00FD4D26" w:rsidP="00FD4D26">
      <w:pPr>
        <w:spacing w:after="0"/>
        <w:jc w:val="center"/>
        <w:rPr>
          <w:rFonts w:cstheme="minorBidi"/>
          <w:sz w:val="18"/>
          <w:szCs w:val="18"/>
        </w:rPr>
      </w:pPr>
    </w:p>
    <w:p w14:paraId="76D89B00" w14:textId="77777777" w:rsidR="00FD4D26" w:rsidRPr="00FD4D26" w:rsidRDefault="00FD4D26" w:rsidP="00FD4D26">
      <w:pPr>
        <w:spacing w:after="0"/>
        <w:jc w:val="center"/>
        <w:rPr>
          <w:rFonts w:cstheme="minorBidi"/>
          <w:sz w:val="18"/>
          <w:szCs w:val="18"/>
        </w:rPr>
      </w:pPr>
      <w:r w:rsidRPr="00FD4D26">
        <w:rPr>
          <w:rFonts w:cstheme="minorBidi"/>
          <w:sz w:val="18"/>
          <w:szCs w:val="18"/>
        </w:rPr>
        <w:t xml:space="preserve">By signing above, I certify that all information included is to the best of my knowledge, true and correct. </w:t>
      </w:r>
    </w:p>
    <w:p w14:paraId="6EBF3BF1" w14:textId="77777777" w:rsidR="00FD4D26" w:rsidRPr="00FD4D26" w:rsidRDefault="00FD4D26" w:rsidP="00FD4D26">
      <w:pPr>
        <w:spacing w:after="0"/>
        <w:jc w:val="center"/>
        <w:rPr>
          <w:rFonts w:cstheme="minorBidi"/>
          <w:sz w:val="18"/>
          <w:szCs w:val="18"/>
        </w:rPr>
      </w:pPr>
      <w:r w:rsidRPr="00FD4D26">
        <w:rPr>
          <w:rFonts w:cstheme="minorBidi"/>
          <w:sz w:val="18"/>
          <w:szCs w:val="18"/>
        </w:rPr>
        <w:t>I understand that falsification of any claim within this document could result in revocation of my certification.</w:t>
      </w:r>
    </w:p>
    <w:p w14:paraId="396B90F3" w14:textId="77777777" w:rsidR="00FD4D26" w:rsidRPr="00FD4D26" w:rsidRDefault="00FD4D26" w:rsidP="00FD4D26">
      <w:pPr>
        <w:spacing w:after="0"/>
        <w:sectPr w:rsidR="00FD4D26" w:rsidRPr="00FD4D26" w:rsidSect="0054264A">
          <w:headerReference w:type="first" r:id="rId19"/>
          <w:footerReference w:type="first" r:id="rId20"/>
          <w:pgSz w:w="12240" w:h="15840"/>
          <w:pgMar w:top="956" w:right="720" w:bottom="1170" w:left="806" w:header="720" w:footer="720" w:gutter="0"/>
          <w:cols w:space="720"/>
          <w:titlePg/>
          <w:docGrid w:linePitch="360"/>
        </w:sectPr>
      </w:pPr>
    </w:p>
    <w:p w14:paraId="6EA4929E" w14:textId="77777777" w:rsidR="00FD4D26" w:rsidRPr="00FD4D26" w:rsidRDefault="00FD4D26" w:rsidP="00FD4D26">
      <w:pPr>
        <w:spacing w:after="240"/>
        <w:ind w:right="4"/>
        <w:jc w:val="center"/>
        <w:rPr>
          <w:rFonts w:cstheme="minorBidi"/>
          <w:b/>
          <w:sz w:val="40"/>
        </w:rPr>
      </w:pPr>
      <w:r w:rsidRPr="00FD4D26">
        <w:rPr>
          <w:rFonts w:cstheme="minorBidi"/>
          <w:b/>
          <w:sz w:val="40"/>
        </w:rPr>
        <w:lastRenderedPageBreak/>
        <w:t>Training Confirmation Form Attachment- MULTIPLE TRAININGS</w:t>
      </w:r>
    </w:p>
    <w:tbl>
      <w:tblPr>
        <w:tblStyle w:val="TableGrid"/>
        <w:tblW w:w="13850" w:type="dxa"/>
        <w:tblLayout w:type="fixed"/>
        <w:tblLook w:val="04A0" w:firstRow="1" w:lastRow="0" w:firstColumn="1" w:lastColumn="0" w:noHBand="0" w:noVBand="1"/>
      </w:tblPr>
      <w:tblGrid>
        <w:gridCol w:w="2515"/>
        <w:gridCol w:w="1530"/>
        <w:gridCol w:w="1440"/>
        <w:gridCol w:w="2250"/>
        <w:gridCol w:w="6115"/>
      </w:tblGrid>
      <w:tr w:rsidR="00FD4D26" w:rsidRPr="00FD4D26" w14:paraId="7D768AD2" w14:textId="77777777" w:rsidTr="003D7C44">
        <w:tc>
          <w:tcPr>
            <w:tcW w:w="2515" w:type="dxa"/>
            <w:shd w:val="clear" w:color="auto" w:fill="F2F2F2" w:themeFill="background1" w:themeFillShade="F2"/>
          </w:tcPr>
          <w:p w14:paraId="3A999728" w14:textId="77777777" w:rsidR="00FD4D26" w:rsidRPr="00FD4D26" w:rsidRDefault="00FD4D26" w:rsidP="00FD4D26">
            <w:pPr>
              <w:rPr>
                <w:rFonts w:cstheme="minorBidi"/>
                <w:b/>
              </w:rPr>
            </w:pPr>
            <w:r w:rsidRPr="00FD4D26">
              <w:rPr>
                <w:rFonts w:cstheme="minorBidi"/>
                <w:b/>
              </w:rPr>
              <w:t>Training Name</w:t>
            </w:r>
          </w:p>
        </w:tc>
        <w:tc>
          <w:tcPr>
            <w:tcW w:w="1530" w:type="dxa"/>
            <w:shd w:val="clear" w:color="auto" w:fill="F2F2F2" w:themeFill="background1" w:themeFillShade="F2"/>
          </w:tcPr>
          <w:p w14:paraId="3148B8C4" w14:textId="77777777" w:rsidR="00FD4D26" w:rsidRPr="00FD4D26" w:rsidRDefault="00FD4D26" w:rsidP="00FD4D26">
            <w:pPr>
              <w:rPr>
                <w:rFonts w:cstheme="minorBidi"/>
                <w:b/>
              </w:rPr>
            </w:pPr>
            <w:r w:rsidRPr="00FD4D26">
              <w:rPr>
                <w:rFonts w:cstheme="minorBidi"/>
                <w:b/>
              </w:rPr>
              <w:t>Date(s)</w:t>
            </w:r>
          </w:p>
        </w:tc>
        <w:tc>
          <w:tcPr>
            <w:tcW w:w="1440" w:type="dxa"/>
            <w:shd w:val="clear" w:color="auto" w:fill="F2F2F2" w:themeFill="background1" w:themeFillShade="F2"/>
          </w:tcPr>
          <w:p w14:paraId="4DE50BDF" w14:textId="77777777" w:rsidR="00FD4D26" w:rsidRPr="00FD4D26" w:rsidRDefault="00FD4D26" w:rsidP="00FD4D26">
            <w:pPr>
              <w:rPr>
                <w:rFonts w:cstheme="minorBidi"/>
                <w:b/>
              </w:rPr>
            </w:pPr>
            <w:r w:rsidRPr="00FD4D26">
              <w:rPr>
                <w:rFonts w:cstheme="minorBidi"/>
                <w:b/>
              </w:rPr>
              <w:t>Hours</w:t>
            </w:r>
          </w:p>
        </w:tc>
        <w:tc>
          <w:tcPr>
            <w:tcW w:w="2250" w:type="dxa"/>
            <w:shd w:val="clear" w:color="auto" w:fill="F2F2F2" w:themeFill="background1" w:themeFillShade="F2"/>
          </w:tcPr>
          <w:p w14:paraId="67054D97" w14:textId="77A3E564" w:rsidR="00FD4D26" w:rsidRPr="00FD4D26" w:rsidRDefault="00FD4D26" w:rsidP="00FD4D26">
            <w:pPr>
              <w:rPr>
                <w:rFonts w:cstheme="minorBidi"/>
                <w:b/>
              </w:rPr>
            </w:pPr>
            <w:r w:rsidRPr="00FD4D26">
              <w:rPr>
                <w:rFonts w:cstheme="minorBidi"/>
                <w:b/>
              </w:rPr>
              <w:t>Train</w:t>
            </w:r>
            <w:r w:rsidR="00CB771A">
              <w:rPr>
                <w:rFonts w:cstheme="minorBidi"/>
                <w:b/>
              </w:rPr>
              <w:t>er’s</w:t>
            </w:r>
            <w:r w:rsidRPr="00FD4D26">
              <w:rPr>
                <w:rFonts w:cstheme="minorBidi"/>
                <w:b/>
              </w:rPr>
              <w:t xml:space="preserve"> Name</w:t>
            </w:r>
          </w:p>
        </w:tc>
        <w:tc>
          <w:tcPr>
            <w:tcW w:w="6115" w:type="dxa"/>
            <w:shd w:val="clear" w:color="auto" w:fill="F2F2F2" w:themeFill="background1" w:themeFillShade="F2"/>
          </w:tcPr>
          <w:p w14:paraId="517E830E" w14:textId="77777777" w:rsidR="00FD4D26" w:rsidRPr="00FD4D26" w:rsidRDefault="00FD4D26" w:rsidP="00FD4D26">
            <w:pPr>
              <w:rPr>
                <w:rFonts w:cstheme="minorBidi"/>
                <w:b/>
              </w:rPr>
            </w:pPr>
            <w:r w:rsidRPr="00FD4D26">
              <w:rPr>
                <w:rFonts w:cstheme="minorBidi"/>
                <w:b/>
              </w:rPr>
              <w:t>Description of Training</w:t>
            </w:r>
          </w:p>
        </w:tc>
      </w:tr>
      <w:tr w:rsidR="00FD4D26" w:rsidRPr="00FD4D26" w14:paraId="12D2C0FC" w14:textId="77777777" w:rsidTr="003D7C44">
        <w:tc>
          <w:tcPr>
            <w:tcW w:w="2515" w:type="dxa"/>
          </w:tcPr>
          <w:p w14:paraId="47B89938" w14:textId="77777777" w:rsidR="00FD4D26" w:rsidRPr="00FD4D26" w:rsidRDefault="00FD4D26" w:rsidP="00FD4D26">
            <w:pPr>
              <w:rPr>
                <w:rFonts w:cstheme="minorBidi"/>
              </w:rPr>
            </w:pPr>
          </w:p>
        </w:tc>
        <w:tc>
          <w:tcPr>
            <w:tcW w:w="1530" w:type="dxa"/>
          </w:tcPr>
          <w:p w14:paraId="0FDAC7CC" w14:textId="77777777" w:rsidR="00FD4D26" w:rsidRPr="00FD4D26" w:rsidRDefault="00FD4D26" w:rsidP="00FD4D26">
            <w:pPr>
              <w:rPr>
                <w:rFonts w:cstheme="minorBidi"/>
              </w:rPr>
            </w:pPr>
          </w:p>
        </w:tc>
        <w:tc>
          <w:tcPr>
            <w:tcW w:w="1440" w:type="dxa"/>
          </w:tcPr>
          <w:p w14:paraId="572F9767" w14:textId="77777777" w:rsidR="00FD4D26" w:rsidRPr="00FD4D26" w:rsidRDefault="00FD4D26" w:rsidP="00FD4D26">
            <w:pPr>
              <w:rPr>
                <w:rFonts w:cstheme="minorBidi"/>
              </w:rPr>
            </w:pPr>
          </w:p>
        </w:tc>
        <w:tc>
          <w:tcPr>
            <w:tcW w:w="2250" w:type="dxa"/>
          </w:tcPr>
          <w:p w14:paraId="57D03065" w14:textId="77777777" w:rsidR="00FD4D26" w:rsidRPr="00FD4D26" w:rsidRDefault="00FD4D26" w:rsidP="00FD4D26">
            <w:pPr>
              <w:rPr>
                <w:rFonts w:cstheme="minorBidi"/>
              </w:rPr>
            </w:pPr>
          </w:p>
        </w:tc>
        <w:tc>
          <w:tcPr>
            <w:tcW w:w="6115" w:type="dxa"/>
          </w:tcPr>
          <w:p w14:paraId="68DD74B2" w14:textId="77777777" w:rsidR="00FD4D26" w:rsidRPr="00FD4D26" w:rsidRDefault="00FD4D26" w:rsidP="00FD4D26">
            <w:pPr>
              <w:rPr>
                <w:rFonts w:cstheme="minorBidi"/>
              </w:rPr>
            </w:pPr>
          </w:p>
        </w:tc>
      </w:tr>
      <w:tr w:rsidR="00FD4D26" w:rsidRPr="00FD4D26" w14:paraId="4A44AD2E" w14:textId="77777777" w:rsidTr="003D7C44">
        <w:tc>
          <w:tcPr>
            <w:tcW w:w="2515" w:type="dxa"/>
          </w:tcPr>
          <w:p w14:paraId="3A4241BD" w14:textId="77777777" w:rsidR="00FD4D26" w:rsidRPr="00FD4D26" w:rsidRDefault="00FD4D26" w:rsidP="00FD4D26">
            <w:pPr>
              <w:rPr>
                <w:rFonts w:cstheme="minorBidi"/>
              </w:rPr>
            </w:pPr>
          </w:p>
        </w:tc>
        <w:tc>
          <w:tcPr>
            <w:tcW w:w="1530" w:type="dxa"/>
          </w:tcPr>
          <w:p w14:paraId="1AE0C05C" w14:textId="77777777" w:rsidR="00FD4D26" w:rsidRPr="00FD4D26" w:rsidRDefault="00FD4D26" w:rsidP="00FD4D26">
            <w:pPr>
              <w:rPr>
                <w:rFonts w:cstheme="minorBidi"/>
              </w:rPr>
            </w:pPr>
          </w:p>
        </w:tc>
        <w:tc>
          <w:tcPr>
            <w:tcW w:w="1440" w:type="dxa"/>
          </w:tcPr>
          <w:p w14:paraId="3B4054F3" w14:textId="77777777" w:rsidR="00FD4D26" w:rsidRPr="00FD4D26" w:rsidRDefault="00FD4D26" w:rsidP="00FD4D26">
            <w:pPr>
              <w:rPr>
                <w:rFonts w:cstheme="minorBidi"/>
              </w:rPr>
            </w:pPr>
          </w:p>
        </w:tc>
        <w:tc>
          <w:tcPr>
            <w:tcW w:w="2250" w:type="dxa"/>
          </w:tcPr>
          <w:p w14:paraId="2E07CBB7" w14:textId="77777777" w:rsidR="00FD4D26" w:rsidRPr="00FD4D26" w:rsidRDefault="00FD4D26" w:rsidP="00FD4D26">
            <w:pPr>
              <w:rPr>
                <w:rFonts w:cstheme="minorBidi"/>
              </w:rPr>
            </w:pPr>
          </w:p>
        </w:tc>
        <w:tc>
          <w:tcPr>
            <w:tcW w:w="6115" w:type="dxa"/>
          </w:tcPr>
          <w:p w14:paraId="7C1EF25C" w14:textId="77777777" w:rsidR="00FD4D26" w:rsidRPr="00FD4D26" w:rsidRDefault="00FD4D26" w:rsidP="00FD4D26">
            <w:pPr>
              <w:rPr>
                <w:rFonts w:cstheme="minorBidi"/>
              </w:rPr>
            </w:pPr>
          </w:p>
        </w:tc>
      </w:tr>
      <w:tr w:rsidR="00FD4D26" w:rsidRPr="00FD4D26" w14:paraId="6E4EB288" w14:textId="77777777" w:rsidTr="003D7C44">
        <w:tc>
          <w:tcPr>
            <w:tcW w:w="2515" w:type="dxa"/>
          </w:tcPr>
          <w:p w14:paraId="47B49DFE" w14:textId="77777777" w:rsidR="00FD4D26" w:rsidRPr="00FD4D26" w:rsidRDefault="00FD4D26" w:rsidP="00FD4D26">
            <w:pPr>
              <w:rPr>
                <w:rFonts w:cstheme="minorBidi"/>
              </w:rPr>
            </w:pPr>
          </w:p>
        </w:tc>
        <w:tc>
          <w:tcPr>
            <w:tcW w:w="1530" w:type="dxa"/>
          </w:tcPr>
          <w:p w14:paraId="771E02C5" w14:textId="77777777" w:rsidR="00FD4D26" w:rsidRPr="00FD4D26" w:rsidRDefault="00FD4D26" w:rsidP="00FD4D26">
            <w:pPr>
              <w:rPr>
                <w:rFonts w:cstheme="minorBidi"/>
              </w:rPr>
            </w:pPr>
          </w:p>
        </w:tc>
        <w:tc>
          <w:tcPr>
            <w:tcW w:w="1440" w:type="dxa"/>
          </w:tcPr>
          <w:p w14:paraId="555D362D" w14:textId="77777777" w:rsidR="00FD4D26" w:rsidRPr="00FD4D26" w:rsidRDefault="00FD4D26" w:rsidP="00FD4D26">
            <w:pPr>
              <w:rPr>
                <w:rFonts w:cstheme="minorBidi"/>
              </w:rPr>
            </w:pPr>
          </w:p>
        </w:tc>
        <w:tc>
          <w:tcPr>
            <w:tcW w:w="2250" w:type="dxa"/>
          </w:tcPr>
          <w:p w14:paraId="73F44ADD" w14:textId="77777777" w:rsidR="00FD4D26" w:rsidRPr="00FD4D26" w:rsidRDefault="00FD4D26" w:rsidP="00FD4D26">
            <w:pPr>
              <w:rPr>
                <w:rFonts w:cstheme="minorBidi"/>
              </w:rPr>
            </w:pPr>
          </w:p>
        </w:tc>
        <w:tc>
          <w:tcPr>
            <w:tcW w:w="6115" w:type="dxa"/>
          </w:tcPr>
          <w:p w14:paraId="7DE8FD69" w14:textId="77777777" w:rsidR="00FD4D26" w:rsidRPr="00FD4D26" w:rsidRDefault="00FD4D26" w:rsidP="00FD4D26">
            <w:pPr>
              <w:rPr>
                <w:rFonts w:cstheme="minorBidi"/>
              </w:rPr>
            </w:pPr>
          </w:p>
        </w:tc>
      </w:tr>
      <w:tr w:rsidR="00FD4D26" w:rsidRPr="00FD4D26" w14:paraId="74EE872D" w14:textId="77777777" w:rsidTr="003D7C44">
        <w:tc>
          <w:tcPr>
            <w:tcW w:w="2515" w:type="dxa"/>
          </w:tcPr>
          <w:p w14:paraId="5C240251" w14:textId="77777777" w:rsidR="00FD4D26" w:rsidRPr="00FD4D26" w:rsidRDefault="00FD4D26" w:rsidP="00FD4D26">
            <w:pPr>
              <w:rPr>
                <w:rFonts w:cstheme="minorBidi"/>
              </w:rPr>
            </w:pPr>
          </w:p>
        </w:tc>
        <w:tc>
          <w:tcPr>
            <w:tcW w:w="1530" w:type="dxa"/>
          </w:tcPr>
          <w:p w14:paraId="6C79C174" w14:textId="77777777" w:rsidR="00FD4D26" w:rsidRPr="00FD4D26" w:rsidRDefault="00FD4D26" w:rsidP="00FD4D26">
            <w:pPr>
              <w:rPr>
                <w:rFonts w:cstheme="minorBidi"/>
              </w:rPr>
            </w:pPr>
          </w:p>
        </w:tc>
        <w:tc>
          <w:tcPr>
            <w:tcW w:w="1440" w:type="dxa"/>
          </w:tcPr>
          <w:p w14:paraId="15FF6BCA" w14:textId="77777777" w:rsidR="00FD4D26" w:rsidRPr="00FD4D26" w:rsidRDefault="00FD4D26" w:rsidP="00FD4D26">
            <w:pPr>
              <w:rPr>
                <w:rFonts w:cstheme="minorBidi"/>
              </w:rPr>
            </w:pPr>
          </w:p>
        </w:tc>
        <w:tc>
          <w:tcPr>
            <w:tcW w:w="2250" w:type="dxa"/>
          </w:tcPr>
          <w:p w14:paraId="02D6E68C" w14:textId="77777777" w:rsidR="00FD4D26" w:rsidRPr="00FD4D26" w:rsidRDefault="00FD4D26" w:rsidP="00FD4D26">
            <w:pPr>
              <w:rPr>
                <w:rFonts w:cstheme="minorBidi"/>
              </w:rPr>
            </w:pPr>
          </w:p>
        </w:tc>
        <w:tc>
          <w:tcPr>
            <w:tcW w:w="6115" w:type="dxa"/>
          </w:tcPr>
          <w:p w14:paraId="09574B40" w14:textId="77777777" w:rsidR="00FD4D26" w:rsidRPr="00FD4D26" w:rsidRDefault="00FD4D26" w:rsidP="00FD4D26">
            <w:pPr>
              <w:rPr>
                <w:rFonts w:cstheme="minorBidi"/>
              </w:rPr>
            </w:pPr>
          </w:p>
        </w:tc>
      </w:tr>
      <w:tr w:rsidR="00FD4D26" w:rsidRPr="00FD4D26" w14:paraId="6861B90C" w14:textId="77777777" w:rsidTr="003D7C44">
        <w:tc>
          <w:tcPr>
            <w:tcW w:w="2515" w:type="dxa"/>
          </w:tcPr>
          <w:p w14:paraId="7DC4D1A1" w14:textId="77777777" w:rsidR="00FD4D26" w:rsidRPr="00FD4D26" w:rsidRDefault="00FD4D26" w:rsidP="00FD4D26">
            <w:pPr>
              <w:rPr>
                <w:rFonts w:cstheme="minorBidi"/>
              </w:rPr>
            </w:pPr>
          </w:p>
        </w:tc>
        <w:tc>
          <w:tcPr>
            <w:tcW w:w="1530" w:type="dxa"/>
          </w:tcPr>
          <w:p w14:paraId="02AB0DFF" w14:textId="77777777" w:rsidR="00FD4D26" w:rsidRPr="00FD4D26" w:rsidRDefault="00FD4D26" w:rsidP="00FD4D26">
            <w:pPr>
              <w:rPr>
                <w:rFonts w:cstheme="minorBidi"/>
              </w:rPr>
            </w:pPr>
          </w:p>
        </w:tc>
        <w:tc>
          <w:tcPr>
            <w:tcW w:w="1440" w:type="dxa"/>
          </w:tcPr>
          <w:p w14:paraId="77449087" w14:textId="77777777" w:rsidR="00FD4D26" w:rsidRPr="00FD4D26" w:rsidRDefault="00FD4D26" w:rsidP="00FD4D26">
            <w:pPr>
              <w:rPr>
                <w:rFonts w:cstheme="minorBidi"/>
              </w:rPr>
            </w:pPr>
          </w:p>
        </w:tc>
        <w:tc>
          <w:tcPr>
            <w:tcW w:w="2250" w:type="dxa"/>
          </w:tcPr>
          <w:p w14:paraId="1C698149" w14:textId="77777777" w:rsidR="00FD4D26" w:rsidRPr="00FD4D26" w:rsidRDefault="00FD4D26" w:rsidP="00FD4D26">
            <w:pPr>
              <w:rPr>
                <w:rFonts w:cstheme="minorBidi"/>
              </w:rPr>
            </w:pPr>
          </w:p>
        </w:tc>
        <w:tc>
          <w:tcPr>
            <w:tcW w:w="6115" w:type="dxa"/>
          </w:tcPr>
          <w:p w14:paraId="169189D7" w14:textId="77777777" w:rsidR="00FD4D26" w:rsidRPr="00FD4D26" w:rsidRDefault="00FD4D26" w:rsidP="00FD4D26">
            <w:pPr>
              <w:rPr>
                <w:rFonts w:cstheme="minorBidi"/>
              </w:rPr>
            </w:pPr>
          </w:p>
        </w:tc>
      </w:tr>
      <w:tr w:rsidR="00FD4D26" w:rsidRPr="00FD4D26" w14:paraId="0A682841" w14:textId="77777777" w:rsidTr="003D7C44">
        <w:tc>
          <w:tcPr>
            <w:tcW w:w="2515" w:type="dxa"/>
          </w:tcPr>
          <w:p w14:paraId="0804E731" w14:textId="77777777" w:rsidR="00FD4D26" w:rsidRPr="00FD4D26" w:rsidRDefault="00FD4D26" w:rsidP="00FD4D26">
            <w:pPr>
              <w:rPr>
                <w:rFonts w:cstheme="minorBidi"/>
              </w:rPr>
            </w:pPr>
          </w:p>
        </w:tc>
        <w:tc>
          <w:tcPr>
            <w:tcW w:w="1530" w:type="dxa"/>
          </w:tcPr>
          <w:p w14:paraId="3F25F082" w14:textId="77777777" w:rsidR="00FD4D26" w:rsidRPr="00FD4D26" w:rsidRDefault="00FD4D26" w:rsidP="00FD4D26">
            <w:pPr>
              <w:rPr>
                <w:rFonts w:cstheme="minorBidi"/>
              </w:rPr>
            </w:pPr>
          </w:p>
        </w:tc>
        <w:tc>
          <w:tcPr>
            <w:tcW w:w="1440" w:type="dxa"/>
          </w:tcPr>
          <w:p w14:paraId="2D887D6D" w14:textId="77777777" w:rsidR="00FD4D26" w:rsidRPr="00FD4D26" w:rsidRDefault="00FD4D26" w:rsidP="00FD4D26">
            <w:pPr>
              <w:rPr>
                <w:rFonts w:cstheme="minorBidi"/>
              </w:rPr>
            </w:pPr>
          </w:p>
        </w:tc>
        <w:tc>
          <w:tcPr>
            <w:tcW w:w="2250" w:type="dxa"/>
          </w:tcPr>
          <w:p w14:paraId="68407C09" w14:textId="77777777" w:rsidR="00FD4D26" w:rsidRPr="00FD4D26" w:rsidRDefault="00FD4D26" w:rsidP="00FD4D26">
            <w:pPr>
              <w:rPr>
                <w:rFonts w:cstheme="minorBidi"/>
              </w:rPr>
            </w:pPr>
          </w:p>
        </w:tc>
        <w:tc>
          <w:tcPr>
            <w:tcW w:w="6115" w:type="dxa"/>
          </w:tcPr>
          <w:p w14:paraId="0CE36361" w14:textId="77777777" w:rsidR="00FD4D26" w:rsidRPr="00FD4D26" w:rsidRDefault="00FD4D26" w:rsidP="00FD4D26">
            <w:pPr>
              <w:rPr>
                <w:rFonts w:cstheme="minorBidi"/>
              </w:rPr>
            </w:pPr>
          </w:p>
        </w:tc>
      </w:tr>
      <w:tr w:rsidR="00FD4D26" w:rsidRPr="00FD4D26" w14:paraId="7CB0ED7B" w14:textId="77777777" w:rsidTr="003D7C44">
        <w:tc>
          <w:tcPr>
            <w:tcW w:w="2515" w:type="dxa"/>
          </w:tcPr>
          <w:p w14:paraId="58DCF8F0" w14:textId="77777777" w:rsidR="00FD4D26" w:rsidRPr="00FD4D26" w:rsidRDefault="00FD4D26" w:rsidP="00FD4D26">
            <w:pPr>
              <w:rPr>
                <w:rFonts w:cstheme="minorBidi"/>
              </w:rPr>
            </w:pPr>
          </w:p>
        </w:tc>
        <w:tc>
          <w:tcPr>
            <w:tcW w:w="1530" w:type="dxa"/>
          </w:tcPr>
          <w:p w14:paraId="3046F94A" w14:textId="77777777" w:rsidR="00FD4D26" w:rsidRPr="00FD4D26" w:rsidRDefault="00FD4D26" w:rsidP="00FD4D26">
            <w:pPr>
              <w:rPr>
                <w:rFonts w:cstheme="minorBidi"/>
              </w:rPr>
            </w:pPr>
          </w:p>
        </w:tc>
        <w:tc>
          <w:tcPr>
            <w:tcW w:w="1440" w:type="dxa"/>
          </w:tcPr>
          <w:p w14:paraId="2DD64727" w14:textId="466FD1CF" w:rsidR="00FD4D26" w:rsidRPr="00FD4D26" w:rsidRDefault="003D7C44" w:rsidP="00FD4D26">
            <w:pPr>
              <w:rPr>
                <w:rFonts w:cstheme="minorBidi"/>
              </w:rPr>
            </w:pPr>
            <w:r>
              <w:rPr>
                <w:rFonts w:cstheme="minorBidi"/>
              </w:rPr>
              <w:t xml:space="preserve">TOTAL: </w:t>
            </w:r>
          </w:p>
        </w:tc>
        <w:tc>
          <w:tcPr>
            <w:tcW w:w="2250" w:type="dxa"/>
          </w:tcPr>
          <w:p w14:paraId="107470A6" w14:textId="77777777" w:rsidR="00FD4D26" w:rsidRPr="00FD4D26" w:rsidRDefault="00FD4D26" w:rsidP="00FD4D26">
            <w:pPr>
              <w:rPr>
                <w:rFonts w:cstheme="minorBidi"/>
              </w:rPr>
            </w:pPr>
          </w:p>
        </w:tc>
        <w:tc>
          <w:tcPr>
            <w:tcW w:w="6115" w:type="dxa"/>
          </w:tcPr>
          <w:p w14:paraId="5E123CBC" w14:textId="77777777" w:rsidR="00FD4D26" w:rsidRPr="00FD4D26" w:rsidRDefault="00FD4D26" w:rsidP="00FD4D26">
            <w:pPr>
              <w:rPr>
                <w:rFonts w:cstheme="minorBidi"/>
              </w:rPr>
            </w:pPr>
          </w:p>
        </w:tc>
      </w:tr>
    </w:tbl>
    <w:p w14:paraId="2A938B2F" w14:textId="77777777" w:rsidR="00FD4D26" w:rsidRPr="00FD4D26" w:rsidRDefault="00FD4D26" w:rsidP="00FD4D26">
      <w:pPr>
        <w:spacing w:after="0"/>
        <w:rPr>
          <w:rFonts w:cstheme="minorBidi"/>
        </w:rPr>
      </w:pPr>
    </w:p>
    <w:p w14:paraId="794F5B85" w14:textId="77777777" w:rsidR="00FD4D26" w:rsidRPr="00FD4D26" w:rsidRDefault="00FD4D26" w:rsidP="00FD4D26">
      <w:pPr>
        <w:spacing w:after="0"/>
      </w:pPr>
    </w:p>
    <w:p w14:paraId="7476E829" w14:textId="77777777" w:rsidR="00FD4D26" w:rsidRPr="00FD4D26" w:rsidRDefault="00FD4D26" w:rsidP="00FD4D26">
      <w:pPr>
        <w:spacing w:after="0"/>
        <w:ind w:right="4"/>
        <w:rPr>
          <w:color w:val="000000"/>
          <w:sz w:val="21"/>
          <w:szCs w:val="21"/>
        </w:rPr>
      </w:pPr>
    </w:p>
    <w:p w14:paraId="637A8294" w14:textId="77777777" w:rsidR="003908BE" w:rsidRPr="005B098C" w:rsidRDefault="003908BE" w:rsidP="005B098C">
      <w:pPr>
        <w:spacing w:line="276" w:lineRule="auto"/>
      </w:pPr>
    </w:p>
    <w:sectPr w:rsidR="003908BE" w:rsidRPr="005B098C" w:rsidSect="00FD4D26">
      <w:headerReference w:type="even" r:id="rId21"/>
      <w:headerReference w:type="default" r:id="rId22"/>
      <w:footerReference w:type="even" r:id="rId23"/>
      <w:footerReference w:type="default" r:id="rId24"/>
      <w:headerReference w:type="first" r:id="rId25"/>
      <w:footerReference w:type="first" r:id="rId26"/>
      <w:pgSz w:w="15840" w:h="12240" w:orient="landscape"/>
      <w:pgMar w:top="1080" w:right="720" w:bottom="1080" w:left="1310" w:header="63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1CC97B" w14:textId="77777777" w:rsidR="003C4DB1" w:rsidRDefault="003C4DB1" w:rsidP="003908BE">
      <w:r>
        <w:separator/>
      </w:r>
    </w:p>
  </w:endnote>
  <w:endnote w:type="continuationSeparator" w:id="0">
    <w:p w14:paraId="04A9AA5D" w14:textId="77777777" w:rsidR="003C4DB1" w:rsidRDefault="003C4DB1" w:rsidP="00390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77833" w14:textId="7AC83DC4" w:rsidR="00685DFF" w:rsidRPr="00072AC9" w:rsidRDefault="00685DFF" w:rsidP="00685DFF">
    <w:pPr>
      <w:pStyle w:val="Footer"/>
      <w:jc w:val="left"/>
      <w:rPr>
        <w:rFonts w:ascii="Arial" w:hAnsi="Arial" w:cs="Arial"/>
        <w:i w:val="0"/>
        <w:iCs/>
        <w:color w:val="auto"/>
        <w:sz w:val="16"/>
        <w:szCs w:val="16"/>
      </w:rPr>
    </w:pPr>
    <w:r w:rsidRPr="00072AC9">
      <w:rPr>
        <w:rFonts w:ascii="Arial" w:hAnsi="Arial" w:cs="Arial"/>
        <w:i w:val="0"/>
        <w:iCs/>
        <w:color w:val="auto"/>
        <w:sz w:val="16"/>
        <w:szCs w:val="16"/>
      </w:rPr>
      <w:t>QA Approved January 202</w:t>
    </w:r>
    <w:r w:rsidR="008304EE">
      <w:rPr>
        <w:rFonts w:ascii="Arial" w:hAnsi="Arial" w:cs="Arial"/>
        <w:i w:val="0"/>
        <w:iCs/>
        <w:color w:val="auto"/>
        <w:sz w:val="16"/>
        <w:szCs w:val="16"/>
      </w:rPr>
      <w:t>5</w:t>
    </w:r>
  </w:p>
  <w:p w14:paraId="022F3101" w14:textId="4D5DAE7C" w:rsidR="00072AC9" w:rsidRPr="00685DFF" w:rsidRDefault="00685DFF" w:rsidP="00685DFF">
    <w:pPr>
      <w:pStyle w:val="Footer"/>
      <w:jc w:val="left"/>
      <w:rPr>
        <w:i w:val="0"/>
        <w:iCs/>
        <w:color w:val="auto"/>
      </w:rPr>
    </w:pPr>
    <w:r w:rsidRPr="00072AC9">
      <w:rPr>
        <w:rFonts w:ascii="Arial" w:hAnsi="Arial" w:cs="Arial"/>
        <w:i w:val="0"/>
        <w:iCs/>
        <w:color w:val="auto"/>
        <w:sz w:val="16"/>
        <w:szCs w:val="16"/>
      </w:rPr>
      <w:t>© 202</w:t>
    </w:r>
    <w:r w:rsidR="008304EE">
      <w:rPr>
        <w:rFonts w:ascii="Arial" w:hAnsi="Arial" w:cs="Arial"/>
        <w:i w:val="0"/>
        <w:iCs/>
        <w:color w:val="auto"/>
        <w:sz w:val="16"/>
        <w:szCs w:val="16"/>
      </w:rPr>
      <w:t>5 V.1</w:t>
    </w:r>
    <w:r w:rsidRPr="00072AC9">
      <w:rPr>
        <w:rFonts w:ascii="Arial" w:hAnsi="Arial" w:cs="Arial"/>
        <w:i w:val="0"/>
        <w:iCs/>
        <w:color w:val="auto"/>
        <w:sz w:val="16"/>
        <w:szCs w:val="16"/>
      </w:rPr>
      <w:t xml:space="preserve"> National Center for START Services</w:t>
    </w:r>
    <w:r w:rsidR="00BB4B64">
      <w:rPr>
        <w:rFonts w:ascii="Arial" w:hAnsi="Arial" w:cs="Arial"/>
        <w:i w:val="0"/>
        <w:iCs/>
        <w:color w:val="auto"/>
        <w:sz w:val="16"/>
        <w:szCs w:val="16"/>
        <w:vertAlign w:val="superscript"/>
      </w:rPr>
      <w:t>®</w:t>
    </w:r>
    <w:r w:rsidRPr="00072AC9">
      <w:rPr>
        <w:rFonts w:ascii="Arial" w:hAnsi="Arial" w:cs="Arial"/>
        <w:i w:val="0"/>
        <w:iCs/>
        <w:color w:val="auto"/>
        <w:sz w:val="16"/>
        <w:szCs w:val="16"/>
      </w:rPr>
      <w:t xml:space="preserve"> - University of New Hampshire Institute on Disability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81BFD" w14:textId="7A794851" w:rsidR="00685DFF" w:rsidRPr="00072AC9" w:rsidRDefault="00685DFF" w:rsidP="00685DFF">
    <w:pPr>
      <w:pStyle w:val="Footer"/>
      <w:jc w:val="left"/>
      <w:rPr>
        <w:rFonts w:ascii="Arial" w:hAnsi="Arial" w:cs="Arial"/>
        <w:i w:val="0"/>
        <w:iCs/>
        <w:color w:val="auto"/>
        <w:sz w:val="16"/>
        <w:szCs w:val="16"/>
      </w:rPr>
    </w:pPr>
    <w:r w:rsidRPr="00072AC9">
      <w:rPr>
        <w:rFonts w:ascii="Arial" w:hAnsi="Arial" w:cs="Arial"/>
        <w:i w:val="0"/>
        <w:iCs/>
        <w:color w:val="auto"/>
        <w:sz w:val="16"/>
        <w:szCs w:val="16"/>
      </w:rPr>
      <w:t>QA Approved January 202</w:t>
    </w:r>
    <w:r w:rsidR="008304EE">
      <w:rPr>
        <w:rFonts w:ascii="Arial" w:hAnsi="Arial" w:cs="Arial"/>
        <w:i w:val="0"/>
        <w:iCs/>
        <w:color w:val="auto"/>
        <w:sz w:val="16"/>
        <w:szCs w:val="16"/>
      </w:rPr>
      <w:t>5 V.1</w:t>
    </w:r>
  </w:p>
  <w:p w14:paraId="7536ED0B" w14:textId="70FE9719" w:rsidR="00072AC9" w:rsidRPr="00685DFF" w:rsidRDefault="00685DFF" w:rsidP="00685DFF">
    <w:pPr>
      <w:pStyle w:val="Footer"/>
      <w:jc w:val="left"/>
      <w:rPr>
        <w:i w:val="0"/>
        <w:iCs/>
        <w:color w:val="auto"/>
      </w:rPr>
    </w:pPr>
    <w:r w:rsidRPr="00072AC9">
      <w:rPr>
        <w:rFonts w:ascii="Arial" w:hAnsi="Arial" w:cs="Arial"/>
        <w:i w:val="0"/>
        <w:iCs/>
        <w:color w:val="auto"/>
        <w:sz w:val="16"/>
        <w:szCs w:val="16"/>
      </w:rPr>
      <w:t>© 202</w:t>
    </w:r>
    <w:r w:rsidR="008304EE">
      <w:rPr>
        <w:rFonts w:ascii="Arial" w:hAnsi="Arial" w:cs="Arial"/>
        <w:i w:val="0"/>
        <w:iCs/>
        <w:color w:val="auto"/>
        <w:sz w:val="16"/>
        <w:szCs w:val="16"/>
      </w:rPr>
      <w:t>5</w:t>
    </w:r>
    <w:r w:rsidRPr="00072AC9">
      <w:rPr>
        <w:rFonts w:ascii="Arial" w:hAnsi="Arial" w:cs="Arial"/>
        <w:i w:val="0"/>
        <w:iCs/>
        <w:color w:val="auto"/>
        <w:sz w:val="16"/>
        <w:szCs w:val="16"/>
      </w:rPr>
      <w:t xml:space="preserve"> National Center for START Services</w:t>
    </w:r>
    <w:r w:rsidR="00BB4B64">
      <w:rPr>
        <w:rFonts w:ascii="Arial" w:hAnsi="Arial" w:cs="Arial"/>
        <w:i w:val="0"/>
        <w:iCs/>
        <w:color w:val="auto"/>
        <w:sz w:val="16"/>
        <w:szCs w:val="16"/>
        <w:vertAlign w:val="superscript"/>
      </w:rPr>
      <w:t>®</w:t>
    </w:r>
    <w:r w:rsidRPr="00072AC9">
      <w:rPr>
        <w:rFonts w:ascii="Arial" w:hAnsi="Arial" w:cs="Arial"/>
        <w:i w:val="0"/>
        <w:iCs/>
        <w:color w:val="auto"/>
        <w:sz w:val="16"/>
        <w:szCs w:val="16"/>
      </w:rPr>
      <w:t xml:space="preserve"> - University of New Hampshire Institute on Disability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0B29C" w14:textId="4617370F" w:rsidR="00072AC9" w:rsidRPr="00072AC9" w:rsidRDefault="00072AC9" w:rsidP="00072AC9">
    <w:pPr>
      <w:pStyle w:val="Footer"/>
      <w:jc w:val="left"/>
      <w:rPr>
        <w:rFonts w:ascii="Arial" w:hAnsi="Arial" w:cs="Arial"/>
        <w:i w:val="0"/>
        <w:iCs/>
        <w:color w:val="auto"/>
        <w:sz w:val="16"/>
        <w:szCs w:val="16"/>
      </w:rPr>
    </w:pPr>
    <w:r w:rsidRPr="00072AC9">
      <w:rPr>
        <w:rFonts w:ascii="Arial" w:hAnsi="Arial" w:cs="Arial"/>
        <w:i w:val="0"/>
        <w:iCs/>
        <w:color w:val="auto"/>
        <w:sz w:val="16"/>
        <w:szCs w:val="16"/>
      </w:rPr>
      <w:t>QA Approved January 202</w:t>
    </w:r>
    <w:r w:rsidR="008304EE">
      <w:rPr>
        <w:rFonts w:ascii="Arial" w:hAnsi="Arial" w:cs="Arial"/>
        <w:i w:val="0"/>
        <w:iCs/>
        <w:color w:val="auto"/>
        <w:sz w:val="16"/>
        <w:szCs w:val="16"/>
      </w:rPr>
      <w:t>5 V.1</w:t>
    </w:r>
  </w:p>
  <w:p w14:paraId="0553602C" w14:textId="64BCEE6B" w:rsidR="00FD4D26" w:rsidRPr="00072AC9" w:rsidRDefault="00072AC9" w:rsidP="00072AC9">
    <w:pPr>
      <w:pStyle w:val="Footer"/>
      <w:jc w:val="left"/>
      <w:rPr>
        <w:i w:val="0"/>
        <w:iCs/>
        <w:color w:val="auto"/>
      </w:rPr>
    </w:pPr>
    <w:r w:rsidRPr="00072AC9">
      <w:rPr>
        <w:rFonts w:ascii="Arial" w:hAnsi="Arial" w:cs="Arial"/>
        <w:i w:val="0"/>
        <w:iCs/>
        <w:color w:val="auto"/>
        <w:sz w:val="16"/>
        <w:szCs w:val="16"/>
      </w:rPr>
      <w:t>© 202</w:t>
    </w:r>
    <w:r w:rsidR="008304EE">
      <w:rPr>
        <w:rFonts w:ascii="Arial" w:hAnsi="Arial" w:cs="Arial"/>
        <w:i w:val="0"/>
        <w:iCs/>
        <w:color w:val="auto"/>
        <w:sz w:val="16"/>
        <w:szCs w:val="16"/>
      </w:rPr>
      <w:t>5</w:t>
    </w:r>
    <w:r w:rsidRPr="00072AC9">
      <w:rPr>
        <w:rFonts w:ascii="Arial" w:hAnsi="Arial" w:cs="Arial"/>
        <w:i w:val="0"/>
        <w:iCs/>
        <w:color w:val="auto"/>
        <w:sz w:val="16"/>
        <w:szCs w:val="16"/>
      </w:rPr>
      <w:t xml:space="preserve"> National Center for START Services</w:t>
    </w:r>
    <w:r w:rsidR="00BB4B64">
      <w:rPr>
        <w:rFonts w:ascii="Arial" w:hAnsi="Arial" w:cs="Arial"/>
        <w:i w:val="0"/>
        <w:iCs/>
        <w:color w:val="auto"/>
        <w:sz w:val="16"/>
        <w:szCs w:val="16"/>
        <w:vertAlign w:val="superscript"/>
      </w:rPr>
      <w:t>®</w:t>
    </w:r>
    <w:r w:rsidRPr="00072AC9">
      <w:rPr>
        <w:rFonts w:ascii="Arial" w:hAnsi="Arial" w:cs="Arial"/>
        <w:i w:val="0"/>
        <w:iCs/>
        <w:color w:val="auto"/>
        <w:sz w:val="16"/>
        <w:szCs w:val="16"/>
      </w:rPr>
      <w:t xml:space="preserve"> - University of New Hampshire Institute on Disability</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DC491" w14:textId="7A61688C" w:rsidR="00685DFF" w:rsidRPr="00072AC9" w:rsidRDefault="00685DFF" w:rsidP="00685DFF">
    <w:pPr>
      <w:pStyle w:val="Footer"/>
      <w:jc w:val="left"/>
      <w:rPr>
        <w:rFonts w:ascii="Arial" w:hAnsi="Arial" w:cs="Arial"/>
        <w:i w:val="0"/>
        <w:iCs/>
        <w:color w:val="auto"/>
        <w:sz w:val="16"/>
        <w:szCs w:val="16"/>
      </w:rPr>
    </w:pPr>
    <w:r w:rsidRPr="00072AC9">
      <w:rPr>
        <w:rFonts w:ascii="Arial" w:hAnsi="Arial" w:cs="Arial"/>
        <w:i w:val="0"/>
        <w:iCs/>
        <w:color w:val="auto"/>
        <w:sz w:val="16"/>
        <w:szCs w:val="16"/>
      </w:rPr>
      <w:t>QA Approved January 202</w:t>
    </w:r>
    <w:r w:rsidR="008304EE">
      <w:rPr>
        <w:rFonts w:ascii="Arial" w:hAnsi="Arial" w:cs="Arial"/>
        <w:i w:val="0"/>
        <w:iCs/>
        <w:color w:val="auto"/>
        <w:sz w:val="16"/>
        <w:szCs w:val="16"/>
      </w:rPr>
      <w:t>5 V.1</w:t>
    </w:r>
  </w:p>
  <w:p w14:paraId="19CD7E76" w14:textId="18AA1D0C" w:rsidR="00FD4D26" w:rsidRPr="00685DFF" w:rsidRDefault="00685DFF" w:rsidP="00685DFF">
    <w:pPr>
      <w:pStyle w:val="Footer"/>
      <w:jc w:val="left"/>
      <w:rPr>
        <w:i w:val="0"/>
        <w:iCs/>
        <w:color w:val="auto"/>
      </w:rPr>
    </w:pPr>
    <w:r w:rsidRPr="00072AC9">
      <w:rPr>
        <w:rFonts w:ascii="Arial" w:hAnsi="Arial" w:cs="Arial"/>
        <w:i w:val="0"/>
        <w:iCs/>
        <w:color w:val="auto"/>
        <w:sz w:val="16"/>
        <w:szCs w:val="16"/>
      </w:rPr>
      <w:t>© 202</w:t>
    </w:r>
    <w:r w:rsidR="008304EE">
      <w:rPr>
        <w:rFonts w:ascii="Arial" w:hAnsi="Arial" w:cs="Arial"/>
        <w:i w:val="0"/>
        <w:iCs/>
        <w:color w:val="auto"/>
        <w:sz w:val="16"/>
        <w:szCs w:val="16"/>
      </w:rPr>
      <w:t>5</w:t>
    </w:r>
    <w:r w:rsidRPr="00072AC9">
      <w:rPr>
        <w:rFonts w:ascii="Arial" w:hAnsi="Arial" w:cs="Arial"/>
        <w:i w:val="0"/>
        <w:iCs/>
        <w:color w:val="auto"/>
        <w:sz w:val="16"/>
        <w:szCs w:val="16"/>
      </w:rPr>
      <w:t xml:space="preserve"> National Center for START Services</w:t>
    </w:r>
    <w:r w:rsidR="00BB4B64">
      <w:rPr>
        <w:rFonts w:ascii="Arial" w:hAnsi="Arial" w:cs="Arial"/>
        <w:i w:val="0"/>
        <w:iCs/>
        <w:color w:val="auto"/>
        <w:sz w:val="16"/>
        <w:szCs w:val="16"/>
        <w:vertAlign w:val="superscript"/>
      </w:rPr>
      <w:t>®</w:t>
    </w:r>
    <w:r w:rsidRPr="00072AC9">
      <w:rPr>
        <w:rFonts w:ascii="Arial" w:hAnsi="Arial" w:cs="Arial"/>
        <w:i w:val="0"/>
        <w:iCs/>
        <w:color w:val="auto"/>
        <w:sz w:val="16"/>
        <w:szCs w:val="16"/>
      </w:rPr>
      <w:t xml:space="preserve"> - University of New Hampshire Institute on Disability</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91193" w14:textId="77777777" w:rsidR="009D6C4C" w:rsidRDefault="009D6C4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F0420" w14:textId="0D61580F" w:rsidR="00685DFF" w:rsidRPr="00072AC9" w:rsidRDefault="00685DFF" w:rsidP="00685DFF">
    <w:pPr>
      <w:pStyle w:val="Footer"/>
      <w:jc w:val="left"/>
      <w:rPr>
        <w:rFonts w:ascii="Arial" w:hAnsi="Arial" w:cs="Arial"/>
        <w:i w:val="0"/>
        <w:iCs/>
        <w:color w:val="auto"/>
        <w:sz w:val="16"/>
        <w:szCs w:val="16"/>
      </w:rPr>
    </w:pPr>
    <w:r w:rsidRPr="00072AC9">
      <w:rPr>
        <w:rFonts w:ascii="Arial" w:hAnsi="Arial" w:cs="Arial"/>
        <w:i w:val="0"/>
        <w:iCs/>
        <w:color w:val="auto"/>
        <w:sz w:val="16"/>
        <w:szCs w:val="16"/>
      </w:rPr>
      <w:t>QA Approved January 202</w:t>
    </w:r>
    <w:r w:rsidR="00006706">
      <w:rPr>
        <w:rFonts w:ascii="Arial" w:hAnsi="Arial" w:cs="Arial"/>
        <w:i w:val="0"/>
        <w:iCs/>
        <w:color w:val="auto"/>
        <w:sz w:val="16"/>
        <w:szCs w:val="16"/>
      </w:rPr>
      <w:t>5 V.1</w:t>
    </w:r>
  </w:p>
  <w:p w14:paraId="297AB818" w14:textId="2FC22E54" w:rsidR="00F03BFC" w:rsidRPr="00685DFF" w:rsidRDefault="00685DFF" w:rsidP="00685DFF">
    <w:pPr>
      <w:pStyle w:val="Footer"/>
      <w:jc w:val="left"/>
      <w:rPr>
        <w:i w:val="0"/>
        <w:iCs/>
        <w:color w:val="auto"/>
      </w:rPr>
    </w:pPr>
    <w:r w:rsidRPr="00072AC9">
      <w:rPr>
        <w:rFonts w:ascii="Arial" w:hAnsi="Arial" w:cs="Arial"/>
        <w:i w:val="0"/>
        <w:iCs/>
        <w:color w:val="auto"/>
        <w:sz w:val="16"/>
        <w:szCs w:val="16"/>
      </w:rPr>
      <w:t>© 202</w:t>
    </w:r>
    <w:r w:rsidR="00006706">
      <w:rPr>
        <w:rFonts w:ascii="Arial" w:hAnsi="Arial" w:cs="Arial"/>
        <w:i w:val="0"/>
        <w:iCs/>
        <w:color w:val="auto"/>
        <w:sz w:val="16"/>
        <w:szCs w:val="16"/>
      </w:rPr>
      <w:t>5</w:t>
    </w:r>
    <w:r w:rsidRPr="00072AC9">
      <w:rPr>
        <w:rFonts w:ascii="Arial" w:hAnsi="Arial" w:cs="Arial"/>
        <w:i w:val="0"/>
        <w:iCs/>
        <w:color w:val="auto"/>
        <w:sz w:val="16"/>
        <w:szCs w:val="16"/>
      </w:rPr>
      <w:t xml:space="preserve"> National Center for START Services</w:t>
    </w:r>
    <w:r w:rsidR="0045078A">
      <w:rPr>
        <w:rFonts w:ascii="Arial" w:hAnsi="Arial" w:cs="Arial"/>
        <w:i w:val="0"/>
        <w:iCs/>
        <w:color w:val="auto"/>
        <w:sz w:val="16"/>
        <w:szCs w:val="16"/>
        <w:vertAlign w:val="superscript"/>
      </w:rPr>
      <w:t>®</w:t>
    </w:r>
    <w:r w:rsidRPr="00072AC9">
      <w:rPr>
        <w:rFonts w:ascii="Arial" w:hAnsi="Arial" w:cs="Arial"/>
        <w:i w:val="0"/>
        <w:iCs/>
        <w:color w:val="auto"/>
        <w:sz w:val="16"/>
        <w:szCs w:val="16"/>
      </w:rPr>
      <w:t xml:space="preserve"> - University of New Hampshire Institute on Disability</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1B18A" w14:textId="77777777" w:rsidR="009D6C4C" w:rsidRDefault="009D6C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C8377C" w14:textId="77777777" w:rsidR="003C4DB1" w:rsidRDefault="003C4DB1" w:rsidP="003908BE">
      <w:r>
        <w:separator/>
      </w:r>
    </w:p>
  </w:footnote>
  <w:footnote w:type="continuationSeparator" w:id="0">
    <w:p w14:paraId="56182282" w14:textId="77777777" w:rsidR="003C4DB1" w:rsidRDefault="003C4DB1" w:rsidP="003908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6899C" w14:textId="04F5BD52" w:rsidR="00613EFD" w:rsidRPr="0054264A" w:rsidRDefault="008304EE" w:rsidP="00613EFD">
    <w:pPr>
      <w:pStyle w:val="Header"/>
    </w:pPr>
    <w:r w:rsidRPr="00611FB2">
      <w:rPr>
        <w:noProof/>
        <w:sz w:val="20"/>
        <w:szCs w:val="20"/>
      </w:rPr>
      <w:drawing>
        <wp:anchor distT="0" distB="0" distL="114300" distR="114300" simplePos="0" relativeHeight="251680768" behindDoc="0" locked="0" layoutInCell="1" allowOverlap="1" wp14:anchorId="626C9F4B" wp14:editId="4E225680">
          <wp:simplePos x="0" y="0"/>
          <wp:positionH relativeFrom="page">
            <wp:align>right</wp:align>
          </wp:positionH>
          <wp:positionV relativeFrom="paragraph">
            <wp:posOffset>-610880</wp:posOffset>
          </wp:positionV>
          <wp:extent cx="1334770" cy="889635"/>
          <wp:effectExtent l="0" t="0" r="0" b="0"/>
          <wp:wrapSquare wrapText="bothSides"/>
          <wp:docPr id="2040897685" name="Picture 20408976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34770" cy="88963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0A432" w14:textId="6E82223B" w:rsidR="00FD4D26" w:rsidRPr="00611FB2" w:rsidRDefault="001E02F6" w:rsidP="008304EE">
    <w:pPr>
      <w:pStyle w:val="HeaderText"/>
      <w:ind w:left="4230" w:right="-180" w:firstLine="90"/>
      <w:rPr>
        <w:rFonts w:ascii="Arial" w:hAnsi="Arial" w:cs="Arial"/>
        <w:b w:val="0"/>
        <w:sz w:val="20"/>
        <w:szCs w:val="20"/>
        <w:lang w:val="fr-FR"/>
      </w:rPr>
    </w:pPr>
    <w:r w:rsidRPr="00611FB2">
      <w:rPr>
        <w:rFonts w:ascii="Arial" w:hAnsi="Arial" w:cs="Arial"/>
        <w:sz w:val="20"/>
        <w:szCs w:val="20"/>
      </w:rPr>
      <w:drawing>
        <wp:anchor distT="0" distB="0" distL="114300" distR="114300" simplePos="0" relativeHeight="251658752" behindDoc="0" locked="0" layoutInCell="1" allowOverlap="1" wp14:anchorId="09BBE3BC" wp14:editId="4AC5FA97">
          <wp:simplePos x="0" y="0"/>
          <wp:positionH relativeFrom="column">
            <wp:posOffset>5699852</wp:posOffset>
          </wp:positionH>
          <wp:positionV relativeFrom="paragraph">
            <wp:posOffset>-470535</wp:posOffset>
          </wp:positionV>
          <wp:extent cx="1334770" cy="889635"/>
          <wp:effectExtent l="0" t="0" r="0" b="0"/>
          <wp:wrapSquare wrapText="bothSides"/>
          <wp:docPr id="938480490" name="Picture 9384804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34770" cy="889635"/>
                  </a:xfrm>
                  <a:prstGeom prst="rect">
                    <a:avLst/>
                  </a:prstGeom>
                </pic:spPr>
              </pic:pic>
            </a:graphicData>
          </a:graphic>
          <wp14:sizeRelH relativeFrom="page">
            <wp14:pctWidth>0</wp14:pctWidth>
          </wp14:sizeRelH>
          <wp14:sizeRelV relativeFrom="page">
            <wp14:pctHeight>0</wp14:pctHeight>
          </wp14:sizeRelV>
        </wp:anchor>
      </w:drawing>
    </w:r>
  </w:p>
  <w:p w14:paraId="6C17ECAD" w14:textId="77777777" w:rsidR="00FD4D26" w:rsidRPr="0054264A" w:rsidRDefault="00FD4D26" w:rsidP="005426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127E9" w14:textId="71F7829B" w:rsidR="00FD4D26" w:rsidRPr="00611FB2" w:rsidRDefault="008304EE" w:rsidP="00611FB2">
    <w:pPr>
      <w:pStyle w:val="Header"/>
      <w:tabs>
        <w:tab w:val="left" w:pos="11340"/>
      </w:tabs>
      <w:ind w:left="7380"/>
      <w:rPr>
        <w:lang w:val="fr-FR"/>
      </w:rPr>
    </w:pPr>
    <w:r w:rsidRPr="00611FB2">
      <w:rPr>
        <w:noProof/>
        <w:sz w:val="20"/>
        <w:szCs w:val="20"/>
      </w:rPr>
      <w:drawing>
        <wp:anchor distT="0" distB="0" distL="114300" distR="114300" simplePos="0" relativeHeight="251676672" behindDoc="1" locked="0" layoutInCell="1" allowOverlap="1" wp14:anchorId="57EEA3E9" wp14:editId="6ED6A9DC">
          <wp:simplePos x="0" y="0"/>
          <wp:positionH relativeFrom="column">
            <wp:posOffset>7755255</wp:posOffset>
          </wp:positionH>
          <wp:positionV relativeFrom="paragraph">
            <wp:posOffset>-502920</wp:posOffset>
          </wp:positionV>
          <wp:extent cx="1334770" cy="889635"/>
          <wp:effectExtent l="0" t="0" r="0" b="0"/>
          <wp:wrapTight wrapText="bothSides">
            <wp:wrapPolygon edited="0">
              <wp:start x="2775" y="6475"/>
              <wp:lineTo x="1541" y="9713"/>
              <wp:lineTo x="1541" y="12026"/>
              <wp:lineTo x="2466" y="14801"/>
              <wp:lineTo x="5549" y="14801"/>
              <wp:lineTo x="19730" y="12951"/>
              <wp:lineTo x="19730" y="8325"/>
              <wp:lineTo x="5241" y="6475"/>
              <wp:lineTo x="2775" y="6475"/>
            </wp:wrapPolygon>
          </wp:wrapTight>
          <wp:docPr id="527854559" name="Picture 5278545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34770" cy="88963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F53C9" w14:textId="1D350A5A" w:rsidR="00FD4D26" w:rsidRPr="0054264A" w:rsidRDefault="008304EE" w:rsidP="0054264A">
    <w:pPr>
      <w:pStyle w:val="Header"/>
    </w:pPr>
    <w:r w:rsidRPr="00611FB2">
      <w:rPr>
        <w:noProof/>
        <w:sz w:val="20"/>
        <w:szCs w:val="20"/>
      </w:rPr>
      <w:drawing>
        <wp:anchor distT="0" distB="0" distL="114300" distR="114300" simplePos="0" relativeHeight="251678720" behindDoc="0" locked="0" layoutInCell="1" allowOverlap="1" wp14:anchorId="16DADC70" wp14:editId="22F64B7B">
          <wp:simplePos x="0" y="0"/>
          <wp:positionH relativeFrom="column">
            <wp:posOffset>5721112</wp:posOffset>
          </wp:positionH>
          <wp:positionV relativeFrom="paragraph">
            <wp:posOffset>-572376</wp:posOffset>
          </wp:positionV>
          <wp:extent cx="1334770" cy="889635"/>
          <wp:effectExtent l="0" t="0" r="0" b="0"/>
          <wp:wrapSquare wrapText="bothSides"/>
          <wp:docPr id="141730277" name="Picture 1417302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34770" cy="88963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4C500" w14:textId="77777777" w:rsidR="009D6C4C" w:rsidRDefault="009D6C4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3E287" w14:textId="0DE1E682" w:rsidR="00613EFD" w:rsidRPr="00611FB2" w:rsidRDefault="00006706" w:rsidP="00613EFD">
    <w:pPr>
      <w:pStyle w:val="Header"/>
      <w:tabs>
        <w:tab w:val="left" w:pos="11340"/>
      </w:tabs>
      <w:ind w:left="7380"/>
      <w:rPr>
        <w:lang w:val="fr-FR"/>
      </w:rPr>
    </w:pPr>
    <w:r w:rsidRPr="00611FB2">
      <w:rPr>
        <w:noProof/>
        <w:sz w:val="20"/>
        <w:szCs w:val="20"/>
      </w:rPr>
      <w:drawing>
        <wp:anchor distT="0" distB="0" distL="114300" distR="114300" simplePos="0" relativeHeight="251682816" behindDoc="0" locked="0" layoutInCell="1" allowOverlap="1" wp14:anchorId="2E54BD4E" wp14:editId="50F90C1F">
          <wp:simplePos x="0" y="0"/>
          <wp:positionH relativeFrom="column">
            <wp:posOffset>7711277</wp:posOffset>
          </wp:positionH>
          <wp:positionV relativeFrom="paragraph">
            <wp:posOffset>-396152</wp:posOffset>
          </wp:positionV>
          <wp:extent cx="1334770" cy="889635"/>
          <wp:effectExtent l="0" t="0" r="0" b="0"/>
          <wp:wrapSquare wrapText="bothSides"/>
          <wp:docPr id="1914602041" name="Picture 19146020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34770" cy="889635"/>
                  </a:xfrm>
                  <a:prstGeom prst="rect">
                    <a:avLst/>
                  </a:prstGeom>
                </pic:spPr>
              </pic:pic>
            </a:graphicData>
          </a:graphic>
          <wp14:sizeRelH relativeFrom="page">
            <wp14:pctWidth>0</wp14:pctWidth>
          </wp14:sizeRelH>
          <wp14:sizeRelV relativeFrom="page">
            <wp14:pctHeight>0</wp14:pctHeight>
          </wp14:sizeRelV>
        </wp:anchor>
      </w:drawing>
    </w:r>
  </w:p>
  <w:p w14:paraId="6E99AE15" w14:textId="77777777" w:rsidR="009D6C4C" w:rsidRPr="00613EFD" w:rsidRDefault="009D6C4C" w:rsidP="009D6C4C">
    <w:pPr>
      <w:rPr>
        <w:color w:val="0E4D89"/>
        <w:sz w:val="24"/>
        <w:szCs w:val="24"/>
        <w:lang w:val="fr-FR"/>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249A0" w14:textId="77777777" w:rsidR="009D6C4C" w:rsidRDefault="009D6C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204CAF"/>
    <w:multiLevelType w:val="hybridMultilevel"/>
    <w:tmpl w:val="BE60018A"/>
    <w:lvl w:ilvl="0" w:tplc="468CB8C4">
      <w:start w:val="1"/>
      <w:numFmt w:val="bullet"/>
      <w:pStyle w:val="ListParagraph"/>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25606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D26"/>
    <w:rsid w:val="00006706"/>
    <w:rsid w:val="000165E8"/>
    <w:rsid w:val="0001773F"/>
    <w:rsid w:val="000348ED"/>
    <w:rsid w:val="0005572F"/>
    <w:rsid w:val="00072AC9"/>
    <w:rsid w:val="0008356B"/>
    <w:rsid w:val="00087FBC"/>
    <w:rsid w:val="000E3371"/>
    <w:rsid w:val="00102849"/>
    <w:rsid w:val="0012736F"/>
    <w:rsid w:val="0014241F"/>
    <w:rsid w:val="00152D94"/>
    <w:rsid w:val="001D3360"/>
    <w:rsid w:val="001E02F6"/>
    <w:rsid w:val="00220789"/>
    <w:rsid w:val="0026289C"/>
    <w:rsid w:val="00280E61"/>
    <w:rsid w:val="00297A3E"/>
    <w:rsid w:val="003155DF"/>
    <w:rsid w:val="00362155"/>
    <w:rsid w:val="003641F6"/>
    <w:rsid w:val="0037727D"/>
    <w:rsid w:val="003908BE"/>
    <w:rsid w:val="003A5833"/>
    <w:rsid w:val="003C4DB1"/>
    <w:rsid w:val="003D7C44"/>
    <w:rsid w:val="00423081"/>
    <w:rsid w:val="00443EB7"/>
    <w:rsid w:val="0045078A"/>
    <w:rsid w:val="004511F3"/>
    <w:rsid w:val="004F1E4A"/>
    <w:rsid w:val="005A2989"/>
    <w:rsid w:val="005A4018"/>
    <w:rsid w:val="005B098C"/>
    <w:rsid w:val="005B201E"/>
    <w:rsid w:val="005B379F"/>
    <w:rsid w:val="00611FB2"/>
    <w:rsid w:val="00613EFD"/>
    <w:rsid w:val="006543B2"/>
    <w:rsid w:val="00685DFF"/>
    <w:rsid w:val="006A43C3"/>
    <w:rsid w:val="006C1246"/>
    <w:rsid w:val="007A7DCE"/>
    <w:rsid w:val="007E52AA"/>
    <w:rsid w:val="007F7814"/>
    <w:rsid w:val="008304EE"/>
    <w:rsid w:val="00842A64"/>
    <w:rsid w:val="00865151"/>
    <w:rsid w:val="008B10DF"/>
    <w:rsid w:val="009233B5"/>
    <w:rsid w:val="009D236C"/>
    <w:rsid w:val="009D6C4C"/>
    <w:rsid w:val="00AE3175"/>
    <w:rsid w:val="00AE4E28"/>
    <w:rsid w:val="00B131DE"/>
    <w:rsid w:val="00B17DE5"/>
    <w:rsid w:val="00B5135A"/>
    <w:rsid w:val="00B6776D"/>
    <w:rsid w:val="00BB4B64"/>
    <w:rsid w:val="00C02129"/>
    <w:rsid w:val="00C477DC"/>
    <w:rsid w:val="00C60FC1"/>
    <w:rsid w:val="00C615FC"/>
    <w:rsid w:val="00C72A36"/>
    <w:rsid w:val="00C763C5"/>
    <w:rsid w:val="00C84768"/>
    <w:rsid w:val="00CB771A"/>
    <w:rsid w:val="00CC24FF"/>
    <w:rsid w:val="00D455BA"/>
    <w:rsid w:val="00D555BE"/>
    <w:rsid w:val="00D82DD7"/>
    <w:rsid w:val="00DA191C"/>
    <w:rsid w:val="00DC67A2"/>
    <w:rsid w:val="00DD53AB"/>
    <w:rsid w:val="00E16966"/>
    <w:rsid w:val="00E24516"/>
    <w:rsid w:val="00E345B8"/>
    <w:rsid w:val="00F03BFC"/>
    <w:rsid w:val="00F678FB"/>
    <w:rsid w:val="00F67A8B"/>
    <w:rsid w:val="00F747C8"/>
    <w:rsid w:val="00FA2B53"/>
    <w:rsid w:val="00FA67E0"/>
    <w:rsid w:val="00FD4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455A35"/>
  <w15:chartTrackingRefBased/>
  <w15:docId w15:val="{10AEC1F9-9EBB-4226-BAB4-661656190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C4C"/>
    <w:rPr>
      <w:rFonts w:ascii="Arial" w:hAnsi="Arial" w:cs="Arial"/>
    </w:rPr>
  </w:style>
  <w:style w:type="paragraph" w:styleId="Heading1">
    <w:name w:val="heading 1"/>
    <w:basedOn w:val="Normal"/>
    <w:next w:val="Normal"/>
    <w:link w:val="Heading1Char"/>
    <w:uiPriority w:val="9"/>
    <w:qFormat/>
    <w:rsid w:val="003908BE"/>
    <w:pPr>
      <w:keepNext/>
      <w:keepLines/>
      <w:spacing w:before="160" w:after="80"/>
      <w:outlineLvl w:val="0"/>
    </w:pPr>
    <w:rPr>
      <w:rFonts w:eastAsiaTheme="majorEastAsia" w:cstheme="majorBidi"/>
      <w:b/>
      <w:color w:val="0E4D89"/>
      <w:sz w:val="28"/>
      <w:szCs w:val="28"/>
    </w:rPr>
  </w:style>
  <w:style w:type="paragraph" w:styleId="Heading2">
    <w:name w:val="heading 2"/>
    <w:basedOn w:val="Normal"/>
    <w:next w:val="Normal"/>
    <w:link w:val="Heading2Char"/>
    <w:uiPriority w:val="9"/>
    <w:unhideWhenUsed/>
    <w:qFormat/>
    <w:rsid w:val="00C02129"/>
    <w:pPr>
      <w:outlineLvl w:val="1"/>
    </w:pPr>
    <w:rPr>
      <w:b/>
    </w:rPr>
  </w:style>
  <w:style w:type="paragraph" w:styleId="Heading3">
    <w:name w:val="heading 3"/>
    <w:basedOn w:val="Normal"/>
    <w:next w:val="Normal"/>
    <w:link w:val="Heading3Char"/>
    <w:uiPriority w:val="9"/>
    <w:unhideWhenUsed/>
    <w:qFormat/>
    <w:rsid w:val="00C02129"/>
    <w:pP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47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768"/>
  </w:style>
  <w:style w:type="paragraph" w:styleId="Footer">
    <w:name w:val="footer"/>
    <w:link w:val="FooterChar"/>
    <w:uiPriority w:val="99"/>
    <w:unhideWhenUsed/>
    <w:rsid w:val="003908BE"/>
    <w:pPr>
      <w:tabs>
        <w:tab w:val="center" w:pos="4680"/>
        <w:tab w:val="right" w:pos="9360"/>
      </w:tabs>
      <w:spacing w:after="0" w:line="240" w:lineRule="auto"/>
      <w:jc w:val="center"/>
    </w:pPr>
    <w:rPr>
      <w:rFonts w:ascii="Times New Roman" w:hAnsi="Times New Roman" w:cs="Times New Roman"/>
      <w:i/>
      <w:noProof/>
      <w:color w:val="0E4D89"/>
      <w:sz w:val="20"/>
    </w:rPr>
  </w:style>
  <w:style w:type="character" w:customStyle="1" w:styleId="FooterChar">
    <w:name w:val="Footer Char"/>
    <w:basedOn w:val="DefaultParagraphFont"/>
    <w:link w:val="Footer"/>
    <w:uiPriority w:val="99"/>
    <w:rsid w:val="003908BE"/>
    <w:rPr>
      <w:rFonts w:ascii="Times New Roman" w:hAnsi="Times New Roman" w:cs="Times New Roman"/>
      <w:i/>
      <w:noProof/>
      <w:color w:val="0E4D89"/>
      <w:sz w:val="20"/>
    </w:rPr>
  </w:style>
  <w:style w:type="character" w:styleId="Hyperlink">
    <w:name w:val="Hyperlink"/>
    <w:basedOn w:val="DefaultParagraphFont"/>
    <w:uiPriority w:val="99"/>
    <w:unhideWhenUsed/>
    <w:rsid w:val="0001773F"/>
    <w:rPr>
      <w:color w:val="0563C1" w:themeColor="hyperlink"/>
      <w:u w:val="single"/>
    </w:rPr>
  </w:style>
  <w:style w:type="paragraph" w:styleId="NoSpacing">
    <w:name w:val="No Spacing"/>
    <w:next w:val="Normal"/>
    <w:uiPriority w:val="1"/>
    <w:qFormat/>
    <w:rsid w:val="0012736F"/>
    <w:pPr>
      <w:spacing w:after="0" w:line="240" w:lineRule="auto"/>
    </w:pPr>
    <w:rPr>
      <w:rFonts w:ascii="Arial" w:hAnsi="Arial"/>
    </w:rPr>
  </w:style>
  <w:style w:type="paragraph" w:styleId="BalloonText">
    <w:name w:val="Balloon Text"/>
    <w:basedOn w:val="Normal"/>
    <w:link w:val="BalloonTextChar"/>
    <w:uiPriority w:val="99"/>
    <w:semiHidden/>
    <w:unhideWhenUsed/>
    <w:rsid w:val="003641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1F6"/>
    <w:rPr>
      <w:rFonts w:ascii="Segoe UI" w:hAnsi="Segoe UI" w:cs="Segoe UI"/>
      <w:sz w:val="18"/>
      <w:szCs w:val="18"/>
    </w:rPr>
  </w:style>
  <w:style w:type="character" w:styleId="PlaceholderText">
    <w:name w:val="Placeholder Text"/>
    <w:basedOn w:val="DefaultParagraphFont"/>
    <w:uiPriority w:val="99"/>
    <w:semiHidden/>
    <w:rsid w:val="00362155"/>
    <w:rPr>
      <w:color w:val="808080"/>
    </w:rPr>
  </w:style>
  <w:style w:type="character" w:customStyle="1" w:styleId="Heading1Char">
    <w:name w:val="Heading 1 Char"/>
    <w:basedOn w:val="DefaultParagraphFont"/>
    <w:link w:val="Heading1"/>
    <w:uiPriority w:val="9"/>
    <w:rsid w:val="003908BE"/>
    <w:rPr>
      <w:rFonts w:ascii="Arial" w:eastAsiaTheme="majorEastAsia" w:hAnsi="Arial" w:cstheme="majorBidi"/>
      <w:b/>
      <w:color w:val="0E4D89"/>
      <w:sz w:val="28"/>
      <w:szCs w:val="28"/>
    </w:rPr>
  </w:style>
  <w:style w:type="character" w:customStyle="1" w:styleId="Heading2Char">
    <w:name w:val="Heading 2 Char"/>
    <w:basedOn w:val="DefaultParagraphFont"/>
    <w:link w:val="Heading2"/>
    <w:uiPriority w:val="9"/>
    <w:rsid w:val="00C02129"/>
    <w:rPr>
      <w:rFonts w:ascii="Arial" w:hAnsi="Arial" w:cs="Arial"/>
      <w:b/>
    </w:rPr>
  </w:style>
  <w:style w:type="paragraph" w:styleId="Title">
    <w:name w:val="Title"/>
    <w:basedOn w:val="Normal"/>
    <w:next w:val="Normal"/>
    <w:link w:val="TitleChar"/>
    <w:uiPriority w:val="10"/>
    <w:qFormat/>
    <w:rsid w:val="003908BE"/>
    <w:pPr>
      <w:spacing w:after="0" w:line="240" w:lineRule="auto"/>
      <w:contextualSpacing/>
      <w:jc w:val="center"/>
    </w:pPr>
    <w:rPr>
      <w:rFonts w:eastAsiaTheme="majorEastAsia" w:cstheme="majorBidi"/>
      <w:b/>
      <w:spacing w:val="-10"/>
      <w:kern w:val="28"/>
      <w:sz w:val="36"/>
      <w:szCs w:val="36"/>
    </w:rPr>
  </w:style>
  <w:style w:type="character" w:customStyle="1" w:styleId="TitleChar">
    <w:name w:val="Title Char"/>
    <w:basedOn w:val="DefaultParagraphFont"/>
    <w:link w:val="Title"/>
    <w:uiPriority w:val="10"/>
    <w:rsid w:val="003908BE"/>
    <w:rPr>
      <w:rFonts w:ascii="Arial" w:eastAsiaTheme="majorEastAsia" w:hAnsi="Arial" w:cstheme="majorBidi"/>
      <w:b/>
      <w:spacing w:val="-10"/>
      <w:kern w:val="28"/>
      <w:sz w:val="36"/>
      <w:szCs w:val="36"/>
    </w:rPr>
  </w:style>
  <w:style w:type="character" w:styleId="IntenseEmphasis">
    <w:name w:val="Intense Emphasis"/>
    <w:basedOn w:val="DefaultParagraphFont"/>
    <w:uiPriority w:val="21"/>
    <w:rsid w:val="00D455BA"/>
    <w:rPr>
      <w:rFonts w:ascii="Myriad Pro" w:hAnsi="Myriad Pro"/>
      <w:i/>
      <w:iCs/>
      <w:color w:val="5B9BD5" w:themeColor="accent1"/>
    </w:rPr>
  </w:style>
  <w:style w:type="character" w:styleId="SubtleEmphasis">
    <w:name w:val="Subtle Emphasis"/>
    <w:basedOn w:val="DefaultParagraphFont"/>
    <w:uiPriority w:val="19"/>
    <w:rsid w:val="006A43C3"/>
    <w:rPr>
      <w:rFonts w:ascii="Times New Roman" w:hAnsi="Times New Roman"/>
      <w:i/>
      <w:iCs/>
      <w:color w:val="404040" w:themeColor="text1" w:themeTint="BF"/>
    </w:rPr>
  </w:style>
  <w:style w:type="character" w:styleId="Emphasis">
    <w:name w:val="Emphasis"/>
    <w:basedOn w:val="DefaultParagraphFont"/>
    <w:uiPriority w:val="20"/>
    <w:qFormat/>
    <w:rsid w:val="006A43C3"/>
    <w:rPr>
      <w:rFonts w:ascii="Times New Roman" w:hAnsi="Times New Roman"/>
      <w:i/>
      <w:iCs/>
    </w:rPr>
  </w:style>
  <w:style w:type="paragraph" w:styleId="Subtitle">
    <w:name w:val="Subtitle"/>
    <w:basedOn w:val="Normal"/>
    <w:next w:val="Normal"/>
    <w:link w:val="SubtitleChar"/>
    <w:uiPriority w:val="11"/>
    <w:rsid w:val="006A43C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A43C3"/>
    <w:rPr>
      <w:rFonts w:ascii="Myriad Pro" w:eastAsiaTheme="minorEastAsia" w:hAnsi="Myriad Pro"/>
      <w:color w:val="5A5A5A" w:themeColor="text1" w:themeTint="A5"/>
      <w:spacing w:val="15"/>
    </w:rPr>
  </w:style>
  <w:style w:type="character" w:styleId="Strong">
    <w:name w:val="Strong"/>
    <w:basedOn w:val="DefaultParagraphFont"/>
    <w:uiPriority w:val="22"/>
    <w:qFormat/>
    <w:rsid w:val="00842A64"/>
    <w:rPr>
      <w:rFonts w:ascii="Arial" w:hAnsi="Arial"/>
      <w:b/>
      <w:bCs/>
    </w:rPr>
  </w:style>
  <w:style w:type="paragraph" w:styleId="Quote">
    <w:name w:val="Quote"/>
    <w:basedOn w:val="Normal"/>
    <w:next w:val="Normal"/>
    <w:link w:val="QuoteChar"/>
    <w:uiPriority w:val="29"/>
    <w:qFormat/>
    <w:rsid w:val="006A43C3"/>
    <w:pPr>
      <w:spacing w:before="200"/>
      <w:ind w:left="864" w:right="864"/>
      <w:jc w:val="center"/>
    </w:pPr>
    <w:rPr>
      <w:rFonts w:ascii="Times New Roman" w:hAnsi="Times New Roman"/>
      <w:i/>
      <w:iCs/>
      <w:color w:val="404040" w:themeColor="text1" w:themeTint="BF"/>
    </w:rPr>
  </w:style>
  <w:style w:type="character" w:customStyle="1" w:styleId="QuoteChar">
    <w:name w:val="Quote Char"/>
    <w:basedOn w:val="DefaultParagraphFont"/>
    <w:link w:val="Quote"/>
    <w:uiPriority w:val="29"/>
    <w:rsid w:val="006A43C3"/>
    <w:rPr>
      <w:rFonts w:ascii="Times New Roman" w:hAnsi="Times New Roman"/>
      <w:i/>
      <w:iCs/>
      <w:color w:val="404040" w:themeColor="text1" w:themeTint="BF"/>
    </w:rPr>
  </w:style>
  <w:style w:type="paragraph" w:styleId="ListParagraph">
    <w:name w:val="List Paragraph"/>
    <w:basedOn w:val="Normal"/>
    <w:uiPriority w:val="34"/>
    <w:qFormat/>
    <w:rsid w:val="003908BE"/>
    <w:pPr>
      <w:numPr>
        <w:numId w:val="1"/>
      </w:numPr>
      <w:contextualSpacing/>
    </w:pPr>
  </w:style>
  <w:style w:type="paragraph" w:customStyle="1" w:styleId="HeaderText">
    <w:name w:val="Header Text"/>
    <w:basedOn w:val="NoSpacing"/>
    <w:qFormat/>
    <w:rsid w:val="003908BE"/>
    <w:pPr>
      <w:tabs>
        <w:tab w:val="left" w:pos="7920"/>
      </w:tabs>
      <w:spacing w:line="18" w:lineRule="atLeast"/>
      <w:ind w:left="5310" w:hanging="90"/>
    </w:pPr>
    <w:rPr>
      <w:rFonts w:ascii="Times New Roman" w:hAnsi="Times New Roman" w:cs="Times New Roman"/>
      <w:b/>
      <w:noProof/>
      <w:color w:val="0E4D89"/>
      <w:sz w:val="16"/>
      <w:szCs w:val="16"/>
    </w:rPr>
  </w:style>
  <w:style w:type="character" w:customStyle="1" w:styleId="Heading3Char">
    <w:name w:val="Heading 3 Char"/>
    <w:basedOn w:val="DefaultParagraphFont"/>
    <w:link w:val="Heading3"/>
    <w:uiPriority w:val="9"/>
    <w:rsid w:val="00C02129"/>
    <w:rPr>
      <w:rFonts w:ascii="Arial" w:hAnsi="Arial" w:cs="Arial"/>
      <w:u w:val="single"/>
    </w:rPr>
  </w:style>
  <w:style w:type="paragraph" w:customStyle="1" w:styleId="Style1">
    <w:name w:val="Style1"/>
    <w:basedOn w:val="Heading3"/>
    <w:rsid w:val="00C02129"/>
  </w:style>
  <w:style w:type="table" w:styleId="TableGrid">
    <w:name w:val="Table Grid"/>
    <w:basedOn w:val="TableNormal"/>
    <w:uiPriority w:val="39"/>
    <w:rsid w:val="00FD4D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233B5"/>
    <w:pPr>
      <w:spacing w:after="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ncss.training.iod@unh.edu" TargetMode="Externa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h.az1.qualtrics.com/SE/?SID=SV_ef9QaSY7sLVI2eV" TargetMode="Externa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t\OneDrive%20-%20USNH\START%20Files\Templates%20(Notes,%20PPTs,%20Letterheads,%20etc)\NCSS%20Letterhead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B140C27D34B51488A959DEFAD6AF5BA" ma:contentTypeVersion="17" ma:contentTypeDescription="Create a new document." ma:contentTypeScope="" ma:versionID="3e0ceba31c52d653c0d381efe60daf69">
  <xsd:schema xmlns:xsd="http://www.w3.org/2001/XMLSchema" xmlns:xs="http://www.w3.org/2001/XMLSchema" xmlns:p="http://schemas.microsoft.com/office/2006/metadata/properties" xmlns:ns2="b890e8a4-07fb-40c0-b1f0-e60129db0154" xmlns:ns3="27372f93-3c11-4043-84f8-811e6147917e" targetNamespace="http://schemas.microsoft.com/office/2006/metadata/properties" ma:root="true" ma:fieldsID="eda514de1bef9552e735df61d8ad4029" ns2:_="" ns3:_="">
    <xsd:import namespace="b890e8a4-07fb-40c0-b1f0-e60129db0154"/>
    <xsd:import namespace="27372f93-3c11-4043-84f8-811e6147917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90e8a4-07fb-40c0-b1f0-e60129db01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04022ad-ef34-4d1e-9200-18c9974f960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372f93-3c11-4043-84f8-811e6147917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649a8e2-0970-4ba9-9c68-99083dcbc388}" ma:internalName="TaxCatchAll" ma:showField="CatchAllData" ma:web="27372f93-3c11-4043-84f8-811e614791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7372f93-3c11-4043-84f8-811e6147917e" xsi:nil="true"/>
    <lcf76f155ced4ddcb4097134ff3c332f xmlns="b890e8a4-07fb-40c0-b1f0-e60129db0154">
      <Terms xmlns="http://schemas.microsoft.com/office/infopath/2007/PartnerControls"/>
    </lcf76f155ced4ddcb4097134ff3c332f>
    <SharedWithUsers xmlns="27372f93-3c11-4043-84f8-811e6147917e">
      <UserInfo>
        <DisplayName/>
        <AccountId xsi:nil="true"/>
        <AccountType/>
      </UserInfo>
    </SharedWithUsers>
    <MediaLengthInSeconds xmlns="b890e8a4-07fb-40c0-b1f0-e60129db0154" xsi:nil="true"/>
  </documentManagement>
</p:properties>
</file>

<file path=customXml/itemProps1.xml><?xml version="1.0" encoding="utf-8"?>
<ds:datastoreItem xmlns:ds="http://schemas.openxmlformats.org/officeDocument/2006/customXml" ds:itemID="{B32F7F42-5758-40D2-A522-3570969A94D2}">
  <ds:schemaRefs>
    <ds:schemaRef ds:uri="http://schemas.openxmlformats.org/officeDocument/2006/bibliography"/>
  </ds:schemaRefs>
</ds:datastoreItem>
</file>

<file path=customXml/itemProps2.xml><?xml version="1.0" encoding="utf-8"?>
<ds:datastoreItem xmlns:ds="http://schemas.openxmlformats.org/officeDocument/2006/customXml" ds:itemID="{0EADD5DF-3AD5-48EC-B342-10854D0336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90e8a4-07fb-40c0-b1f0-e60129db0154"/>
    <ds:schemaRef ds:uri="27372f93-3c11-4043-84f8-811e614791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F1331F-56BB-428F-99A0-0DAEE7DB2F12}">
  <ds:schemaRefs>
    <ds:schemaRef ds:uri="http://schemas.microsoft.com/sharepoint/v3/contenttype/forms"/>
  </ds:schemaRefs>
</ds:datastoreItem>
</file>

<file path=customXml/itemProps4.xml><?xml version="1.0" encoding="utf-8"?>
<ds:datastoreItem xmlns:ds="http://schemas.openxmlformats.org/officeDocument/2006/customXml" ds:itemID="{DB747C95-9043-4380-990D-4BC63681861A}">
  <ds:schemaRefs>
    <ds:schemaRef ds:uri="http://schemas.microsoft.com/office/2006/metadata/properties"/>
    <ds:schemaRef ds:uri="http://schemas.microsoft.com/office/infopath/2007/PartnerControls"/>
    <ds:schemaRef ds:uri="27372f93-3c11-4043-84f8-811e6147917e"/>
    <ds:schemaRef ds:uri="b890e8a4-07fb-40c0-b1f0-e60129db0154"/>
  </ds:schemaRefs>
</ds:datastoreItem>
</file>

<file path=docProps/app.xml><?xml version="1.0" encoding="utf-8"?>
<Properties xmlns="http://schemas.openxmlformats.org/officeDocument/2006/extended-properties" xmlns:vt="http://schemas.openxmlformats.org/officeDocument/2006/docPropsVTypes">
  <Template>NCSS Letterhead_2023</Template>
  <TotalTime>3</TotalTime>
  <Pages>5</Pages>
  <Words>472</Words>
  <Characters>2696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UNH Institute on Disability</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Stanton</dc:creator>
  <cp:keywords/>
  <dc:description/>
  <cp:lastModifiedBy>Sara Stanton</cp:lastModifiedBy>
  <cp:revision>3</cp:revision>
  <cp:lastPrinted>2017-06-20T17:59:00Z</cp:lastPrinted>
  <dcterms:created xsi:type="dcterms:W3CDTF">2025-07-22T14:14:00Z</dcterms:created>
  <dcterms:modified xsi:type="dcterms:W3CDTF">2025-08-08T17:44:00Z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0x0101008B140C27D34B51488A959DEFAD6AF5BA</vt:lpwstr>
  </property>
  <property fmtid="{D5CDD505-2E9C-101B-9397-08002B2CF9AE}" pid="3" name="Order">
    <vt:r8>3490600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